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EE" w:rsidRPr="00035BEE" w:rsidRDefault="00035BEE" w:rsidP="00035BEE">
      <w:pPr>
        <w:rPr>
          <w:rFonts w:ascii="Times New Roman" w:hAnsi="Times New Roman"/>
          <w:b/>
          <w:color w:val="000000"/>
          <w:sz w:val="32"/>
          <w:szCs w:val="32"/>
        </w:rPr>
      </w:pPr>
      <w:r w:rsidRPr="00035BEE">
        <w:rPr>
          <w:rFonts w:ascii="Times New Roman" w:hAnsi="Times New Roman"/>
          <w:b/>
          <w:sz w:val="36"/>
        </w:rPr>
        <w:t xml:space="preserve">    </w:t>
      </w:r>
      <w:r w:rsidRPr="00035BEE">
        <w:rPr>
          <w:rFonts w:ascii="Times New Roman" w:hAnsi="Times New Roman"/>
          <w:b/>
          <w:color w:val="000000"/>
          <w:kern w:val="2"/>
          <w:sz w:val="32"/>
          <w:szCs w:val="32"/>
          <w:lang w:eastAsia="zh-CN"/>
        </w:rPr>
        <w:t xml:space="preserve">                                                  </w:t>
      </w:r>
      <w:r w:rsidRPr="00035BEE">
        <w:rPr>
          <w:rFonts w:ascii="Times New Roman" w:hAnsi="Times New Roman"/>
          <w:b/>
          <w:color w:val="000000"/>
          <w:kern w:val="2"/>
          <w:sz w:val="32"/>
          <w:szCs w:val="32"/>
          <w:lang w:eastAsia="zh-C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24058964" r:id="rId6"/>
        </w:object>
      </w:r>
    </w:p>
    <w:p w:rsidR="00035BEE" w:rsidRPr="00035BEE" w:rsidRDefault="00035BEE" w:rsidP="00035BEE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035BEE"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035BEE" w:rsidRPr="00035BEE" w:rsidRDefault="00035BEE" w:rsidP="00035BEE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035BEE"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035BEE" w:rsidRPr="00035BEE" w:rsidRDefault="00035BEE" w:rsidP="00035BEE">
      <w:pPr>
        <w:tabs>
          <w:tab w:val="center" w:pos="4677"/>
        </w:tabs>
        <w:spacing w:after="120"/>
        <w:ind w:right="-569"/>
        <w:outlineLvl w:val="0"/>
        <w:rPr>
          <w:rFonts w:ascii="Times New Roman" w:hAnsi="Times New Roman"/>
          <w:b/>
          <w:sz w:val="32"/>
          <w:szCs w:val="32"/>
        </w:rPr>
      </w:pPr>
      <w:r w:rsidRPr="00035BEE">
        <w:rPr>
          <w:rFonts w:ascii="Times New Roman" w:hAnsi="Times New Roman"/>
          <w:b/>
          <w:sz w:val="32"/>
          <w:szCs w:val="32"/>
        </w:rPr>
        <w:t xml:space="preserve">                                           Р І Ш Е Н </w:t>
      </w:r>
      <w:proofErr w:type="spellStart"/>
      <w:r w:rsidRPr="00035BEE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035BEE">
        <w:rPr>
          <w:rFonts w:ascii="Times New Roman" w:hAnsi="Times New Roman"/>
          <w:b/>
          <w:sz w:val="32"/>
          <w:szCs w:val="32"/>
        </w:rPr>
        <w:t xml:space="preserve"> Я</w:t>
      </w:r>
    </w:p>
    <w:p w:rsidR="00035BEE" w:rsidRPr="00035BEE" w:rsidRDefault="00035BEE" w:rsidP="00035BEE">
      <w:pPr>
        <w:jc w:val="both"/>
        <w:rPr>
          <w:rFonts w:ascii="Times New Roman" w:hAnsi="Times New Roman"/>
          <w:b/>
          <w:sz w:val="32"/>
          <w:szCs w:val="32"/>
        </w:rPr>
      </w:pPr>
      <w:r w:rsidRPr="00035BEE">
        <w:rPr>
          <w:rFonts w:ascii="Times New Roman" w:hAnsi="Times New Roman"/>
          <w:b/>
          <w:sz w:val="32"/>
          <w:szCs w:val="32"/>
          <w:u w:val="single"/>
        </w:rPr>
        <w:t xml:space="preserve">02.09.2022 </w:t>
      </w:r>
      <w:r w:rsidRPr="00035BEE">
        <w:rPr>
          <w:rFonts w:ascii="Times New Roman" w:hAnsi="Times New Roman"/>
          <w:b/>
          <w:sz w:val="32"/>
          <w:szCs w:val="32"/>
        </w:rPr>
        <w:t xml:space="preserve">№ </w:t>
      </w:r>
      <w:r w:rsidRPr="00035BEE">
        <w:rPr>
          <w:rFonts w:ascii="Times New Roman" w:hAnsi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/>
          <w:b/>
          <w:sz w:val="32"/>
          <w:szCs w:val="32"/>
          <w:u w:val="single"/>
        </w:rPr>
        <w:t>4</w:t>
      </w:r>
      <w:r w:rsidR="00DF79A6">
        <w:rPr>
          <w:rFonts w:ascii="Times New Roman" w:hAnsi="Times New Roman"/>
          <w:b/>
          <w:sz w:val="32"/>
          <w:szCs w:val="32"/>
          <w:u w:val="single"/>
        </w:rPr>
        <w:t>1</w:t>
      </w:r>
      <w:r w:rsidRPr="00035BEE">
        <w:rPr>
          <w:rFonts w:ascii="Times New Roman" w:hAnsi="Times New Roman"/>
          <w:b/>
          <w:sz w:val="36"/>
        </w:rPr>
        <w:t xml:space="preserve">  </w:t>
      </w:r>
    </w:p>
    <w:p w:rsidR="007767D3" w:rsidRPr="00190E8D" w:rsidRDefault="007767D3">
      <w:pPr>
        <w:spacing w:after="0" w:line="240" w:lineRule="auto"/>
        <w:ind w:right="-5" w:firstLine="9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413A" w:rsidRDefault="0086413A" w:rsidP="00E338E1">
      <w:pPr>
        <w:spacing w:after="0" w:line="240" w:lineRule="auto"/>
        <w:ind w:right="1841"/>
        <w:rPr>
          <w:rFonts w:ascii="Times New Roman" w:hAnsi="Times New Roman"/>
          <w:b/>
          <w:sz w:val="28"/>
          <w:szCs w:val="28"/>
        </w:rPr>
      </w:pPr>
    </w:p>
    <w:p w:rsidR="00B30061" w:rsidRDefault="002F40E9" w:rsidP="00E338E1">
      <w:pPr>
        <w:spacing w:after="0" w:line="240" w:lineRule="auto"/>
        <w:ind w:right="184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</w:t>
      </w:r>
      <w:r w:rsidR="0017026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надання дозволу на реконструкцію</w:t>
      </w:r>
      <w:r w:rsidR="00672F0D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A11A6D">
        <w:rPr>
          <w:rFonts w:ascii="Times New Roman" w:hAnsi="Times New Roman"/>
          <w:b/>
          <w:sz w:val="28"/>
          <w:szCs w:val="28"/>
        </w:rPr>
        <w:t xml:space="preserve"> кв</w:t>
      </w:r>
      <w:r w:rsidR="00672F0D">
        <w:rPr>
          <w:rFonts w:ascii="Times New Roman" w:hAnsi="Times New Roman"/>
          <w:b/>
          <w:sz w:val="28"/>
          <w:szCs w:val="28"/>
        </w:rPr>
        <w:t xml:space="preserve">артири </w:t>
      </w:r>
      <w:r w:rsidR="00DE7399">
        <w:rPr>
          <w:rFonts w:ascii="Times New Roman" w:hAnsi="Times New Roman"/>
          <w:b/>
          <w:sz w:val="28"/>
          <w:szCs w:val="28"/>
        </w:rPr>
        <w:t>№</w:t>
      </w:r>
      <w:r w:rsidR="006F5D5E">
        <w:rPr>
          <w:rFonts w:ascii="Times New Roman" w:hAnsi="Times New Roman"/>
          <w:b/>
          <w:sz w:val="28"/>
          <w:szCs w:val="28"/>
        </w:rPr>
        <w:t>----</w:t>
      </w:r>
      <w:r w:rsidR="00EA4030">
        <w:rPr>
          <w:rFonts w:ascii="Times New Roman" w:hAnsi="Times New Roman"/>
          <w:b/>
          <w:sz w:val="28"/>
          <w:szCs w:val="28"/>
        </w:rPr>
        <w:t xml:space="preserve"> під </w:t>
      </w:r>
      <w:r w:rsidR="00B30061">
        <w:rPr>
          <w:rFonts w:ascii="Times New Roman" w:hAnsi="Times New Roman"/>
          <w:b/>
          <w:sz w:val="28"/>
          <w:szCs w:val="28"/>
        </w:rPr>
        <w:t>квартиру та магазин</w:t>
      </w:r>
      <w:r w:rsidR="00672F0D">
        <w:rPr>
          <w:rFonts w:ascii="Times New Roman" w:hAnsi="Times New Roman"/>
          <w:b/>
          <w:sz w:val="28"/>
          <w:szCs w:val="28"/>
        </w:rPr>
        <w:t xml:space="preserve"> </w:t>
      </w:r>
    </w:p>
    <w:p w:rsidR="007767D3" w:rsidRDefault="00B30061" w:rsidP="00E338E1">
      <w:pPr>
        <w:spacing w:after="0" w:line="240" w:lineRule="auto"/>
        <w:ind w:right="184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адресою</w:t>
      </w:r>
      <w:r w:rsidR="0097253D">
        <w:rPr>
          <w:rFonts w:ascii="Times New Roman" w:hAnsi="Times New Roman"/>
          <w:b/>
          <w:sz w:val="28"/>
          <w:szCs w:val="28"/>
        </w:rPr>
        <w:t>:</w:t>
      </w:r>
      <w:r w:rsidR="006F5D5E">
        <w:rPr>
          <w:rFonts w:ascii="Times New Roman" w:hAnsi="Times New Roman"/>
          <w:b/>
          <w:sz w:val="28"/>
          <w:szCs w:val="28"/>
        </w:rPr>
        <w:t xml:space="preserve"> --------</w:t>
      </w:r>
    </w:p>
    <w:p w:rsidR="006F5D5E" w:rsidRPr="00C765FE" w:rsidRDefault="006F5D5E" w:rsidP="00E338E1">
      <w:pPr>
        <w:spacing w:after="0" w:line="240" w:lineRule="auto"/>
        <w:ind w:right="1841"/>
        <w:rPr>
          <w:rFonts w:ascii="Times New Roman" w:hAnsi="Times New Roman"/>
          <w:b/>
          <w:sz w:val="28"/>
          <w:szCs w:val="28"/>
        </w:rPr>
      </w:pPr>
    </w:p>
    <w:p w:rsidR="006F5D5E" w:rsidRPr="006F5D5E" w:rsidRDefault="006F5D5E" w:rsidP="006F5D5E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F5D5E">
        <w:rPr>
          <w:rFonts w:ascii="Times New Roman" w:hAnsi="Times New Roman"/>
          <w:sz w:val="28"/>
          <w:szCs w:val="28"/>
        </w:rPr>
        <w:t xml:space="preserve">                    Ріш</w:t>
      </w:r>
      <w:r>
        <w:rPr>
          <w:rFonts w:ascii="Times New Roman" w:hAnsi="Times New Roman"/>
          <w:sz w:val="28"/>
          <w:szCs w:val="28"/>
        </w:rPr>
        <w:t>ення виконавчого комітету  № 241</w:t>
      </w:r>
      <w:r w:rsidRPr="006F5D5E">
        <w:rPr>
          <w:rFonts w:ascii="Times New Roman" w:hAnsi="Times New Roman"/>
          <w:sz w:val="28"/>
          <w:szCs w:val="28"/>
        </w:rPr>
        <w:t xml:space="preserve"> від 02.09.2022 року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7767D3" w:rsidRPr="006F5D5E" w:rsidRDefault="007767D3" w:rsidP="006F5D5E">
      <w:pPr>
        <w:pStyle w:val="a3"/>
        <w:ind w:firstLine="708"/>
        <w:jc w:val="both"/>
        <w:rPr>
          <w:sz w:val="28"/>
          <w:szCs w:val="28"/>
          <w:lang w:val="uk-UA"/>
        </w:rPr>
      </w:pPr>
    </w:p>
    <w:sectPr w:rsidR="007767D3" w:rsidRPr="006F5D5E" w:rsidSect="00C4209F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6D225CC"/>
    <w:multiLevelType w:val="multilevel"/>
    <w:tmpl w:val="324A8B4A"/>
    <w:lvl w:ilvl="0">
      <w:start w:val="1"/>
      <w:numFmt w:val="decimal"/>
      <w:lvlText w:val="%1."/>
      <w:lvlJc w:val="left"/>
      <w:pPr>
        <w:ind w:left="3162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3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8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9" w:hanging="2160"/>
      </w:pPr>
      <w:rPr>
        <w:rFonts w:cs="Times New Roman" w:hint="default"/>
      </w:rPr>
    </w:lvl>
  </w:abstractNum>
  <w:abstractNum w:abstractNumId="2">
    <w:nsid w:val="75574B5D"/>
    <w:multiLevelType w:val="hybridMultilevel"/>
    <w:tmpl w:val="DF344FEE"/>
    <w:lvl w:ilvl="0" w:tplc="4EFA2C3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7C0758E0"/>
    <w:multiLevelType w:val="multilevel"/>
    <w:tmpl w:val="9FCCCE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087837"/>
    <w:rsid w:val="00003FC8"/>
    <w:rsid w:val="0000555F"/>
    <w:rsid w:val="00006FB3"/>
    <w:rsid w:val="00012BBE"/>
    <w:rsid w:val="000230DF"/>
    <w:rsid w:val="00026A75"/>
    <w:rsid w:val="000318AE"/>
    <w:rsid w:val="00035BEE"/>
    <w:rsid w:val="00042815"/>
    <w:rsid w:val="0006293B"/>
    <w:rsid w:val="00065A58"/>
    <w:rsid w:val="000732EC"/>
    <w:rsid w:val="00080366"/>
    <w:rsid w:val="00080E18"/>
    <w:rsid w:val="00083026"/>
    <w:rsid w:val="00087837"/>
    <w:rsid w:val="00092F9B"/>
    <w:rsid w:val="000A5B88"/>
    <w:rsid w:val="000B3343"/>
    <w:rsid w:val="000B4890"/>
    <w:rsid w:val="000B65AE"/>
    <w:rsid w:val="000B735A"/>
    <w:rsid w:val="000C2F90"/>
    <w:rsid w:val="000C623F"/>
    <w:rsid w:val="000D0441"/>
    <w:rsid w:val="000D18EB"/>
    <w:rsid w:val="000E034A"/>
    <w:rsid w:val="000E2EBE"/>
    <w:rsid w:val="000E73F2"/>
    <w:rsid w:val="000F0B1F"/>
    <w:rsid w:val="000F373C"/>
    <w:rsid w:val="0012461F"/>
    <w:rsid w:val="001279B7"/>
    <w:rsid w:val="0013448F"/>
    <w:rsid w:val="0013560F"/>
    <w:rsid w:val="00143430"/>
    <w:rsid w:val="0017026D"/>
    <w:rsid w:val="00170878"/>
    <w:rsid w:val="001837A5"/>
    <w:rsid w:val="00190E8D"/>
    <w:rsid w:val="0019665E"/>
    <w:rsid w:val="001A4025"/>
    <w:rsid w:val="001B0866"/>
    <w:rsid w:val="001E1960"/>
    <w:rsid w:val="001F2B85"/>
    <w:rsid w:val="002141C9"/>
    <w:rsid w:val="00241A5E"/>
    <w:rsid w:val="00242CF8"/>
    <w:rsid w:val="00247880"/>
    <w:rsid w:val="002553CE"/>
    <w:rsid w:val="00256971"/>
    <w:rsid w:val="00266F41"/>
    <w:rsid w:val="00276EA7"/>
    <w:rsid w:val="00280FAD"/>
    <w:rsid w:val="00287D1F"/>
    <w:rsid w:val="00294999"/>
    <w:rsid w:val="00295990"/>
    <w:rsid w:val="00297AF1"/>
    <w:rsid w:val="00297F60"/>
    <w:rsid w:val="002B7B37"/>
    <w:rsid w:val="002E047B"/>
    <w:rsid w:val="002F40E9"/>
    <w:rsid w:val="00324A00"/>
    <w:rsid w:val="00330695"/>
    <w:rsid w:val="003339B5"/>
    <w:rsid w:val="0033570D"/>
    <w:rsid w:val="003414BB"/>
    <w:rsid w:val="00354029"/>
    <w:rsid w:val="00355B9A"/>
    <w:rsid w:val="00360921"/>
    <w:rsid w:val="00372F9E"/>
    <w:rsid w:val="003826DF"/>
    <w:rsid w:val="003829A5"/>
    <w:rsid w:val="003831BC"/>
    <w:rsid w:val="00392D33"/>
    <w:rsid w:val="003A78E3"/>
    <w:rsid w:val="003B3F39"/>
    <w:rsid w:val="00403EFE"/>
    <w:rsid w:val="00421BF6"/>
    <w:rsid w:val="00432702"/>
    <w:rsid w:val="004328B2"/>
    <w:rsid w:val="00445069"/>
    <w:rsid w:val="0044523C"/>
    <w:rsid w:val="004510AC"/>
    <w:rsid w:val="004664C3"/>
    <w:rsid w:val="004730E4"/>
    <w:rsid w:val="00484120"/>
    <w:rsid w:val="004852DD"/>
    <w:rsid w:val="00492B3B"/>
    <w:rsid w:val="00492D3E"/>
    <w:rsid w:val="004B06AB"/>
    <w:rsid w:val="004B6775"/>
    <w:rsid w:val="004C6DB9"/>
    <w:rsid w:val="004D2D9A"/>
    <w:rsid w:val="004D7DA6"/>
    <w:rsid w:val="004F0167"/>
    <w:rsid w:val="004F3A87"/>
    <w:rsid w:val="004F4ECC"/>
    <w:rsid w:val="00511DD0"/>
    <w:rsid w:val="00532901"/>
    <w:rsid w:val="0053618B"/>
    <w:rsid w:val="00537255"/>
    <w:rsid w:val="00542045"/>
    <w:rsid w:val="0054547F"/>
    <w:rsid w:val="00552F00"/>
    <w:rsid w:val="00553A12"/>
    <w:rsid w:val="00555EAA"/>
    <w:rsid w:val="00557813"/>
    <w:rsid w:val="005625C9"/>
    <w:rsid w:val="00564F67"/>
    <w:rsid w:val="005654EC"/>
    <w:rsid w:val="005722C5"/>
    <w:rsid w:val="0057743C"/>
    <w:rsid w:val="005E6ED4"/>
    <w:rsid w:val="00612658"/>
    <w:rsid w:val="006172CA"/>
    <w:rsid w:val="00626408"/>
    <w:rsid w:val="00645864"/>
    <w:rsid w:val="00652184"/>
    <w:rsid w:val="00656D3D"/>
    <w:rsid w:val="00672F0D"/>
    <w:rsid w:val="006C0144"/>
    <w:rsid w:val="006C46BB"/>
    <w:rsid w:val="006F4E37"/>
    <w:rsid w:val="006F5D5E"/>
    <w:rsid w:val="00710F2C"/>
    <w:rsid w:val="007113EB"/>
    <w:rsid w:val="0072085E"/>
    <w:rsid w:val="007249B3"/>
    <w:rsid w:val="00734A92"/>
    <w:rsid w:val="00762B97"/>
    <w:rsid w:val="007767D3"/>
    <w:rsid w:val="00784DC5"/>
    <w:rsid w:val="00791830"/>
    <w:rsid w:val="00797C92"/>
    <w:rsid w:val="007B28AB"/>
    <w:rsid w:val="007B5503"/>
    <w:rsid w:val="007C0CF0"/>
    <w:rsid w:val="007D1860"/>
    <w:rsid w:val="007E156C"/>
    <w:rsid w:val="0084124B"/>
    <w:rsid w:val="008477E5"/>
    <w:rsid w:val="00852098"/>
    <w:rsid w:val="0086413A"/>
    <w:rsid w:val="008930A0"/>
    <w:rsid w:val="0089355B"/>
    <w:rsid w:val="008B6C8D"/>
    <w:rsid w:val="008B7BF2"/>
    <w:rsid w:val="008C786F"/>
    <w:rsid w:val="008D4C1B"/>
    <w:rsid w:val="008D5D0E"/>
    <w:rsid w:val="008E20C2"/>
    <w:rsid w:val="008E7B85"/>
    <w:rsid w:val="00903043"/>
    <w:rsid w:val="00936FD0"/>
    <w:rsid w:val="009470F8"/>
    <w:rsid w:val="00947AAF"/>
    <w:rsid w:val="00960B35"/>
    <w:rsid w:val="00962036"/>
    <w:rsid w:val="00965345"/>
    <w:rsid w:val="0097253D"/>
    <w:rsid w:val="00985AE6"/>
    <w:rsid w:val="009A0A6A"/>
    <w:rsid w:val="009D388F"/>
    <w:rsid w:val="009D7387"/>
    <w:rsid w:val="009D78D5"/>
    <w:rsid w:val="009F129E"/>
    <w:rsid w:val="00A0751D"/>
    <w:rsid w:val="00A11A6D"/>
    <w:rsid w:val="00A41A82"/>
    <w:rsid w:val="00A54E3A"/>
    <w:rsid w:val="00A7056C"/>
    <w:rsid w:val="00A842CC"/>
    <w:rsid w:val="00A84C09"/>
    <w:rsid w:val="00A95362"/>
    <w:rsid w:val="00AA6376"/>
    <w:rsid w:val="00AB1203"/>
    <w:rsid w:val="00AB1878"/>
    <w:rsid w:val="00AB3429"/>
    <w:rsid w:val="00AC09A1"/>
    <w:rsid w:val="00AD0AFE"/>
    <w:rsid w:val="00AE3093"/>
    <w:rsid w:val="00AE5089"/>
    <w:rsid w:val="00AE66F9"/>
    <w:rsid w:val="00AE6BD0"/>
    <w:rsid w:val="00AE7106"/>
    <w:rsid w:val="00AF4BB4"/>
    <w:rsid w:val="00AF7119"/>
    <w:rsid w:val="00B00654"/>
    <w:rsid w:val="00B10BB9"/>
    <w:rsid w:val="00B30061"/>
    <w:rsid w:val="00B405ED"/>
    <w:rsid w:val="00B52C2D"/>
    <w:rsid w:val="00B6024C"/>
    <w:rsid w:val="00B6182B"/>
    <w:rsid w:val="00B832C5"/>
    <w:rsid w:val="00B83372"/>
    <w:rsid w:val="00BA371B"/>
    <w:rsid w:val="00BA4556"/>
    <w:rsid w:val="00BA5B4A"/>
    <w:rsid w:val="00BA6397"/>
    <w:rsid w:val="00BB0443"/>
    <w:rsid w:val="00BC2717"/>
    <w:rsid w:val="00BC6C05"/>
    <w:rsid w:val="00BD093A"/>
    <w:rsid w:val="00BF6D92"/>
    <w:rsid w:val="00C06355"/>
    <w:rsid w:val="00C0762A"/>
    <w:rsid w:val="00C10CCE"/>
    <w:rsid w:val="00C4209F"/>
    <w:rsid w:val="00C50F3F"/>
    <w:rsid w:val="00C5112F"/>
    <w:rsid w:val="00C5452D"/>
    <w:rsid w:val="00C60816"/>
    <w:rsid w:val="00C60F5C"/>
    <w:rsid w:val="00C765FE"/>
    <w:rsid w:val="00C87B20"/>
    <w:rsid w:val="00C92F54"/>
    <w:rsid w:val="00C958F3"/>
    <w:rsid w:val="00C9771C"/>
    <w:rsid w:val="00CD4297"/>
    <w:rsid w:val="00CE1B68"/>
    <w:rsid w:val="00CF276B"/>
    <w:rsid w:val="00D03AD9"/>
    <w:rsid w:val="00D11C1D"/>
    <w:rsid w:val="00D12FC0"/>
    <w:rsid w:val="00D15F5A"/>
    <w:rsid w:val="00D26C96"/>
    <w:rsid w:val="00D31CA9"/>
    <w:rsid w:val="00D75CEA"/>
    <w:rsid w:val="00D75EDC"/>
    <w:rsid w:val="00D866DE"/>
    <w:rsid w:val="00D90246"/>
    <w:rsid w:val="00DA1FC3"/>
    <w:rsid w:val="00DC7327"/>
    <w:rsid w:val="00DE5ABA"/>
    <w:rsid w:val="00DE7399"/>
    <w:rsid w:val="00DF2A42"/>
    <w:rsid w:val="00DF79A6"/>
    <w:rsid w:val="00E109D5"/>
    <w:rsid w:val="00E16A9D"/>
    <w:rsid w:val="00E26909"/>
    <w:rsid w:val="00E31028"/>
    <w:rsid w:val="00E32A7D"/>
    <w:rsid w:val="00E338E1"/>
    <w:rsid w:val="00E51224"/>
    <w:rsid w:val="00E579FA"/>
    <w:rsid w:val="00E75F63"/>
    <w:rsid w:val="00E77BFB"/>
    <w:rsid w:val="00E855A1"/>
    <w:rsid w:val="00E86476"/>
    <w:rsid w:val="00E900C8"/>
    <w:rsid w:val="00E92C55"/>
    <w:rsid w:val="00EA4030"/>
    <w:rsid w:val="00EA59BD"/>
    <w:rsid w:val="00EB171D"/>
    <w:rsid w:val="00EC51FA"/>
    <w:rsid w:val="00ED0EC4"/>
    <w:rsid w:val="00ED354A"/>
    <w:rsid w:val="00ED3FC8"/>
    <w:rsid w:val="00ED4383"/>
    <w:rsid w:val="00EF2535"/>
    <w:rsid w:val="00EF3845"/>
    <w:rsid w:val="00EF46F9"/>
    <w:rsid w:val="00F0032C"/>
    <w:rsid w:val="00F223D0"/>
    <w:rsid w:val="00F24209"/>
    <w:rsid w:val="00F33CCE"/>
    <w:rsid w:val="00F52E18"/>
    <w:rsid w:val="00F6229F"/>
    <w:rsid w:val="00F630C3"/>
    <w:rsid w:val="00F95644"/>
    <w:rsid w:val="00F968F0"/>
    <w:rsid w:val="00FA04E4"/>
    <w:rsid w:val="00FC4D4D"/>
    <w:rsid w:val="00FE44B0"/>
    <w:rsid w:val="00FE788B"/>
    <w:rsid w:val="00FF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28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31028"/>
    <w:pPr>
      <w:keepNext/>
      <w:tabs>
        <w:tab w:val="left" w:pos="851"/>
      </w:tabs>
      <w:spacing w:after="0" w:line="240" w:lineRule="auto"/>
      <w:ind w:right="-5" w:firstLine="851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1"/>
    <w:uiPriority w:val="99"/>
    <w:qFormat/>
    <w:rsid w:val="00E31028"/>
    <w:pPr>
      <w:keepNext/>
      <w:spacing w:after="0" w:line="240" w:lineRule="auto"/>
      <w:ind w:firstLine="900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A9E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1">
    <w:name w:val="Заголовок 2 Знак1"/>
    <w:basedOn w:val="a0"/>
    <w:link w:val="2"/>
    <w:uiPriority w:val="9"/>
    <w:semiHidden/>
    <w:rsid w:val="00B52A9E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3">
    <w:name w:val="Normal (Web)"/>
    <w:basedOn w:val="a"/>
    <w:uiPriority w:val="99"/>
    <w:semiHidden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Обычный (веб) Знак"/>
    <w:basedOn w:val="a0"/>
    <w:uiPriority w:val="99"/>
    <w:rsid w:val="00E31028"/>
    <w:rPr>
      <w:rFonts w:ascii="Times New Roman" w:hAnsi="Times New Roman" w:cs="Times New Roman"/>
      <w:sz w:val="24"/>
      <w:szCs w:val="24"/>
    </w:rPr>
  </w:style>
  <w:style w:type="paragraph" w:customStyle="1" w:styleId="infopar1">
    <w:name w:val="info_par1"/>
    <w:basedOn w:val="a"/>
    <w:uiPriority w:val="99"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uiPriority w:val="99"/>
    <w:rsid w:val="00E31028"/>
    <w:rPr>
      <w:rFonts w:ascii="Times New Roman" w:hAnsi="Times New Roman"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208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72085E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44523C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4523C"/>
    <w:rPr>
      <w:rFonts w:ascii="Times New Roman" w:eastAsia="Times New Roman" w:hAnsi="Times New Roman"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5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110;&#1096;&#1077;&#1085;&#1085;&#1103;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виконкому</Template>
  <TotalTime>1</TotalTime>
  <Pages>1</Pages>
  <Words>66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2019-10-31T07:33:00Z</cp:lastPrinted>
  <dcterms:created xsi:type="dcterms:W3CDTF">2022-09-07T08:30:00Z</dcterms:created>
  <dcterms:modified xsi:type="dcterms:W3CDTF">2022-09-07T08:30:00Z</dcterms:modified>
</cp:coreProperties>
</file>