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3C2FB" w14:textId="39909D44" w:rsidR="00D621B7" w:rsidRDefault="00D621B7" w:rsidP="00D621B7">
      <w:pPr>
        <w:ind w:right="1246"/>
        <w:jc w:val="center"/>
        <w:rPr>
          <w:b/>
          <w:sz w:val="28"/>
          <w:szCs w:val="28"/>
        </w:rPr>
      </w:pPr>
    </w:p>
    <w:p w14:paraId="7625057A" w14:textId="77777777" w:rsidR="00D621B7" w:rsidRPr="00D621B7" w:rsidRDefault="00D621B7" w:rsidP="00D621B7">
      <w:pPr>
        <w:widowControl w:val="0"/>
        <w:autoSpaceDE w:val="0"/>
        <w:autoSpaceDN w:val="0"/>
        <w:spacing w:before="40"/>
        <w:ind w:right="-1"/>
        <w:jc w:val="center"/>
        <w:outlineLvl w:val="1"/>
        <w:rPr>
          <w:b/>
          <w:bCs/>
          <w:sz w:val="28"/>
          <w:szCs w:val="28"/>
          <w:lang w:eastAsia="uk-UA" w:bidi="uk-UA"/>
        </w:rPr>
      </w:pPr>
      <w:r w:rsidRPr="00D621B7">
        <w:rPr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 </w:t>
      </w:r>
    </w:p>
    <w:p w14:paraId="05500033" w14:textId="77777777" w:rsidR="00D621B7" w:rsidRPr="00D621B7" w:rsidRDefault="00D621B7" w:rsidP="00D621B7">
      <w:pPr>
        <w:widowControl w:val="0"/>
        <w:autoSpaceDE w:val="0"/>
        <w:autoSpaceDN w:val="0"/>
        <w:spacing w:before="10"/>
        <w:ind w:right="-1"/>
        <w:rPr>
          <w:b/>
          <w:sz w:val="27"/>
          <w:szCs w:val="24"/>
          <w:lang w:eastAsia="uk-UA" w:bidi="uk-UA"/>
        </w:rPr>
      </w:pPr>
    </w:p>
    <w:p w14:paraId="69246723" w14:textId="77777777" w:rsidR="00D621B7" w:rsidRPr="00D621B7" w:rsidRDefault="00D621B7" w:rsidP="00D621B7">
      <w:pPr>
        <w:keepNext/>
        <w:ind w:left="391" w:right="-1"/>
        <w:jc w:val="center"/>
        <w:outlineLvl w:val="0"/>
        <w:rPr>
          <w:b/>
          <w:sz w:val="28"/>
          <w:szCs w:val="24"/>
          <w:lang w:eastAsia="uk-UA"/>
        </w:rPr>
      </w:pPr>
      <w:r w:rsidRPr="00D621B7">
        <w:rPr>
          <w:b/>
          <w:sz w:val="28"/>
          <w:szCs w:val="24"/>
          <w:lang w:eastAsia="uk-UA"/>
        </w:rPr>
        <w:t xml:space="preserve">Р О З П О Р Я Д Ж Е Н </w:t>
      </w:r>
      <w:proofErr w:type="spellStart"/>
      <w:r w:rsidRPr="00D621B7">
        <w:rPr>
          <w:b/>
          <w:sz w:val="28"/>
          <w:szCs w:val="24"/>
          <w:lang w:eastAsia="uk-UA"/>
        </w:rPr>
        <w:t>Н</w:t>
      </w:r>
      <w:proofErr w:type="spellEnd"/>
      <w:r w:rsidRPr="00D621B7">
        <w:rPr>
          <w:b/>
          <w:sz w:val="28"/>
          <w:szCs w:val="24"/>
          <w:lang w:eastAsia="uk-UA"/>
        </w:rPr>
        <w:t xml:space="preserve"> Я</w:t>
      </w:r>
    </w:p>
    <w:p w14:paraId="349595EA" w14:textId="77777777" w:rsidR="00D621B7" w:rsidRPr="00D621B7" w:rsidRDefault="00D621B7" w:rsidP="00D621B7">
      <w:pPr>
        <w:tabs>
          <w:tab w:val="center" w:pos="4677"/>
          <w:tab w:val="right" w:pos="9355"/>
        </w:tabs>
        <w:rPr>
          <w:sz w:val="28"/>
          <w:szCs w:val="24"/>
          <w:lang w:eastAsia="uk-UA"/>
        </w:rPr>
      </w:pPr>
    </w:p>
    <w:p w14:paraId="69A4F092" w14:textId="09A7A203" w:rsidR="00D621B7" w:rsidRPr="00EB7CD3" w:rsidRDefault="00493B2A" w:rsidP="00D621B7">
      <w:pPr>
        <w:tabs>
          <w:tab w:val="center" w:pos="4677"/>
          <w:tab w:val="right" w:pos="9355"/>
        </w:tabs>
        <w:rPr>
          <w:b/>
          <w:sz w:val="28"/>
        </w:rPr>
      </w:pPr>
      <w:r w:rsidRPr="00493B2A">
        <w:rPr>
          <w:b/>
          <w:sz w:val="28"/>
          <w:u w:val="single"/>
        </w:rPr>
        <w:t>02.07.2025</w:t>
      </w:r>
      <w:r w:rsidR="00D621B7" w:rsidRPr="00EB7CD3">
        <w:rPr>
          <w:b/>
          <w:sz w:val="28"/>
        </w:rPr>
        <w:t xml:space="preserve"> </w:t>
      </w:r>
      <w:r w:rsidR="00D621B7" w:rsidRPr="00D621B7">
        <w:rPr>
          <w:b/>
          <w:sz w:val="28"/>
        </w:rPr>
        <w:t xml:space="preserve">№ </w:t>
      </w:r>
      <w:r w:rsidRPr="00493B2A">
        <w:rPr>
          <w:b/>
          <w:sz w:val="28"/>
          <w:u w:val="single"/>
        </w:rPr>
        <w:t>265-р</w:t>
      </w:r>
      <w:r w:rsidR="00D621B7" w:rsidRPr="00EB7CD3">
        <w:rPr>
          <w:b/>
          <w:sz w:val="28"/>
        </w:rPr>
        <w:t xml:space="preserve">  </w:t>
      </w:r>
    </w:p>
    <w:p w14:paraId="55EB6C0B" w14:textId="77777777" w:rsidR="00D621B7" w:rsidRDefault="00D621B7" w:rsidP="00D621B7">
      <w:pPr>
        <w:ind w:right="1246"/>
        <w:jc w:val="center"/>
        <w:rPr>
          <w:b/>
          <w:sz w:val="28"/>
          <w:szCs w:val="28"/>
        </w:rPr>
      </w:pPr>
    </w:p>
    <w:p w14:paraId="75BC05BE" w14:textId="6FF64614" w:rsidR="00ED3B62" w:rsidRPr="00EB7CD3" w:rsidRDefault="005F558A" w:rsidP="00D621B7">
      <w:pPr>
        <w:ind w:right="1246"/>
        <w:rPr>
          <w:b/>
          <w:sz w:val="28"/>
          <w:szCs w:val="28"/>
        </w:rPr>
      </w:pPr>
      <w:r w:rsidRPr="005F558A">
        <w:rPr>
          <w:b/>
          <w:sz w:val="28"/>
          <w:szCs w:val="28"/>
        </w:rPr>
        <w:t xml:space="preserve">Про </w:t>
      </w:r>
      <w:r w:rsidR="005F3830">
        <w:rPr>
          <w:b/>
          <w:sz w:val="28"/>
          <w:szCs w:val="28"/>
        </w:rPr>
        <w:t xml:space="preserve">знищення </w:t>
      </w:r>
      <w:r w:rsidR="002D5381" w:rsidRPr="002D5381">
        <w:rPr>
          <w:b/>
          <w:sz w:val="28"/>
          <w:szCs w:val="28"/>
        </w:rPr>
        <w:t>печат</w:t>
      </w:r>
      <w:r w:rsidR="00421A2E">
        <w:rPr>
          <w:b/>
          <w:sz w:val="28"/>
          <w:szCs w:val="28"/>
        </w:rPr>
        <w:t>о</w:t>
      </w:r>
      <w:r w:rsidR="002D5381" w:rsidRPr="002D5381">
        <w:rPr>
          <w:b/>
          <w:sz w:val="28"/>
          <w:szCs w:val="28"/>
        </w:rPr>
        <w:t xml:space="preserve">к </w:t>
      </w:r>
    </w:p>
    <w:p w14:paraId="493540B6" w14:textId="77777777" w:rsidR="00ED3B62" w:rsidRDefault="00ED3B62" w:rsidP="00ED3B62">
      <w:pPr>
        <w:ind w:left="1701" w:right="1246"/>
        <w:jc w:val="both"/>
        <w:rPr>
          <w:b/>
          <w:sz w:val="28"/>
          <w:szCs w:val="28"/>
        </w:rPr>
      </w:pPr>
    </w:p>
    <w:p w14:paraId="1B00552B" w14:textId="77777777" w:rsidR="00ED3B62" w:rsidRPr="00ED3B62" w:rsidRDefault="00ED3B62" w:rsidP="00BD49A8">
      <w:pPr>
        <w:ind w:right="-30" w:firstLine="851"/>
        <w:jc w:val="both"/>
        <w:rPr>
          <w:sz w:val="28"/>
          <w:szCs w:val="28"/>
        </w:rPr>
      </w:pPr>
    </w:p>
    <w:p w14:paraId="76D01E4C" w14:textId="77777777" w:rsidR="00ED3B62" w:rsidRPr="00ED3B62" w:rsidRDefault="005F558A" w:rsidP="00BD49A8">
      <w:pPr>
        <w:ind w:right="-30" w:firstLine="851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 Постанови Кабінету Міністрів України № 672 від 23.08.1993 р. «</w:t>
      </w:r>
      <w:r w:rsidRPr="005F558A">
        <w:rPr>
          <w:sz w:val="28"/>
          <w:szCs w:val="28"/>
        </w:rPr>
        <w:t>Про затвердження зразків і описів гербових печаток, малих гербових печаток, печаток без зображення Державного Герба України, табличок обласних, Київської та Севастопольської міських, районних, районних у містах Києві та Севастополі державних адміністрацій</w:t>
      </w:r>
      <w:r w:rsidR="003C4A7E">
        <w:rPr>
          <w:sz w:val="28"/>
          <w:szCs w:val="28"/>
        </w:rPr>
        <w:t>»</w:t>
      </w:r>
      <w:r w:rsidRPr="005F558A">
        <w:rPr>
          <w:sz w:val="28"/>
          <w:szCs w:val="28"/>
        </w:rPr>
        <w:t>:</w:t>
      </w:r>
    </w:p>
    <w:p w14:paraId="292734FC" w14:textId="77777777" w:rsidR="00ED3B62" w:rsidRDefault="00ED3B62" w:rsidP="00BD49A8">
      <w:pPr>
        <w:ind w:right="-30" w:firstLine="851"/>
        <w:jc w:val="both"/>
        <w:rPr>
          <w:sz w:val="28"/>
          <w:szCs w:val="28"/>
        </w:rPr>
      </w:pPr>
    </w:p>
    <w:p w14:paraId="60286643" w14:textId="47F7A8CC" w:rsidR="00DC19E2" w:rsidRPr="00DC19E2" w:rsidRDefault="00E32856" w:rsidP="00DC19E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DC19E2" w:rsidRPr="00DC19E2">
        <w:rPr>
          <w:sz w:val="28"/>
          <w:szCs w:val="28"/>
        </w:rPr>
        <w:t>1.</w:t>
      </w:r>
      <w:r w:rsidR="000C5C12">
        <w:rPr>
          <w:sz w:val="28"/>
          <w:szCs w:val="28"/>
        </w:rPr>
        <w:t xml:space="preserve"> </w:t>
      </w:r>
      <w:r w:rsidR="00241DFD">
        <w:rPr>
          <w:sz w:val="28"/>
          <w:szCs w:val="28"/>
        </w:rPr>
        <w:t xml:space="preserve"> </w:t>
      </w:r>
      <w:r w:rsidR="00DC19E2" w:rsidRPr="00DC19E2">
        <w:rPr>
          <w:sz w:val="28"/>
          <w:szCs w:val="28"/>
        </w:rPr>
        <w:t xml:space="preserve">Створити комісію із знищення </w:t>
      </w:r>
      <w:r w:rsidR="00421A2E">
        <w:rPr>
          <w:sz w:val="28"/>
          <w:szCs w:val="28"/>
        </w:rPr>
        <w:t xml:space="preserve">печаток </w:t>
      </w:r>
      <w:r w:rsidR="00D941D5">
        <w:rPr>
          <w:sz w:val="28"/>
          <w:szCs w:val="28"/>
        </w:rPr>
        <w:t xml:space="preserve">та штампів </w:t>
      </w:r>
      <w:r w:rsidR="00421A2E" w:rsidRPr="00421A2E">
        <w:rPr>
          <w:sz w:val="28"/>
          <w:szCs w:val="28"/>
        </w:rPr>
        <w:t xml:space="preserve"> </w:t>
      </w:r>
      <w:r w:rsidR="00771692">
        <w:rPr>
          <w:sz w:val="28"/>
          <w:szCs w:val="28"/>
        </w:rPr>
        <w:t>у</w:t>
      </w:r>
      <w:r w:rsidR="00771692" w:rsidRPr="00771692">
        <w:rPr>
          <w:sz w:val="28"/>
          <w:szCs w:val="28"/>
        </w:rPr>
        <w:t xml:space="preserve">правління "Центр надання адміністративних послуг в </w:t>
      </w:r>
      <w:proofErr w:type="spellStart"/>
      <w:r w:rsidR="00771692" w:rsidRPr="00771692">
        <w:rPr>
          <w:sz w:val="28"/>
          <w:szCs w:val="28"/>
        </w:rPr>
        <w:t>м.Козятині</w:t>
      </w:r>
      <w:proofErr w:type="spellEnd"/>
      <w:r w:rsidR="00771692" w:rsidRPr="00771692">
        <w:rPr>
          <w:sz w:val="28"/>
          <w:szCs w:val="28"/>
        </w:rPr>
        <w:t>"</w:t>
      </w:r>
      <w:r w:rsidR="00CB766E">
        <w:rPr>
          <w:sz w:val="28"/>
          <w:szCs w:val="28"/>
        </w:rPr>
        <w:t xml:space="preserve"> </w:t>
      </w:r>
      <w:r w:rsidR="00421A2E" w:rsidRPr="00421A2E">
        <w:rPr>
          <w:sz w:val="28"/>
          <w:szCs w:val="28"/>
        </w:rPr>
        <w:t xml:space="preserve"> виконавчого комітету Козятинської міської ради</w:t>
      </w:r>
      <w:r w:rsidR="00CB766E">
        <w:rPr>
          <w:sz w:val="28"/>
          <w:szCs w:val="28"/>
        </w:rPr>
        <w:t xml:space="preserve"> </w:t>
      </w:r>
      <w:r w:rsidR="000C5C12">
        <w:rPr>
          <w:sz w:val="28"/>
          <w:szCs w:val="28"/>
        </w:rPr>
        <w:t>(надалі - Комісія)</w:t>
      </w:r>
      <w:r w:rsidR="00DC19E2" w:rsidRPr="00DC19E2">
        <w:rPr>
          <w:sz w:val="28"/>
          <w:szCs w:val="28"/>
        </w:rPr>
        <w:t xml:space="preserve"> та затвердити її склад згідно з додатком 1.</w:t>
      </w:r>
    </w:p>
    <w:p w14:paraId="08E7F375" w14:textId="258BE4C6" w:rsidR="00F852EE" w:rsidRDefault="00DC19E2" w:rsidP="00DC19E2">
      <w:pPr>
        <w:jc w:val="both"/>
        <w:rPr>
          <w:sz w:val="28"/>
          <w:szCs w:val="28"/>
        </w:rPr>
      </w:pPr>
      <w:r w:rsidRPr="00DC19E2">
        <w:rPr>
          <w:sz w:val="28"/>
          <w:szCs w:val="28"/>
        </w:rPr>
        <w:t xml:space="preserve">2. </w:t>
      </w:r>
      <w:r w:rsidR="00421A2E">
        <w:rPr>
          <w:sz w:val="28"/>
          <w:szCs w:val="28"/>
        </w:rPr>
        <w:t xml:space="preserve"> </w:t>
      </w:r>
      <w:r w:rsidR="00F852EE" w:rsidRPr="00DC19E2">
        <w:rPr>
          <w:sz w:val="28"/>
          <w:szCs w:val="28"/>
        </w:rPr>
        <w:t xml:space="preserve">Затвердити форму акту знищення </w:t>
      </w:r>
      <w:r w:rsidR="00421A2E">
        <w:rPr>
          <w:sz w:val="28"/>
          <w:szCs w:val="28"/>
        </w:rPr>
        <w:t>печаток</w:t>
      </w:r>
      <w:r w:rsidR="002D6501">
        <w:rPr>
          <w:sz w:val="28"/>
          <w:szCs w:val="28"/>
        </w:rPr>
        <w:t xml:space="preserve"> та штампів</w:t>
      </w:r>
      <w:r w:rsidR="00421A2E">
        <w:rPr>
          <w:sz w:val="28"/>
          <w:szCs w:val="28"/>
        </w:rPr>
        <w:t xml:space="preserve"> </w:t>
      </w:r>
      <w:r w:rsidR="00F852EE">
        <w:rPr>
          <w:sz w:val="28"/>
          <w:szCs w:val="28"/>
        </w:rPr>
        <w:t>згідно з додатком 2.</w:t>
      </w:r>
    </w:p>
    <w:p w14:paraId="49BDE336" w14:textId="591FC5C0" w:rsidR="00421A2E" w:rsidRDefault="00F852EE" w:rsidP="00DC19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DC19E2" w:rsidRPr="00DC19E2">
        <w:rPr>
          <w:sz w:val="28"/>
          <w:szCs w:val="28"/>
        </w:rPr>
        <w:t xml:space="preserve">Комісії  провести </w:t>
      </w:r>
      <w:r w:rsidR="00EF45BA">
        <w:rPr>
          <w:sz w:val="28"/>
          <w:szCs w:val="28"/>
        </w:rPr>
        <w:t xml:space="preserve">до </w:t>
      </w:r>
      <w:r w:rsidR="00421A2E">
        <w:rPr>
          <w:sz w:val="28"/>
          <w:szCs w:val="28"/>
        </w:rPr>
        <w:t xml:space="preserve">  </w:t>
      </w:r>
      <w:r w:rsidR="00EF45BA">
        <w:rPr>
          <w:sz w:val="28"/>
          <w:szCs w:val="28"/>
        </w:rPr>
        <w:t>25</w:t>
      </w:r>
      <w:r w:rsidR="00421A2E">
        <w:rPr>
          <w:sz w:val="28"/>
          <w:szCs w:val="28"/>
        </w:rPr>
        <w:t xml:space="preserve"> </w:t>
      </w:r>
      <w:r w:rsidR="00DC19E2" w:rsidRPr="00DC19E2">
        <w:rPr>
          <w:sz w:val="28"/>
          <w:szCs w:val="28"/>
        </w:rPr>
        <w:t>.</w:t>
      </w:r>
      <w:r w:rsidR="00421A2E">
        <w:rPr>
          <w:sz w:val="28"/>
          <w:szCs w:val="28"/>
        </w:rPr>
        <w:t>0</w:t>
      </w:r>
      <w:r w:rsidR="00EF45BA">
        <w:rPr>
          <w:sz w:val="28"/>
          <w:szCs w:val="28"/>
        </w:rPr>
        <w:t>7</w:t>
      </w:r>
      <w:r w:rsidR="00DC19E2" w:rsidRPr="00DC19E2">
        <w:rPr>
          <w:sz w:val="28"/>
          <w:szCs w:val="28"/>
        </w:rPr>
        <w:t>.20</w:t>
      </w:r>
      <w:r w:rsidR="003C4A7E">
        <w:rPr>
          <w:sz w:val="28"/>
          <w:szCs w:val="28"/>
        </w:rPr>
        <w:t>2</w:t>
      </w:r>
      <w:r w:rsidR="00421A2E">
        <w:rPr>
          <w:sz w:val="28"/>
          <w:szCs w:val="28"/>
        </w:rPr>
        <w:t>5</w:t>
      </w:r>
      <w:r w:rsidR="00FD6D82">
        <w:rPr>
          <w:sz w:val="28"/>
          <w:szCs w:val="28"/>
        </w:rPr>
        <w:t xml:space="preserve"> </w:t>
      </w:r>
      <w:r w:rsidR="00DC19E2" w:rsidRPr="00DC19E2">
        <w:rPr>
          <w:sz w:val="28"/>
          <w:szCs w:val="28"/>
        </w:rPr>
        <w:t>р</w:t>
      </w:r>
      <w:r w:rsidR="003C4A7E">
        <w:rPr>
          <w:sz w:val="28"/>
          <w:szCs w:val="28"/>
        </w:rPr>
        <w:t>.</w:t>
      </w:r>
      <w:r w:rsidR="00DC19E2" w:rsidRPr="00DC19E2">
        <w:rPr>
          <w:sz w:val="28"/>
          <w:szCs w:val="28"/>
        </w:rPr>
        <w:t xml:space="preserve"> процедуру </w:t>
      </w:r>
      <w:r w:rsidR="00771692">
        <w:rPr>
          <w:sz w:val="28"/>
          <w:szCs w:val="28"/>
        </w:rPr>
        <w:t xml:space="preserve">знищення </w:t>
      </w:r>
      <w:r w:rsidR="00771692" w:rsidRPr="00771692">
        <w:rPr>
          <w:sz w:val="28"/>
          <w:szCs w:val="28"/>
        </w:rPr>
        <w:t xml:space="preserve">печаток </w:t>
      </w:r>
      <w:r w:rsidR="00D941D5">
        <w:rPr>
          <w:sz w:val="28"/>
          <w:szCs w:val="28"/>
        </w:rPr>
        <w:t xml:space="preserve">та штампів </w:t>
      </w:r>
      <w:r w:rsidR="00771692" w:rsidRPr="00771692">
        <w:rPr>
          <w:sz w:val="28"/>
          <w:szCs w:val="28"/>
        </w:rPr>
        <w:t xml:space="preserve">управління "Центр надання адміністративних послуг в </w:t>
      </w:r>
      <w:proofErr w:type="spellStart"/>
      <w:r w:rsidR="00771692" w:rsidRPr="00771692">
        <w:rPr>
          <w:sz w:val="28"/>
          <w:szCs w:val="28"/>
        </w:rPr>
        <w:t>м.Козятині</w:t>
      </w:r>
      <w:proofErr w:type="spellEnd"/>
      <w:r w:rsidR="00771692" w:rsidRPr="00771692">
        <w:rPr>
          <w:sz w:val="28"/>
          <w:szCs w:val="28"/>
        </w:rPr>
        <w:t>"</w:t>
      </w:r>
      <w:r w:rsidR="00EF45BA">
        <w:rPr>
          <w:sz w:val="28"/>
          <w:szCs w:val="28"/>
        </w:rPr>
        <w:t>, а також сільських рад, які увійшли до складу міської територіальної громади</w:t>
      </w:r>
      <w:r w:rsidR="00D941D5">
        <w:rPr>
          <w:sz w:val="28"/>
          <w:szCs w:val="28"/>
        </w:rPr>
        <w:t>.</w:t>
      </w:r>
      <w:r w:rsidR="00771692" w:rsidRPr="00771692">
        <w:rPr>
          <w:sz w:val="28"/>
          <w:szCs w:val="28"/>
        </w:rPr>
        <w:t xml:space="preserve"> </w:t>
      </w:r>
    </w:p>
    <w:p w14:paraId="7ABCB121" w14:textId="12DEB46F" w:rsidR="00F852EE" w:rsidRPr="00DC19E2" w:rsidRDefault="00F852EE" w:rsidP="00DC19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   Відділу бухгалтерського обліку та звітності міської ради провести списання </w:t>
      </w:r>
      <w:r w:rsidR="00771692" w:rsidRPr="00771692">
        <w:rPr>
          <w:sz w:val="28"/>
          <w:szCs w:val="28"/>
        </w:rPr>
        <w:t xml:space="preserve">печаток </w:t>
      </w:r>
      <w:r w:rsidR="00D941D5">
        <w:rPr>
          <w:sz w:val="28"/>
          <w:szCs w:val="28"/>
        </w:rPr>
        <w:t xml:space="preserve">та штампів </w:t>
      </w:r>
      <w:r w:rsidR="00771692" w:rsidRPr="00771692">
        <w:rPr>
          <w:sz w:val="28"/>
          <w:szCs w:val="28"/>
        </w:rPr>
        <w:t xml:space="preserve"> управління "Центр надання адміністративних послуг в </w:t>
      </w:r>
      <w:proofErr w:type="spellStart"/>
      <w:r w:rsidR="00771692" w:rsidRPr="00771692">
        <w:rPr>
          <w:sz w:val="28"/>
          <w:szCs w:val="28"/>
        </w:rPr>
        <w:t>м.Козятині</w:t>
      </w:r>
      <w:proofErr w:type="spellEnd"/>
      <w:r w:rsidR="00771692" w:rsidRPr="00771692">
        <w:rPr>
          <w:sz w:val="28"/>
          <w:szCs w:val="28"/>
        </w:rPr>
        <w:t>"</w:t>
      </w:r>
      <w:r w:rsidR="00EF45BA" w:rsidRPr="00771692">
        <w:rPr>
          <w:sz w:val="28"/>
          <w:szCs w:val="28"/>
        </w:rPr>
        <w:t>"</w:t>
      </w:r>
      <w:r w:rsidR="00EF45BA">
        <w:rPr>
          <w:sz w:val="28"/>
          <w:szCs w:val="28"/>
        </w:rPr>
        <w:t xml:space="preserve">, а також сільських рад, які увійшли до складу міської територіальної громади </w:t>
      </w:r>
      <w:r>
        <w:rPr>
          <w:sz w:val="28"/>
          <w:szCs w:val="28"/>
        </w:rPr>
        <w:t>згідно вимог бухгалтерського обліку.</w:t>
      </w:r>
    </w:p>
    <w:p w14:paraId="33E439F2" w14:textId="6E8F92CF" w:rsidR="00DC19E2" w:rsidRPr="00DC19E2" w:rsidRDefault="00F852EE" w:rsidP="00DC19E2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C19E2" w:rsidRPr="00DC19E2">
        <w:rPr>
          <w:sz w:val="28"/>
          <w:szCs w:val="28"/>
        </w:rPr>
        <w:t>.</w:t>
      </w:r>
      <w:r w:rsidR="000C5C12">
        <w:rPr>
          <w:sz w:val="28"/>
          <w:szCs w:val="28"/>
        </w:rPr>
        <w:t xml:space="preserve">  </w:t>
      </w:r>
      <w:r w:rsidR="00DC19E2" w:rsidRPr="00DC19E2">
        <w:rPr>
          <w:sz w:val="28"/>
          <w:szCs w:val="28"/>
        </w:rPr>
        <w:t xml:space="preserve"> Контроль за виконанням даного розпорядження </w:t>
      </w:r>
      <w:r w:rsidR="00241DFD">
        <w:rPr>
          <w:sz w:val="28"/>
          <w:szCs w:val="28"/>
        </w:rPr>
        <w:t>покласти на керуючого справами викон</w:t>
      </w:r>
      <w:r w:rsidR="006104B6">
        <w:rPr>
          <w:sz w:val="28"/>
          <w:szCs w:val="28"/>
        </w:rPr>
        <w:t xml:space="preserve">авчого комітету </w:t>
      </w:r>
      <w:r w:rsidR="00241DFD">
        <w:rPr>
          <w:sz w:val="28"/>
          <w:szCs w:val="28"/>
        </w:rPr>
        <w:t xml:space="preserve"> </w:t>
      </w:r>
      <w:r w:rsidR="00421A2E">
        <w:rPr>
          <w:sz w:val="28"/>
          <w:szCs w:val="28"/>
        </w:rPr>
        <w:t>Марченка</w:t>
      </w:r>
      <w:r w:rsidR="003C4A7E">
        <w:rPr>
          <w:sz w:val="28"/>
          <w:szCs w:val="28"/>
        </w:rPr>
        <w:t xml:space="preserve"> </w:t>
      </w:r>
      <w:r w:rsidR="00421A2E">
        <w:rPr>
          <w:sz w:val="28"/>
          <w:szCs w:val="28"/>
        </w:rPr>
        <w:t>К</w:t>
      </w:r>
      <w:r w:rsidR="003C4A7E">
        <w:rPr>
          <w:sz w:val="28"/>
          <w:szCs w:val="28"/>
        </w:rPr>
        <w:t>.</w:t>
      </w:r>
      <w:r w:rsidR="00421A2E">
        <w:rPr>
          <w:sz w:val="28"/>
          <w:szCs w:val="28"/>
        </w:rPr>
        <w:t>В</w:t>
      </w:r>
      <w:r w:rsidR="003C4A7E">
        <w:rPr>
          <w:sz w:val="28"/>
          <w:szCs w:val="28"/>
        </w:rPr>
        <w:t>.</w:t>
      </w:r>
    </w:p>
    <w:p w14:paraId="558FD599" w14:textId="77777777" w:rsidR="00DC19E2" w:rsidRPr="00DC19E2" w:rsidRDefault="00DC19E2" w:rsidP="00DC19E2">
      <w:pPr>
        <w:rPr>
          <w:sz w:val="28"/>
          <w:szCs w:val="28"/>
        </w:rPr>
      </w:pPr>
    </w:p>
    <w:p w14:paraId="0A0242E0" w14:textId="77777777" w:rsidR="00ED3B62" w:rsidRDefault="00ED3B62" w:rsidP="006A080B">
      <w:pPr>
        <w:ind w:right="-30" w:firstLine="851"/>
        <w:rPr>
          <w:sz w:val="28"/>
          <w:szCs w:val="28"/>
        </w:rPr>
      </w:pPr>
    </w:p>
    <w:p w14:paraId="13CC3B42" w14:textId="08D5FB59" w:rsidR="00ED3B62" w:rsidRPr="00ED3B62" w:rsidRDefault="00421A2E" w:rsidP="00421A2E">
      <w:pPr>
        <w:ind w:right="1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Секретар  ради                                 </w:t>
      </w:r>
      <w:r w:rsidR="00ED3B62">
        <w:rPr>
          <w:b/>
          <w:sz w:val="28"/>
          <w:szCs w:val="28"/>
        </w:rPr>
        <w:t xml:space="preserve">                       </w:t>
      </w:r>
      <w:r>
        <w:rPr>
          <w:b/>
          <w:sz w:val="28"/>
          <w:szCs w:val="28"/>
        </w:rPr>
        <w:t xml:space="preserve">  </w:t>
      </w:r>
      <w:r w:rsidR="00CB766E"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    </w:t>
      </w:r>
      <w:r w:rsidR="00ED3B62"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>Ірина РЕПАЛО</w:t>
      </w:r>
      <w:r w:rsidR="00241DFD">
        <w:rPr>
          <w:b/>
          <w:sz w:val="28"/>
          <w:szCs w:val="28"/>
        </w:rPr>
        <w:t xml:space="preserve"> </w:t>
      </w:r>
    </w:p>
    <w:p w14:paraId="1D0A0914" w14:textId="77777777" w:rsidR="00ED3B62" w:rsidRDefault="00ED3B62" w:rsidP="006A080B">
      <w:pPr>
        <w:ind w:right="-30" w:firstLine="851"/>
        <w:jc w:val="both"/>
        <w:rPr>
          <w:sz w:val="28"/>
          <w:szCs w:val="28"/>
        </w:rPr>
      </w:pPr>
    </w:p>
    <w:p w14:paraId="250AFD4A" w14:textId="152ECD38" w:rsidR="000C5C12" w:rsidRDefault="000C5C12" w:rsidP="006A080B">
      <w:pPr>
        <w:ind w:right="-30" w:firstLine="851"/>
        <w:jc w:val="both"/>
        <w:rPr>
          <w:sz w:val="24"/>
          <w:szCs w:val="24"/>
        </w:rPr>
      </w:pPr>
    </w:p>
    <w:p w14:paraId="3F83946B" w14:textId="35E193C1" w:rsidR="00D941D5" w:rsidRDefault="00D941D5" w:rsidP="006A080B">
      <w:pPr>
        <w:ind w:right="-30" w:firstLine="851"/>
        <w:jc w:val="both"/>
        <w:rPr>
          <w:sz w:val="24"/>
          <w:szCs w:val="24"/>
        </w:rPr>
      </w:pPr>
    </w:p>
    <w:p w14:paraId="29EE2683" w14:textId="77777777" w:rsidR="00D941D5" w:rsidRDefault="00D941D5" w:rsidP="006A080B">
      <w:pPr>
        <w:ind w:right="-30" w:firstLine="851"/>
        <w:jc w:val="both"/>
        <w:rPr>
          <w:sz w:val="24"/>
          <w:szCs w:val="24"/>
        </w:rPr>
      </w:pPr>
    </w:p>
    <w:p w14:paraId="4C6ABEB5" w14:textId="615075A0" w:rsidR="003C4A7E" w:rsidRDefault="003C4A7E" w:rsidP="006A080B">
      <w:pPr>
        <w:ind w:right="-30" w:firstLine="851"/>
        <w:jc w:val="both"/>
        <w:rPr>
          <w:sz w:val="24"/>
          <w:szCs w:val="24"/>
        </w:rPr>
      </w:pPr>
    </w:p>
    <w:p w14:paraId="66BD6812" w14:textId="0B4E586E" w:rsidR="00493B2A" w:rsidRDefault="00493B2A" w:rsidP="006A080B">
      <w:pPr>
        <w:ind w:right="-30" w:firstLine="851"/>
        <w:jc w:val="both"/>
        <w:rPr>
          <w:sz w:val="24"/>
          <w:szCs w:val="24"/>
        </w:rPr>
      </w:pPr>
    </w:p>
    <w:p w14:paraId="57A317ED" w14:textId="26D9C022" w:rsidR="00493B2A" w:rsidRDefault="00493B2A" w:rsidP="006A080B">
      <w:pPr>
        <w:ind w:right="-30" w:firstLine="851"/>
        <w:jc w:val="both"/>
        <w:rPr>
          <w:sz w:val="24"/>
          <w:szCs w:val="24"/>
        </w:rPr>
      </w:pPr>
    </w:p>
    <w:p w14:paraId="0AAC9473" w14:textId="19C7A6D1" w:rsidR="00493B2A" w:rsidRDefault="00493B2A" w:rsidP="006A080B">
      <w:pPr>
        <w:ind w:right="-30" w:firstLine="851"/>
        <w:jc w:val="both"/>
        <w:rPr>
          <w:sz w:val="24"/>
          <w:szCs w:val="24"/>
        </w:rPr>
      </w:pPr>
    </w:p>
    <w:p w14:paraId="1B576BC1" w14:textId="03CD9E10" w:rsidR="00493B2A" w:rsidRDefault="00493B2A" w:rsidP="006A080B">
      <w:pPr>
        <w:ind w:right="-30" w:firstLine="851"/>
        <w:jc w:val="both"/>
        <w:rPr>
          <w:sz w:val="24"/>
          <w:szCs w:val="24"/>
        </w:rPr>
      </w:pPr>
    </w:p>
    <w:p w14:paraId="02358237" w14:textId="77777777" w:rsidR="00493B2A" w:rsidRDefault="00493B2A" w:rsidP="006A080B">
      <w:pPr>
        <w:ind w:right="-30" w:firstLine="851"/>
        <w:jc w:val="both"/>
        <w:rPr>
          <w:sz w:val="24"/>
          <w:szCs w:val="24"/>
        </w:rPr>
      </w:pPr>
    </w:p>
    <w:p w14:paraId="3622FEB2" w14:textId="77777777" w:rsidR="003C4A7E" w:rsidRDefault="003C4A7E" w:rsidP="006A080B">
      <w:pPr>
        <w:ind w:right="-30" w:firstLine="851"/>
        <w:jc w:val="both"/>
        <w:rPr>
          <w:sz w:val="24"/>
          <w:szCs w:val="24"/>
        </w:rPr>
      </w:pPr>
    </w:p>
    <w:p w14:paraId="7791BD70" w14:textId="77777777" w:rsidR="003C4A7E" w:rsidRDefault="003C4A7E" w:rsidP="006A080B">
      <w:pPr>
        <w:ind w:right="-30" w:firstLine="851"/>
        <w:jc w:val="both"/>
        <w:rPr>
          <w:sz w:val="24"/>
          <w:szCs w:val="24"/>
        </w:rPr>
      </w:pPr>
    </w:p>
    <w:p w14:paraId="2D1D7C88" w14:textId="77777777" w:rsidR="003C4A7E" w:rsidRDefault="003C4A7E" w:rsidP="006A080B">
      <w:pPr>
        <w:ind w:right="-30" w:firstLine="851"/>
        <w:jc w:val="both"/>
        <w:rPr>
          <w:sz w:val="24"/>
          <w:szCs w:val="24"/>
        </w:rPr>
      </w:pPr>
    </w:p>
    <w:p w14:paraId="5F3F3736" w14:textId="77777777" w:rsidR="00F4337C" w:rsidRDefault="00F4337C" w:rsidP="00F4337C">
      <w:pPr>
        <w:ind w:left="5103" w:right="-3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Додаток 1 </w:t>
      </w:r>
    </w:p>
    <w:p w14:paraId="1735E93D" w14:textId="77777777" w:rsidR="00ED3B62" w:rsidRDefault="00F4337C" w:rsidP="00F4337C">
      <w:pPr>
        <w:ind w:left="5103" w:right="-3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 розпорядження міського голови </w:t>
      </w:r>
    </w:p>
    <w:p w14:paraId="0A417BBE" w14:textId="4A27D534" w:rsidR="00F4337C" w:rsidRDefault="00F4337C" w:rsidP="00F4337C">
      <w:pPr>
        <w:ind w:left="5103" w:right="-3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 </w:t>
      </w:r>
      <w:r w:rsidR="00493B2A">
        <w:rPr>
          <w:sz w:val="28"/>
          <w:szCs w:val="28"/>
        </w:rPr>
        <w:t>265-р</w:t>
      </w:r>
      <w:r>
        <w:rPr>
          <w:sz w:val="28"/>
          <w:szCs w:val="28"/>
        </w:rPr>
        <w:t xml:space="preserve">  від </w:t>
      </w:r>
      <w:r w:rsidR="00493B2A">
        <w:rPr>
          <w:sz w:val="28"/>
          <w:szCs w:val="28"/>
        </w:rPr>
        <w:t>02.07.2025</w:t>
      </w:r>
      <w:r>
        <w:rPr>
          <w:sz w:val="28"/>
          <w:szCs w:val="28"/>
        </w:rPr>
        <w:t xml:space="preserve">                 </w:t>
      </w:r>
    </w:p>
    <w:p w14:paraId="0D34CC71" w14:textId="77777777" w:rsidR="00F4337C" w:rsidRDefault="00F4337C" w:rsidP="00F4337C">
      <w:pPr>
        <w:ind w:left="5103" w:right="-30"/>
        <w:jc w:val="both"/>
        <w:rPr>
          <w:sz w:val="28"/>
          <w:szCs w:val="28"/>
        </w:rPr>
      </w:pPr>
    </w:p>
    <w:p w14:paraId="3D93C92B" w14:textId="77777777" w:rsidR="00F4337C" w:rsidRPr="00AF4933" w:rsidRDefault="00F4337C" w:rsidP="00F4337C">
      <w:pPr>
        <w:jc w:val="center"/>
        <w:rPr>
          <w:b/>
          <w:sz w:val="28"/>
          <w:szCs w:val="28"/>
        </w:rPr>
      </w:pPr>
      <w:r w:rsidRPr="00AF4933">
        <w:rPr>
          <w:b/>
          <w:sz w:val="28"/>
          <w:szCs w:val="28"/>
        </w:rPr>
        <w:t>Склад</w:t>
      </w:r>
    </w:p>
    <w:p w14:paraId="69994059" w14:textId="0245A12E" w:rsidR="003C4A7E" w:rsidRPr="003C4A7E" w:rsidRDefault="00F4337C" w:rsidP="003C4A7E">
      <w:pPr>
        <w:tabs>
          <w:tab w:val="left" w:pos="3795"/>
        </w:tabs>
        <w:jc w:val="center"/>
        <w:rPr>
          <w:b/>
          <w:sz w:val="28"/>
          <w:szCs w:val="28"/>
        </w:rPr>
      </w:pPr>
      <w:r w:rsidRPr="00AF4933">
        <w:rPr>
          <w:b/>
          <w:sz w:val="28"/>
          <w:szCs w:val="28"/>
        </w:rPr>
        <w:t xml:space="preserve">комісії із знищення </w:t>
      </w:r>
      <w:r w:rsidR="003C4A7E" w:rsidRPr="003C4A7E">
        <w:rPr>
          <w:b/>
          <w:sz w:val="28"/>
          <w:szCs w:val="28"/>
        </w:rPr>
        <w:t>печат</w:t>
      </w:r>
      <w:r w:rsidR="00CB766E">
        <w:rPr>
          <w:b/>
          <w:sz w:val="28"/>
          <w:szCs w:val="28"/>
        </w:rPr>
        <w:t>ок</w:t>
      </w:r>
    </w:p>
    <w:p w14:paraId="37468C58" w14:textId="77777777" w:rsidR="000C5C12" w:rsidRPr="00F4337C" w:rsidRDefault="000C5C12" w:rsidP="003C4A7E">
      <w:pPr>
        <w:tabs>
          <w:tab w:val="left" w:pos="3795"/>
        </w:tabs>
        <w:jc w:val="center"/>
        <w:rPr>
          <w:sz w:val="28"/>
          <w:szCs w:val="28"/>
        </w:rPr>
      </w:pPr>
    </w:p>
    <w:tbl>
      <w:tblPr>
        <w:tblW w:w="9781" w:type="dxa"/>
        <w:tblInd w:w="-34" w:type="dxa"/>
        <w:tblLook w:val="01E0" w:firstRow="1" w:lastRow="1" w:firstColumn="1" w:lastColumn="1" w:noHBand="0" w:noVBand="0"/>
      </w:tblPr>
      <w:tblGrid>
        <w:gridCol w:w="3261"/>
        <w:gridCol w:w="425"/>
        <w:gridCol w:w="6095"/>
      </w:tblGrid>
      <w:tr w:rsidR="00F4337C" w:rsidRPr="00F4337C" w14:paraId="040C6291" w14:textId="77777777" w:rsidTr="00D87AC4">
        <w:trPr>
          <w:trHeight w:val="57"/>
        </w:trPr>
        <w:tc>
          <w:tcPr>
            <w:tcW w:w="3261" w:type="dxa"/>
          </w:tcPr>
          <w:p w14:paraId="2882E908" w14:textId="305D11D8" w:rsidR="00F4337C" w:rsidRPr="00F4337C" w:rsidRDefault="00CB766E" w:rsidP="00F433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Марченко</w:t>
            </w:r>
            <w:r w:rsidR="003C4A7E">
              <w:rPr>
                <w:sz w:val="28"/>
                <w:szCs w:val="28"/>
              </w:rPr>
              <w:t xml:space="preserve"> </w:t>
            </w:r>
          </w:p>
          <w:p w14:paraId="4132A24F" w14:textId="79629F5E" w:rsidR="00F4337C" w:rsidRPr="00F4337C" w:rsidRDefault="00CB766E" w:rsidP="00F433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Костянтин</w:t>
            </w:r>
            <w:r w:rsidR="003C4A7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Володимирович</w:t>
            </w:r>
            <w:r w:rsidR="003C4A7E">
              <w:rPr>
                <w:sz w:val="28"/>
                <w:szCs w:val="28"/>
              </w:rPr>
              <w:t xml:space="preserve"> </w:t>
            </w:r>
            <w:r w:rsidR="00F4337C" w:rsidRPr="00F4337C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</w:tcPr>
          <w:p w14:paraId="4E8998B3" w14:textId="77777777" w:rsidR="00F4337C" w:rsidRPr="00F4337C" w:rsidRDefault="00F4337C" w:rsidP="00F4337C">
            <w:pPr>
              <w:jc w:val="both"/>
              <w:rPr>
                <w:sz w:val="28"/>
                <w:szCs w:val="28"/>
              </w:rPr>
            </w:pPr>
            <w:r w:rsidRPr="00F4337C">
              <w:rPr>
                <w:sz w:val="28"/>
                <w:szCs w:val="28"/>
              </w:rPr>
              <w:t>-</w:t>
            </w:r>
          </w:p>
        </w:tc>
        <w:tc>
          <w:tcPr>
            <w:tcW w:w="6095" w:type="dxa"/>
          </w:tcPr>
          <w:p w14:paraId="0FB3E95E" w14:textId="119B2E9B" w:rsidR="00F4337C" w:rsidRPr="00F4337C" w:rsidRDefault="00F4337C" w:rsidP="00F4337C">
            <w:pPr>
              <w:jc w:val="both"/>
              <w:rPr>
                <w:sz w:val="28"/>
                <w:szCs w:val="28"/>
              </w:rPr>
            </w:pPr>
            <w:r w:rsidRPr="00F4337C">
              <w:rPr>
                <w:sz w:val="28"/>
                <w:szCs w:val="28"/>
              </w:rPr>
              <w:t>Керуючий справами виконкому, голова комісії</w:t>
            </w:r>
          </w:p>
        </w:tc>
      </w:tr>
      <w:tr w:rsidR="00F4337C" w:rsidRPr="00F4337C" w14:paraId="67D58CEA" w14:textId="77777777" w:rsidTr="00D87AC4">
        <w:trPr>
          <w:trHeight w:val="822"/>
        </w:trPr>
        <w:tc>
          <w:tcPr>
            <w:tcW w:w="9781" w:type="dxa"/>
            <w:gridSpan w:val="3"/>
          </w:tcPr>
          <w:p w14:paraId="6A2DF69E" w14:textId="77777777" w:rsidR="00F4337C" w:rsidRPr="00F4337C" w:rsidRDefault="00F4337C" w:rsidP="00F4337C">
            <w:pPr>
              <w:jc w:val="both"/>
              <w:rPr>
                <w:b/>
                <w:sz w:val="28"/>
                <w:szCs w:val="28"/>
              </w:rPr>
            </w:pPr>
          </w:p>
          <w:p w14:paraId="005AF01B" w14:textId="77777777" w:rsidR="00F4337C" w:rsidRPr="00F4337C" w:rsidRDefault="00F4337C" w:rsidP="00F4337C">
            <w:pPr>
              <w:jc w:val="both"/>
              <w:rPr>
                <w:b/>
                <w:sz w:val="28"/>
                <w:szCs w:val="28"/>
              </w:rPr>
            </w:pPr>
            <w:r w:rsidRPr="00F4337C">
              <w:rPr>
                <w:b/>
                <w:sz w:val="28"/>
                <w:szCs w:val="28"/>
              </w:rPr>
              <w:t>Члени комісії:</w:t>
            </w:r>
          </w:p>
          <w:p w14:paraId="3BB9F415" w14:textId="77777777" w:rsidR="00F4337C" w:rsidRPr="00F4337C" w:rsidRDefault="00F4337C" w:rsidP="00F4337C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4337C" w:rsidRPr="00F4337C" w14:paraId="73A2F887" w14:textId="77777777" w:rsidTr="00D87AC4">
        <w:trPr>
          <w:trHeight w:val="57"/>
        </w:trPr>
        <w:tc>
          <w:tcPr>
            <w:tcW w:w="3261" w:type="dxa"/>
          </w:tcPr>
          <w:p w14:paraId="068BD995" w14:textId="77777777" w:rsidR="00F4337C" w:rsidRPr="00F4337C" w:rsidRDefault="00F4337C" w:rsidP="00F433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14:paraId="3E26E42C" w14:textId="77777777" w:rsidR="00F4337C" w:rsidRPr="00F4337C" w:rsidRDefault="00F4337C" w:rsidP="00F433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14:paraId="750C4AEA" w14:textId="77777777" w:rsidR="00F4337C" w:rsidRPr="00F4337C" w:rsidRDefault="00F4337C" w:rsidP="00F4337C">
            <w:pPr>
              <w:jc w:val="both"/>
              <w:rPr>
                <w:sz w:val="28"/>
                <w:szCs w:val="28"/>
              </w:rPr>
            </w:pPr>
          </w:p>
        </w:tc>
      </w:tr>
      <w:tr w:rsidR="00F4337C" w:rsidRPr="00F4337C" w14:paraId="799550AA" w14:textId="77777777" w:rsidTr="00D87AC4">
        <w:trPr>
          <w:trHeight w:val="57"/>
        </w:trPr>
        <w:tc>
          <w:tcPr>
            <w:tcW w:w="3261" w:type="dxa"/>
          </w:tcPr>
          <w:p w14:paraId="4E254742" w14:textId="77777777" w:rsidR="00F4337C" w:rsidRPr="00F4337C" w:rsidRDefault="00F4337C" w:rsidP="00F4337C">
            <w:pPr>
              <w:jc w:val="both"/>
              <w:rPr>
                <w:sz w:val="28"/>
                <w:szCs w:val="28"/>
              </w:rPr>
            </w:pPr>
            <w:r w:rsidRPr="00F4337C">
              <w:rPr>
                <w:sz w:val="28"/>
                <w:szCs w:val="28"/>
              </w:rPr>
              <w:t>Нечипоренко</w:t>
            </w:r>
          </w:p>
          <w:p w14:paraId="072B7E54" w14:textId="77777777" w:rsidR="00F4337C" w:rsidRDefault="00F4337C" w:rsidP="00F4337C">
            <w:pPr>
              <w:jc w:val="both"/>
              <w:rPr>
                <w:sz w:val="28"/>
                <w:szCs w:val="28"/>
              </w:rPr>
            </w:pPr>
            <w:r w:rsidRPr="00F4337C">
              <w:rPr>
                <w:sz w:val="28"/>
                <w:szCs w:val="28"/>
              </w:rPr>
              <w:t>Віктор Іванович</w:t>
            </w:r>
          </w:p>
          <w:p w14:paraId="2A9A1DB4" w14:textId="77777777" w:rsidR="000C5C12" w:rsidRPr="00F4337C" w:rsidRDefault="000C5C12" w:rsidP="00F433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14:paraId="75725D47" w14:textId="77777777" w:rsidR="00F4337C" w:rsidRPr="00F4337C" w:rsidRDefault="00F4337C" w:rsidP="00F4337C">
            <w:pPr>
              <w:jc w:val="both"/>
              <w:rPr>
                <w:sz w:val="28"/>
                <w:szCs w:val="28"/>
              </w:rPr>
            </w:pPr>
            <w:r w:rsidRPr="00F4337C">
              <w:rPr>
                <w:sz w:val="28"/>
                <w:szCs w:val="28"/>
              </w:rPr>
              <w:t>-</w:t>
            </w:r>
          </w:p>
        </w:tc>
        <w:tc>
          <w:tcPr>
            <w:tcW w:w="6095" w:type="dxa"/>
          </w:tcPr>
          <w:p w14:paraId="3F71534C" w14:textId="77777777" w:rsidR="00F4337C" w:rsidRPr="00F4337C" w:rsidRDefault="00F4337C" w:rsidP="00F4337C">
            <w:pPr>
              <w:jc w:val="both"/>
              <w:rPr>
                <w:sz w:val="28"/>
                <w:szCs w:val="28"/>
              </w:rPr>
            </w:pPr>
            <w:r w:rsidRPr="00F4337C">
              <w:rPr>
                <w:sz w:val="28"/>
                <w:szCs w:val="28"/>
              </w:rPr>
              <w:t>начальник загального відділу</w:t>
            </w:r>
          </w:p>
        </w:tc>
      </w:tr>
      <w:tr w:rsidR="00F4337C" w:rsidRPr="00F4337C" w14:paraId="63EE1DA3" w14:textId="77777777" w:rsidTr="00D87AC4">
        <w:trPr>
          <w:trHeight w:val="57"/>
        </w:trPr>
        <w:tc>
          <w:tcPr>
            <w:tcW w:w="3261" w:type="dxa"/>
          </w:tcPr>
          <w:p w14:paraId="70448397" w14:textId="77777777" w:rsidR="00F4337C" w:rsidRPr="00F4337C" w:rsidRDefault="00241DFD" w:rsidP="00F433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Домбровська</w:t>
            </w:r>
            <w:r w:rsidR="00F4337C" w:rsidRPr="00F4337C">
              <w:rPr>
                <w:sz w:val="28"/>
                <w:szCs w:val="28"/>
              </w:rPr>
              <w:t xml:space="preserve"> </w:t>
            </w:r>
          </w:p>
          <w:p w14:paraId="0F791F2F" w14:textId="77777777" w:rsidR="00F4337C" w:rsidRPr="00F4337C" w:rsidRDefault="00241DFD" w:rsidP="00241DF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Альона</w:t>
            </w:r>
            <w:r w:rsidR="00F4337C" w:rsidRPr="00F4337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Миколаївна</w:t>
            </w:r>
          </w:p>
        </w:tc>
        <w:tc>
          <w:tcPr>
            <w:tcW w:w="425" w:type="dxa"/>
          </w:tcPr>
          <w:p w14:paraId="34AE1422" w14:textId="77777777" w:rsidR="00F4337C" w:rsidRPr="00F4337C" w:rsidRDefault="00F4337C" w:rsidP="00F4337C">
            <w:pPr>
              <w:jc w:val="both"/>
              <w:rPr>
                <w:sz w:val="28"/>
                <w:szCs w:val="28"/>
              </w:rPr>
            </w:pPr>
            <w:r w:rsidRPr="00F4337C">
              <w:rPr>
                <w:sz w:val="28"/>
                <w:szCs w:val="28"/>
              </w:rPr>
              <w:t>-</w:t>
            </w:r>
          </w:p>
        </w:tc>
        <w:tc>
          <w:tcPr>
            <w:tcW w:w="6095" w:type="dxa"/>
          </w:tcPr>
          <w:p w14:paraId="15472FD3" w14:textId="135D1362" w:rsidR="00F4337C" w:rsidRDefault="00F4337C" w:rsidP="00F4337C">
            <w:pPr>
              <w:jc w:val="both"/>
              <w:rPr>
                <w:sz w:val="28"/>
                <w:szCs w:val="28"/>
              </w:rPr>
            </w:pPr>
            <w:r w:rsidRPr="00F4337C">
              <w:rPr>
                <w:sz w:val="28"/>
                <w:szCs w:val="28"/>
              </w:rPr>
              <w:t xml:space="preserve">начальник відділу </w:t>
            </w:r>
            <w:r w:rsidR="00CB766E">
              <w:rPr>
                <w:sz w:val="28"/>
                <w:szCs w:val="28"/>
              </w:rPr>
              <w:t>по роботі з персоналом</w:t>
            </w:r>
          </w:p>
          <w:p w14:paraId="67027277" w14:textId="77777777" w:rsidR="000C5C12" w:rsidRPr="00F4337C" w:rsidRDefault="000C5C12" w:rsidP="00F4337C">
            <w:pPr>
              <w:jc w:val="both"/>
              <w:rPr>
                <w:sz w:val="28"/>
                <w:szCs w:val="28"/>
              </w:rPr>
            </w:pPr>
          </w:p>
        </w:tc>
      </w:tr>
      <w:tr w:rsidR="00F4337C" w:rsidRPr="00F4337C" w14:paraId="17CC53F7" w14:textId="77777777" w:rsidTr="00D87AC4">
        <w:trPr>
          <w:trHeight w:val="57"/>
        </w:trPr>
        <w:tc>
          <w:tcPr>
            <w:tcW w:w="3261" w:type="dxa"/>
          </w:tcPr>
          <w:p w14:paraId="5B6A69DB" w14:textId="77777777" w:rsidR="00D941D5" w:rsidRDefault="00D941D5" w:rsidP="00F4337C">
            <w:pPr>
              <w:jc w:val="both"/>
              <w:rPr>
                <w:sz w:val="28"/>
                <w:szCs w:val="28"/>
              </w:rPr>
            </w:pPr>
          </w:p>
          <w:p w14:paraId="40F3F153" w14:textId="30482970" w:rsidR="00F4337C" w:rsidRPr="00F4337C" w:rsidRDefault="00F4337C" w:rsidP="00F4337C">
            <w:pPr>
              <w:jc w:val="both"/>
              <w:rPr>
                <w:sz w:val="28"/>
                <w:szCs w:val="28"/>
              </w:rPr>
            </w:pPr>
            <w:proofErr w:type="spellStart"/>
            <w:r w:rsidRPr="00F4337C">
              <w:rPr>
                <w:sz w:val="28"/>
                <w:szCs w:val="28"/>
              </w:rPr>
              <w:t>Кукуруза</w:t>
            </w:r>
            <w:proofErr w:type="spellEnd"/>
          </w:p>
          <w:p w14:paraId="697DC156" w14:textId="77777777" w:rsidR="00F4337C" w:rsidRPr="00F4337C" w:rsidRDefault="00F4337C" w:rsidP="00F4337C">
            <w:pPr>
              <w:jc w:val="both"/>
              <w:rPr>
                <w:sz w:val="28"/>
                <w:szCs w:val="28"/>
              </w:rPr>
            </w:pPr>
            <w:r w:rsidRPr="00F4337C">
              <w:rPr>
                <w:sz w:val="28"/>
                <w:szCs w:val="28"/>
              </w:rPr>
              <w:t>Юрій Миколайович</w:t>
            </w:r>
          </w:p>
        </w:tc>
        <w:tc>
          <w:tcPr>
            <w:tcW w:w="425" w:type="dxa"/>
          </w:tcPr>
          <w:p w14:paraId="6E54D42A" w14:textId="77777777" w:rsidR="00D941D5" w:rsidRDefault="00D941D5" w:rsidP="00F4337C">
            <w:pPr>
              <w:jc w:val="both"/>
              <w:rPr>
                <w:sz w:val="28"/>
                <w:szCs w:val="28"/>
              </w:rPr>
            </w:pPr>
          </w:p>
          <w:p w14:paraId="186EE553" w14:textId="1C6BCAEE" w:rsidR="00F4337C" w:rsidRPr="00F4337C" w:rsidRDefault="00F4337C" w:rsidP="00F4337C">
            <w:pPr>
              <w:jc w:val="both"/>
              <w:rPr>
                <w:sz w:val="28"/>
                <w:szCs w:val="28"/>
              </w:rPr>
            </w:pPr>
            <w:r w:rsidRPr="00F4337C">
              <w:rPr>
                <w:sz w:val="28"/>
                <w:szCs w:val="28"/>
              </w:rPr>
              <w:t>-</w:t>
            </w:r>
          </w:p>
        </w:tc>
        <w:tc>
          <w:tcPr>
            <w:tcW w:w="6095" w:type="dxa"/>
          </w:tcPr>
          <w:p w14:paraId="3A671ECB" w14:textId="77777777" w:rsidR="00D941D5" w:rsidRDefault="00D941D5" w:rsidP="00F4337C">
            <w:pPr>
              <w:jc w:val="both"/>
              <w:rPr>
                <w:sz w:val="28"/>
                <w:szCs w:val="28"/>
              </w:rPr>
            </w:pPr>
          </w:p>
          <w:p w14:paraId="716055E6" w14:textId="475C48F1" w:rsidR="00F4337C" w:rsidRPr="00F4337C" w:rsidRDefault="00CB766E" w:rsidP="00F433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="00F4337C" w:rsidRPr="00F4337C">
              <w:rPr>
                <w:sz w:val="28"/>
                <w:szCs w:val="28"/>
              </w:rPr>
              <w:t xml:space="preserve"> юридичного відділу</w:t>
            </w:r>
          </w:p>
        </w:tc>
      </w:tr>
    </w:tbl>
    <w:p w14:paraId="14BDE481" w14:textId="77777777" w:rsidR="00F4337C" w:rsidRDefault="00F4337C" w:rsidP="00F4337C">
      <w:pPr>
        <w:ind w:right="-30"/>
        <w:jc w:val="center"/>
        <w:rPr>
          <w:sz w:val="28"/>
          <w:szCs w:val="28"/>
        </w:rPr>
      </w:pPr>
    </w:p>
    <w:p w14:paraId="53F3DE10" w14:textId="77777777" w:rsidR="00F4337C" w:rsidRDefault="00F4337C" w:rsidP="00F4337C">
      <w:pPr>
        <w:ind w:right="-30"/>
        <w:jc w:val="center"/>
        <w:rPr>
          <w:sz w:val="28"/>
          <w:szCs w:val="28"/>
        </w:rPr>
      </w:pPr>
    </w:p>
    <w:p w14:paraId="4D9AE44D" w14:textId="77777777" w:rsidR="00F4337C" w:rsidRDefault="00F4337C" w:rsidP="00F4337C">
      <w:pPr>
        <w:ind w:right="-30"/>
        <w:jc w:val="center"/>
        <w:rPr>
          <w:sz w:val="28"/>
          <w:szCs w:val="28"/>
        </w:rPr>
      </w:pPr>
    </w:p>
    <w:p w14:paraId="4A354BAB" w14:textId="77777777" w:rsidR="00F4337C" w:rsidRDefault="00F4337C" w:rsidP="00F4337C">
      <w:pPr>
        <w:ind w:right="-30"/>
        <w:jc w:val="center"/>
        <w:rPr>
          <w:sz w:val="28"/>
          <w:szCs w:val="28"/>
        </w:rPr>
      </w:pPr>
    </w:p>
    <w:p w14:paraId="3EE58C36" w14:textId="615BE399" w:rsidR="00F4337C" w:rsidRPr="00771692" w:rsidRDefault="00F4337C" w:rsidP="00F4337C">
      <w:pPr>
        <w:ind w:right="-30"/>
        <w:rPr>
          <w:b/>
          <w:bCs/>
          <w:sz w:val="28"/>
          <w:szCs w:val="28"/>
        </w:rPr>
      </w:pPr>
      <w:r w:rsidRPr="00771692">
        <w:rPr>
          <w:b/>
          <w:bCs/>
          <w:sz w:val="28"/>
          <w:szCs w:val="28"/>
        </w:rPr>
        <w:t>Керуючий справами виконкому</w:t>
      </w:r>
      <w:r w:rsidR="000C5C12" w:rsidRPr="00771692">
        <w:rPr>
          <w:b/>
          <w:bCs/>
          <w:sz w:val="28"/>
          <w:szCs w:val="28"/>
        </w:rPr>
        <w:t xml:space="preserve"> </w:t>
      </w:r>
      <w:r w:rsidR="00CB766E" w:rsidRPr="00771692">
        <w:rPr>
          <w:b/>
          <w:bCs/>
          <w:sz w:val="28"/>
          <w:szCs w:val="28"/>
        </w:rPr>
        <w:t xml:space="preserve">                                  Костянтин М</w:t>
      </w:r>
      <w:r w:rsidR="00771692" w:rsidRPr="00771692">
        <w:rPr>
          <w:b/>
          <w:bCs/>
          <w:sz w:val="28"/>
          <w:szCs w:val="28"/>
        </w:rPr>
        <w:t>АРЧЕНКО</w:t>
      </w:r>
    </w:p>
    <w:p w14:paraId="0740D88D" w14:textId="77777777" w:rsidR="00F4337C" w:rsidRDefault="00F4337C" w:rsidP="00F4337C">
      <w:pPr>
        <w:ind w:right="-30"/>
        <w:rPr>
          <w:sz w:val="28"/>
          <w:szCs w:val="28"/>
        </w:rPr>
      </w:pPr>
    </w:p>
    <w:p w14:paraId="5DC04009" w14:textId="77777777" w:rsidR="00F4337C" w:rsidRDefault="00F4337C" w:rsidP="00F4337C">
      <w:pPr>
        <w:ind w:right="-30"/>
        <w:rPr>
          <w:sz w:val="28"/>
          <w:szCs w:val="28"/>
        </w:rPr>
      </w:pPr>
    </w:p>
    <w:p w14:paraId="3365768E" w14:textId="77777777" w:rsidR="00F4337C" w:rsidRDefault="00F4337C" w:rsidP="00F4337C">
      <w:pPr>
        <w:ind w:right="-30"/>
        <w:rPr>
          <w:sz w:val="28"/>
          <w:szCs w:val="28"/>
        </w:rPr>
      </w:pPr>
    </w:p>
    <w:p w14:paraId="568204E5" w14:textId="77777777" w:rsidR="00F4337C" w:rsidRDefault="00F4337C" w:rsidP="00F4337C">
      <w:pPr>
        <w:ind w:right="-30"/>
        <w:rPr>
          <w:sz w:val="28"/>
          <w:szCs w:val="28"/>
        </w:rPr>
      </w:pPr>
    </w:p>
    <w:p w14:paraId="5502A0D4" w14:textId="77777777" w:rsidR="00F4337C" w:rsidRDefault="00F4337C" w:rsidP="00F4337C">
      <w:pPr>
        <w:ind w:right="-30"/>
        <w:rPr>
          <w:sz w:val="28"/>
          <w:szCs w:val="28"/>
        </w:rPr>
      </w:pPr>
    </w:p>
    <w:p w14:paraId="60E0C479" w14:textId="77777777" w:rsidR="00F4337C" w:rsidRDefault="00F4337C" w:rsidP="00F4337C">
      <w:pPr>
        <w:ind w:right="-30"/>
        <w:rPr>
          <w:sz w:val="28"/>
          <w:szCs w:val="28"/>
        </w:rPr>
      </w:pPr>
    </w:p>
    <w:p w14:paraId="29DE3F88" w14:textId="77777777" w:rsidR="00F4337C" w:rsidRDefault="00F4337C" w:rsidP="00F4337C">
      <w:pPr>
        <w:ind w:right="-30"/>
        <w:rPr>
          <w:sz w:val="28"/>
          <w:szCs w:val="28"/>
        </w:rPr>
      </w:pPr>
    </w:p>
    <w:p w14:paraId="4E381B9F" w14:textId="77777777" w:rsidR="00F4337C" w:rsidRDefault="00F4337C" w:rsidP="00F4337C">
      <w:pPr>
        <w:ind w:right="-30"/>
        <w:rPr>
          <w:sz w:val="28"/>
          <w:szCs w:val="28"/>
        </w:rPr>
      </w:pPr>
    </w:p>
    <w:p w14:paraId="59888D15" w14:textId="77777777" w:rsidR="00F4337C" w:rsidRDefault="00F4337C" w:rsidP="00F4337C">
      <w:pPr>
        <w:ind w:right="-30"/>
        <w:rPr>
          <w:sz w:val="28"/>
          <w:szCs w:val="28"/>
        </w:rPr>
      </w:pPr>
    </w:p>
    <w:p w14:paraId="6699552A" w14:textId="77777777" w:rsidR="00F4337C" w:rsidRDefault="00F4337C" w:rsidP="00F4337C">
      <w:pPr>
        <w:ind w:right="-30"/>
        <w:rPr>
          <w:sz w:val="28"/>
          <w:szCs w:val="28"/>
        </w:rPr>
      </w:pPr>
    </w:p>
    <w:p w14:paraId="236513BC" w14:textId="77777777" w:rsidR="00F4337C" w:rsidRDefault="00F4337C" w:rsidP="00F4337C">
      <w:pPr>
        <w:ind w:right="-30"/>
        <w:rPr>
          <w:sz w:val="28"/>
          <w:szCs w:val="28"/>
        </w:rPr>
      </w:pPr>
    </w:p>
    <w:p w14:paraId="77B2E737" w14:textId="77777777" w:rsidR="00F4337C" w:rsidRDefault="00F4337C" w:rsidP="00F4337C">
      <w:pPr>
        <w:ind w:right="-30"/>
        <w:rPr>
          <w:sz w:val="28"/>
          <w:szCs w:val="28"/>
        </w:rPr>
      </w:pPr>
    </w:p>
    <w:p w14:paraId="255D139B" w14:textId="77777777" w:rsidR="00F4337C" w:rsidRDefault="00F4337C" w:rsidP="00F4337C">
      <w:pPr>
        <w:ind w:right="-30"/>
        <w:rPr>
          <w:sz w:val="28"/>
          <w:szCs w:val="28"/>
        </w:rPr>
      </w:pPr>
    </w:p>
    <w:p w14:paraId="7EC5E710" w14:textId="77777777" w:rsidR="00F4337C" w:rsidRDefault="00F4337C" w:rsidP="00F4337C">
      <w:pPr>
        <w:ind w:right="-30"/>
        <w:rPr>
          <w:sz w:val="28"/>
          <w:szCs w:val="28"/>
        </w:rPr>
      </w:pPr>
    </w:p>
    <w:p w14:paraId="093E5524" w14:textId="74BD547D" w:rsidR="00F4337C" w:rsidRDefault="00F4337C" w:rsidP="00F4337C">
      <w:pPr>
        <w:ind w:right="-30"/>
        <w:rPr>
          <w:sz w:val="28"/>
          <w:szCs w:val="28"/>
        </w:rPr>
      </w:pPr>
    </w:p>
    <w:p w14:paraId="1E5F40F7" w14:textId="752AF611" w:rsidR="00CB766E" w:rsidRDefault="00CB766E" w:rsidP="00F4337C">
      <w:pPr>
        <w:ind w:right="-30"/>
        <w:rPr>
          <w:sz w:val="28"/>
          <w:szCs w:val="28"/>
        </w:rPr>
      </w:pPr>
    </w:p>
    <w:p w14:paraId="0C2EE3A3" w14:textId="77777777" w:rsidR="00493B2A" w:rsidRDefault="00493B2A" w:rsidP="00F4337C">
      <w:pPr>
        <w:ind w:right="-30"/>
        <w:rPr>
          <w:sz w:val="28"/>
          <w:szCs w:val="28"/>
        </w:rPr>
      </w:pPr>
    </w:p>
    <w:p w14:paraId="3754F12A" w14:textId="77777777" w:rsidR="00F4337C" w:rsidRDefault="00F4337C" w:rsidP="00F4337C">
      <w:pPr>
        <w:ind w:right="-30"/>
        <w:rPr>
          <w:sz w:val="28"/>
          <w:szCs w:val="28"/>
        </w:rPr>
      </w:pPr>
    </w:p>
    <w:p w14:paraId="50B49CBE" w14:textId="77777777" w:rsidR="00E6568E" w:rsidRDefault="00E6568E" w:rsidP="00F4337C">
      <w:pPr>
        <w:ind w:right="-30"/>
        <w:rPr>
          <w:sz w:val="28"/>
          <w:szCs w:val="28"/>
        </w:rPr>
      </w:pPr>
    </w:p>
    <w:p w14:paraId="3BEDFF9D" w14:textId="77777777" w:rsidR="00AB7823" w:rsidRDefault="00AB7823" w:rsidP="00F4337C">
      <w:pPr>
        <w:ind w:right="-30"/>
        <w:rPr>
          <w:sz w:val="28"/>
          <w:szCs w:val="28"/>
        </w:rPr>
      </w:pPr>
    </w:p>
    <w:p w14:paraId="5F7DF44C" w14:textId="77777777" w:rsidR="00F4337C" w:rsidRPr="00F4337C" w:rsidRDefault="00F4337C" w:rsidP="00F4337C">
      <w:pPr>
        <w:ind w:right="-30" w:firstLine="5103"/>
        <w:rPr>
          <w:sz w:val="28"/>
          <w:szCs w:val="28"/>
        </w:rPr>
      </w:pPr>
      <w:r w:rsidRPr="00F4337C">
        <w:rPr>
          <w:sz w:val="28"/>
          <w:szCs w:val="28"/>
        </w:rPr>
        <w:lastRenderedPageBreak/>
        <w:t xml:space="preserve">Додаток </w:t>
      </w:r>
      <w:r>
        <w:rPr>
          <w:sz w:val="28"/>
          <w:szCs w:val="28"/>
        </w:rPr>
        <w:t>2</w:t>
      </w:r>
      <w:r w:rsidRPr="00F4337C">
        <w:rPr>
          <w:sz w:val="28"/>
          <w:szCs w:val="28"/>
        </w:rPr>
        <w:t xml:space="preserve"> </w:t>
      </w:r>
    </w:p>
    <w:p w14:paraId="7E11FFF1" w14:textId="77777777" w:rsidR="00F4337C" w:rsidRPr="00F4337C" w:rsidRDefault="00F4337C" w:rsidP="00F4337C">
      <w:pPr>
        <w:ind w:right="-30" w:firstLine="5103"/>
        <w:rPr>
          <w:sz w:val="28"/>
          <w:szCs w:val="28"/>
        </w:rPr>
      </w:pPr>
      <w:r w:rsidRPr="00F4337C">
        <w:rPr>
          <w:sz w:val="28"/>
          <w:szCs w:val="28"/>
        </w:rPr>
        <w:t xml:space="preserve">до розпорядження міського голови </w:t>
      </w:r>
    </w:p>
    <w:p w14:paraId="1394B5D1" w14:textId="1008F8AC" w:rsidR="00F4337C" w:rsidRDefault="00F4337C" w:rsidP="00F4337C">
      <w:pPr>
        <w:ind w:right="-30" w:firstLine="5103"/>
        <w:rPr>
          <w:sz w:val="28"/>
          <w:szCs w:val="28"/>
        </w:rPr>
      </w:pPr>
      <w:r w:rsidRPr="00F4337C">
        <w:rPr>
          <w:sz w:val="28"/>
          <w:szCs w:val="28"/>
        </w:rPr>
        <w:t xml:space="preserve">№ </w:t>
      </w:r>
      <w:r w:rsidR="00493B2A">
        <w:rPr>
          <w:sz w:val="28"/>
          <w:szCs w:val="28"/>
        </w:rPr>
        <w:t>265-р</w:t>
      </w:r>
      <w:r w:rsidRPr="00F4337C">
        <w:rPr>
          <w:sz w:val="28"/>
          <w:szCs w:val="28"/>
        </w:rPr>
        <w:t xml:space="preserve"> від </w:t>
      </w:r>
      <w:r w:rsidR="00493B2A">
        <w:rPr>
          <w:sz w:val="28"/>
          <w:szCs w:val="28"/>
        </w:rPr>
        <w:t>02.07.</w:t>
      </w:r>
      <w:r w:rsidR="00771692">
        <w:rPr>
          <w:sz w:val="28"/>
          <w:szCs w:val="28"/>
        </w:rPr>
        <w:t xml:space="preserve">2025 </w:t>
      </w:r>
      <w:r w:rsidRPr="00F4337C">
        <w:rPr>
          <w:sz w:val="28"/>
          <w:szCs w:val="28"/>
        </w:rPr>
        <w:t xml:space="preserve">                 </w:t>
      </w:r>
    </w:p>
    <w:p w14:paraId="4B0FD0BE" w14:textId="77777777" w:rsidR="00F4337C" w:rsidRDefault="00F4337C" w:rsidP="00F4337C">
      <w:pPr>
        <w:ind w:right="-30"/>
        <w:rPr>
          <w:sz w:val="28"/>
          <w:szCs w:val="28"/>
        </w:rPr>
      </w:pPr>
    </w:p>
    <w:p w14:paraId="38C7DD3E" w14:textId="77777777" w:rsidR="00F4337C" w:rsidRPr="00AF4933" w:rsidRDefault="00AF4933" w:rsidP="00F4337C">
      <w:pPr>
        <w:tabs>
          <w:tab w:val="left" w:pos="7455"/>
        </w:tabs>
        <w:jc w:val="center"/>
        <w:rPr>
          <w:b/>
          <w:sz w:val="28"/>
          <w:szCs w:val="28"/>
        </w:rPr>
      </w:pPr>
      <w:r w:rsidRPr="00AF4933">
        <w:rPr>
          <w:b/>
          <w:sz w:val="28"/>
          <w:szCs w:val="28"/>
        </w:rPr>
        <w:t xml:space="preserve">                                                                                                           </w:t>
      </w:r>
      <w:r w:rsidR="00F4337C" w:rsidRPr="00AF4933">
        <w:rPr>
          <w:b/>
          <w:sz w:val="28"/>
          <w:szCs w:val="28"/>
        </w:rPr>
        <w:t>Затверджую</w:t>
      </w:r>
    </w:p>
    <w:p w14:paraId="667F73A8" w14:textId="55EE2C70" w:rsidR="00F4337C" w:rsidRPr="00AF4933" w:rsidRDefault="00F4337C" w:rsidP="00F4337C">
      <w:pPr>
        <w:tabs>
          <w:tab w:val="left" w:pos="7455"/>
        </w:tabs>
        <w:jc w:val="right"/>
        <w:rPr>
          <w:b/>
          <w:sz w:val="28"/>
          <w:szCs w:val="28"/>
        </w:rPr>
      </w:pPr>
      <w:r w:rsidRPr="00AF4933">
        <w:rPr>
          <w:b/>
          <w:sz w:val="28"/>
          <w:szCs w:val="28"/>
        </w:rPr>
        <w:t xml:space="preserve">            </w:t>
      </w:r>
      <w:r w:rsidR="00CB766E">
        <w:rPr>
          <w:b/>
          <w:sz w:val="28"/>
          <w:szCs w:val="28"/>
        </w:rPr>
        <w:t>Секретар ради</w:t>
      </w:r>
    </w:p>
    <w:p w14:paraId="4284CF98" w14:textId="14767897" w:rsidR="00F4337C" w:rsidRPr="00AF4933" w:rsidRDefault="00F4337C" w:rsidP="00F4337C">
      <w:pPr>
        <w:tabs>
          <w:tab w:val="left" w:pos="7455"/>
        </w:tabs>
        <w:jc w:val="right"/>
        <w:rPr>
          <w:b/>
          <w:sz w:val="28"/>
          <w:szCs w:val="28"/>
        </w:rPr>
      </w:pPr>
      <w:r w:rsidRPr="00AF4933">
        <w:rPr>
          <w:b/>
          <w:sz w:val="28"/>
          <w:szCs w:val="28"/>
        </w:rPr>
        <w:t xml:space="preserve">_________ </w:t>
      </w:r>
      <w:r w:rsidR="00CB766E">
        <w:rPr>
          <w:b/>
          <w:sz w:val="28"/>
          <w:szCs w:val="28"/>
        </w:rPr>
        <w:t>Репало І.М.</w:t>
      </w:r>
    </w:p>
    <w:p w14:paraId="7C1CD2B5" w14:textId="61AA079A" w:rsidR="00F4337C" w:rsidRPr="00F4337C" w:rsidRDefault="00F4337C" w:rsidP="00F4337C">
      <w:pPr>
        <w:tabs>
          <w:tab w:val="left" w:pos="7455"/>
        </w:tabs>
        <w:jc w:val="right"/>
        <w:rPr>
          <w:sz w:val="28"/>
          <w:szCs w:val="28"/>
        </w:rPr>
      </w:pPr>
      <w:r w:rsidRPr="00F4337C">
        <w:rPr>
          <w:sz w:val="28"/>
          <w:szCs w:val="28"/>
        </w:rPr>
        <w:t>«</w:t>
      </w:r>
      <w:r w:rsidR="00CB766E">
        <w:rPr>
          <w:sz w:val="28"/>
          <w:szCs w:val="28"/>
        </w:rPr>
        <w:t>__»</w:t>
      </w:r>
      <w:r w:rsidRPr="00F4337C">
        <w:rPr>
          <w:sz w:val="28"/>
          <w:szCs w:val="28"/>
        </w:rPr>
        <w:t xml:space="preserve"> </w:t>
      </w:r>
      <w:r w:rsidR="00CB766E">
        <w:rPr>
          <w:sz w:val="28"/>
          <w:szCs w:val="28"/>
        </w:rPr>
        <w:t>___________</w:t>
      </w:r>
      <w:r w:rsidRPr="00F4337C">
        <w:rPr>
          <w:sz w:val="28"/>
          <w:szCs w:val="28"/>
        </w:rPr>
        <w:t xml:space="preserve">  20</w:t>
      </w:r>
      <w:r w:rsidR="003C4A7E">
        <w:rPr>
          <w:sz w:val="28"/>
          <w:szCs w:val="28"/>
        </w:rPr>
        <w:t>2</w:t>
      </w:r>
      <w:r w:rsidR="00CB766E">
        <w:rPr>
          <w:sz w:val="28"/>
          <w:szCs w:val="28"/>
        </w:rPr>
        <w:t>__</w:t>
      </w:r>
      <w:r w:rsidR="00FD6D82">
        <w:rPr>
          <w:sz w:val="28"/>
          <w:szCs w:val="28"/>
        </w:rPr>
        <w:t xml:space="preserve"> </w:t>
      </w:r>
      <w:r w:rsidRPr="00F4337C">
        <w:rPr>
          <w:sz w:val="28"/>
          <w:szCs w:val="28"/>
        </w:rPr>
        <w:t>р.</w:t>
      </w:r>
    </w:p>
    <w:p w14:paraId="78CC5772" w14:textId="77777777" w:rsidR="00F4337C" w:rsidRPr="00F4337C" w:rsidRDefault="00F4337C" w:rsidP="00F4337C">
      <w:pPr>
        <w:rPr>
          <w:sz w:val="28"/>
          <w:szCs w:val="28"/>
        </w:rPr>
      </w:pPr>
    </w:p>
    <w:p w14:paraId="5243AD9E" w14:textId="77777777" w:rsidR="00F4337C" w:rsidRPr="00AF4933" w:rsidRDefault="00F4337C" w:rsidP="00F4337C">
      <w:pPr>
        <w:jc w:val="center"/>
        <w:rPr>
          <w:b/>
          <w:sz w:val="28"/>
          <w:szCs w:val="28"/>
        </w:rPr>
      </w:pPr>
      <w:r w:rsidRPr="00AF4933">
        <w:rPr>
          <w:b/>
          <w:sz w:val="28"/>
          <w:szCs w:val="28"/>
        </w:rPr>
        <w:t>АКТ</w:t>
      </w:r>
    </w:p>
    <w:p w14:paraId="09687452" w14:textId="52F283CC" w:rsidR="003C4A7E" w:rsidRDefault="00F4337C" w:rsidP="002D5381">
      <w:pPr>
        <w:jc w:val="center"/>
        <w:rPr>
          <w:sz w:val="28"/>
          <w:szCs w:val="28"/>
        </w:rPr>
      </w:pPr>
      <w:r w:rsidRPr="00F4337C">
        <w:rPr>
          <w:sz w:val="28"/>
          <w:szCs w:val="28"/>
        </w:rPr>
        <w:t xml:space="preserve">знищення </w:t>
      </w:r>
      <w:r w:rsidR="003C4A7E" w:rsidRPr="003C4A7E">
        <w:rPr>
          <w:sz w:val="28"/>
          <w:szCs w:val="28"/>
        </w:rPr>
        <w:t xml:space="preserve">печатки </w:t>
      </w:r>
    </w:p>
    <w:p w14:paraId="0743332D" w14:textId="77777777" w:rsidR="003C4A7E" w:rsidRDefault="003C4A7E" w:rsidP="002D5381">
      <w:pPr>
        <w:jc w:val="center"/>
        <w:rPr>
          <w:sz w:val="28"/>
          <w:szCs w:val="28"/>
        </w:rPr>
      </w:pPr>
    </w:p>
    <w:p w14:paraId="380F0078" w14:textId="5BC7D203" w:rsidR="00F4337C" w:rsidRPr="00F4337C" w:rsidRDefault="00CB766E" w:rsidP="002D5381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</w:t>
      </w:r>
      <w:r w:rsidR="00F4337C">
        <w:rPr>
          <w:sz w:val="28"/>
          <w:szCs w:val="28"/>
        </w:rPr>
        <w:t xml:space="preserve">  </w:t>
      </w:r>
      <w:r w:rsidR="00F4337C" w:rsidRPr="00F4337C">
        <w:rPr>
          <w:sz w:val="28"/>
          <w:szCs w:val="28"/>
        </w:rPr>
        <w:t xml:space="preserve"> 20</w:t>
      </w:r>
      <w:r w:rsidR="003C4A7E">
        <w:rPr>
          <w:sz w:val="28"/>
          <w:szCs w:val="28"/>
        </w:rPr>
        <w:t>2</w:t>
      </w:r>
      <w:r>
        <w:rPr>
          <w:sz w:val="28"/>
          <w:szCs w:val="28"/>
        </w:rPr>
        <w:t>__</w:t>
      </w:r>
      <w:r w:rsidR="00F4337C" w:rsidRPr="00F4337C">
        <w:rPr>
          <w:sz w:val="28"/>
          <w:szCs w:val="28"/>
        </w:rPr>
        <w:t xml:space="preserve"> року</w:t>
      </w:r>
      <w:r w:rsidR="00F4337C" w:rsidRPr="00F4337C">
        <w:rPr>
          <w:sz w:val="28"/>
          <w:szCs w:val="28"/>
        </w:rPr>
        <w:tab/>
      </w:r>
      <w:r w:rsidR="003C4A7E">
        <w:rPr>
          <w:sz w:val="28"/>
          <w:szCs w:val="28"/>
        </w:rPr>
        <w:t xml:space="preserve">                                                                </w:t>
      </w:r>
      <w:r w:rsidR="00F4337C" w:rsidRPr="00F4337C">
        <w:rPr>
          <w:sz w:val="28"/>
          <w:szCs w:val="28"/>
        </w:rPr>
        <w:t>м. Козятин</w:t>
      </w:r>
    </w:p>
    <w:p w14:paraId="3291BB22" w14:textId="77777777" w:rsidR="00F4337C" w:rsidRPr="00F4337C" w:rsidRDefault="00F4337C" w:rsidP="00F4337C">
      <w:pPr>
        <w:rPr>
          <w:sz w:val="28"/>
          <w:szCs w:val="28"/>
        </w:rPr>
      </w:pPr>
    </w:p>
    <w:p w14:paraId="1BC4E264" w14:textId="77777777" w:rsidR="00F4337C" w:rsidRPr="00F4337C" w:rsidRDefault="00F4337C" w:rsidP="00F4337C">
      <w:pPr>
        <w:rPr>
          <w:sz w:val="28"/>
          <w:szCs w:val="28"/>
        </w:rPr>
      </w:pPr>
    </w:p>
    <w:p w14:paraId="6B2DE467" w14:textId="1F8F4787" w:rsidR="00F4337C" w:rsidRPr="00F4337C" w:rsidRDefault="00F4337C" w:rsidP="00F4337C">
      <w:pPr>
        <w:tabs>
          <w:tab w:val="left" w:pos="3795"/>
        </w:tabs>
        <w:jc w:val="both"/>
        <w:rPr>
          <w:sz w:val="28"/>
          <w:szCs w:val="28"/>
        </w:rPr>
      </w:pPr>
      <w:r w:rsidRPr="00F4337C">
        <w:rPr>
          <w:sz w:val="28"/>
          <w:szCs w:val="28"/>
        </w:rPr>
        <w:t xml:space="preserve">      Комісія зі знищення </w:t>
      </w:r>
      <w:r w:rsidR="003C4A7E" w:rsidRPr="003C4A7E">
        <w:rPr>
          <w:sz w:val="28"/>
          <w:szCs w:val="28"/>
        </w:rPr>
        <w:t>печат</w:t>
      </w:r>
      <w:r w:rsidR="00D941D5">
        <w:rPr>
          <w:sz w:val="28"/>
          <w:szCs w:val="28"/>
        </w:rPr>
        <w:t>о</w:t>
      </w:r>
      <w:r w:rsidR="003C4A7E" w:rsidRPr="003C4A7E">
        <w:rPr>
          <w:sz w:val="28"/>
          <w:szCs w:val="28"/>
        </w:rPr>
        <w:t>к</w:t>
      </w:r>
      <w:r w:rsidR="00D941D5">
        <w:rPr>
          <w:sz w:val="28"/>
          <w:szCs w:val="28"/>
        </w:rPr>
        <w:t xml:space="preserve"> і штампів</w:t>
      </w:r>
      <w:r w:rsidR="003C4A7E" w:rsidRPr="003C4A7E">
        <w:rPr>
          <w:sz w:val="28"/>
          <w:szCs w:val="28"/>
        </w:rPr>
        <w:t xml:space="preserve"> </w:t>
      </w:r>
      <w:r w:rsidR="00CB766E">
        <w:rPr>
          <w:sz w:val="28"/>
          <w:szCs w:val="28"/>
        </w:rPr>
        <w:t xml:space="preserve">  </w:t>
      </w:r>
      <w:r w:rsidRPr="00F4337C">
        <w:rPr>
          <w:sz w:val="28"/>
          <w:szCs w:val="28"/>
        </w:rPr>
        <w:t>(надалі-комісія)у складі:</w:t>
      </w:r>
    </w:p>
    <w:p w14:paraId="5AA02799" w14:textId="77777777" w:rsidR="00F4337C" w:rsidRPr="00F4337C" w:rsidRDefault="00F4337C" w:rsidP="00F4337C">
      <w:pPr>
        <w:tabs>
          <w:tab w:val="left" w:pos="3795"/>
        </w:tabs>
        <w:jc w:val="both"/>
        <w:rPr>
          <w:sz w:val="28"/>
          <w:szCs w:val="28"/>
        </w:rPr>
      </w:pPr>
    </w:p>
    <w:tbl>
      <w:tblPr>
        <w:tblW w:w="9781" w:type="dxa"/>
        <w:tblInd w:w="-34" w:type="dxa"/>
        <w:tblLook w:val="01E0" w:firstRow="1" w:lastRow="1" w:firstColumn="1" w:lastColumn="1" w:noHBand="0" w:noVBand="0"/>
      </w:tblPr>
      <w:tblGrid>
        <w:gridCol w:w="3261"/>
        <w:gridCol w:w="425"/>
        <w:gridCol w:w="6095"/>
      </w:tblGrid>
      <w:tr w:rsidR="00F4337C" w:rsidRPr="00F4337C" w14:paraId="0BB06B91" w14:textId="77777777" w:rsidTr="00D87AC4">
        <w:trPr>
          <w:trHeight w:val="57"/>
        </w:trPr>
        <w:tc>
          <w:tcPr>
            <w:tcW w:w="3261" w:type="dxa"/>
          </w:tcPr>
          <w:p w14:paraId="435B347A" w14:textId="65EBAFAC" w:rsidR="00F4337C" w:rsidRPr="00F4337C" w:rsidRDefault="00CB766E" w:rsidP="00CB76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Марченко Костянтин Володимирович</w:t>
            </w:r>
          </w:p>
        </w:tc>
        <w:tc>
          <w:tcPr>
            <w:tcW w:w="425" w:type="dxa"/>
          </w:tcPr>
          <w:p w14:paraId="1CF903C4" w14:textId="77777777" w:rsidR="00F4337C" w:rsidRPr="00F4337C" w:rsidRDefault="00F4337C" w:rsidP="00F4337C">
            <w:pPr>
              <w:jc w:val="both"/>
              <w:rPr>
                <w:sz w:val="28"/>
                <w:szCs w:val="28"/>
              </w:rPr>
            </w:pPr>
            <w:r w:rsidRPr="00F4337C">
              <w:rPr>
                <w:sz w:val="28"/>
                <w:szCs w:val="28"/>
              </w:rPr>
              <w:t>-</w:t>
            </w:r>
          </w:p>
        </w:tc>
        <w:tc>
          <w:tcPr>
            <w:tcW w:w="6095" w:type="dxa"/>
          </w:tcPr>
          <w:p w14:paraId="181228B5" w14:textId="1AD60998" w:rsidR="00F4337C" w:rsidRPr="00F4337C" w:rsidRDefault="00F4337C" w:rsidP="00F4337C">
            <w:pPr>
              <w:jc w:val="both"/>
              <w:rPr>
                <w:sz w:val="28"/>
                <w:szCs w:val="28"/>
              </w:rPr>
            </w:pPr>
            <w:r w:rsidRPr="00F4337C">
              <w:rPr>
                <w:sz w:val="28"/>
                <w:szCs w:val="28"/>
              </w:rPr>
              <w:t>Керуючий справами виконкому, голова комісії</w:t>
            </w:r>
          </w:p>
        </w:tc>
      </w:tr>
      <w:tr w:rsidR="00F4337C" w:rsidRPr="00F4337C" w14:paraId="51DAED4E" w14:textId="77777777" w:rsidTr="00D87AC4">
        <w:trPr>
          <w:trHeight w:val="822"/>
        </w:trPr>
        <w:tc>
          <w:tcPr>
            <w:tcW w:w="9781" w:type="dxa"/>
            <w:gridSpan w:val="3"/>
          </w:tcPr>
          <w:p w14:paraId="0A1B5BEA" w14:textId="77777777" w:rsidR="00F4337C" w:rsidRPr="00F4337C" w:rsidRDefault="00F4337C" w:rsidP="00F4337C">
            <w:pPr>
              <w:jc w:val="both"/>
              <w:rPr>
                <w:b/>
                <w:sz w:val="28"/>
                <w:szCs w:val="28"/>
              </w:rPr>
            </w:pPr>
          </w:p>
          <w:p w14:paraId="56A1E95D" w14:textId="77777777" w:rsidR="00F4337C" w:rsidRPr="00F4337C" w:rsidRDefault="00F4337C" w:rsidP="00F4337C">
            <w:pPr>
              <w:jc w:val="both"/>
              <w:rPr>
                <w:b/>
                <w:sz w:val="28"/>
                <w:szCs w:val="28"/>
              </w:rPr>
            </w:pPr>
            <w:r w:rsidRPr="00F4337C">
              <w:rPr>
                <w:b/>
                <w:sz w:val="28"/>
                <w:szCs w:val="28"/>
              </w:rPr>
              <w:t>Члени комісії:</w:t>
            </w:r>
          </w:p>
          <w:p w14:paraId="1C8267F5" w14:textId="77777777" w:rsidR="00F4337C" w:rsidRPr="00F4337C" w:rsidRDefault="00F4337C" w:rsidP="00F4337C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4337C" w:rsidRPr="00F4337C" w14:paraId="308C9C75" w14:textId="77777777" w:rsidTr="00D87AC4">
        <w:trPr>
          <w:trHeight w:val="57"/>
        </w:trPr>
        <w:tc>
          <w:tcPr>
            <w:tcW w:w="3261" w:type="dxa"/>
          </w:tcPr>
          <w:p w14:paraId="56CEB83B" w14:textId="77777777" w:rsidR="00F4337C" w:rsidRPr="00F4337C" w:rsidRDefault="00F4337C" w:rsidP="00F433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14:paraId="537E82AE" w14:textId="77777777" w:rsidR="00F4337C" w:rsidRPr="00F4337C" w:rsidRDefault="00F4337C" w:rsidP="00F433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14:paraId="37681F7C" w14:textId="77777777" w:rsidR="00F4337C" w:rsidRPr="00F4337C" w:rsidRDefault="00F4337C" w:rsidP="00F4337C">
            <w:pPr>
              <w:jc w:val="both"/>
              <w:rPr>
                <w:sz w:val="28"/>
                <w:szCs w:val="28"/>
              </w:rPr>
            </w:pPr>
          </w:p>
        </w:tc>
      </w:tr>
      <w:tr w:rsidR="00F4337C" w:rsidRPr="00F4337C" w14:paraId="4B4A98EA" w14:textId="77777777" w:rsidTr="00D87AC4">
        <w:trPr>
          <w:trHeight w:val="57"/>
        </w:trPr>
        <w:tc>
          <w:tcPr>
            <w:tcW w:w="3261" w:type="dxa"/>
          </w:tcPr>
          <w:p w14:paraId="1D5B0820" w14:textId="77777777" w:rsidR="00F4337C" w:rsidRPr="00F4337C" w:rsidRDefault="00F4337C" w:rsidP="00F4337C">
            <w:pPr>
              <w:jc w:val="both"/>
              <w:rPr>
                <w:sz w:val="28"/>
                <w:szCs w:val="28"/>
              </w:rPr>
            </w:pPr>
            <w:r w:rsidRPr="00F4337C">
              <w:rPr>
                <w:sz w:val="28"/>
                <w:szCs w:val="28"/>
              </w:rPr>
              <w:t>Нечипоренко</w:t>
            </w:r>
          </w:p>
          <w:p w14:paraId="48538260" w14:textId="77777777" w:rsidR="00F4337C" w:rsidRPr="00F4337C" w:rsidRDefault="00F4337C" w:rsidP="00F4337C">
            <w:pPr>
              <w:jc w:val="both"/>
              <w:rPr>
                <w:sz w:val="28"/>
                <w:szCs w:val="28"/>
              </w:rPr>
            </w:pPr>
            <w:r w:rsidRPr="00F4337C">
              <w:rPr>
                <w:sz w:val="28"/>
                <w:szCs w:val="28"/>
              </w:rPr>
              <w:t>Віктор Іванович</w:t>
            </w:r>
          </w:p>
        </w:tc>
        <w:tc>
          <w:tcPr>
            <w:tcW w:w="425" w:type="dxa"/>
          </w:tcPr>
          <w:p w14:paraId="46BD730B" w14:textId="77777777" w:rsidR="00F4337C" w:rsidRPr="00F4337C" w:rsidRDefault="00F4337C" w:rsidP="00F4337C">
            <w:pPr>
              <w:jc w:val="both"/>
              <w:rPr>
                <w:sz w:val="28"/>
                <w:szCs w:val="28"/>
              </w:rPr>
            </w:pPr>
            <w:r w:rsidRPr="00F4337C">
              <w:rPr>
                <w:sz w:val="28"/>
                <w:szCs w:val="28"/>
              </w:rPr>
              <w:t>-</w:t>
            </w:r>
          </w:p>
        </w:tc>
        <w:tc>
          <w:tcPr>
            <w:tcW w:w="6095" w:type="dxa"/>
          </w:tcPr>
          <w:p w14:paraId="6CF3427D" w14:textId="77777777" w:rsidR="00F4337C" w:rsidRPr="00F4337C" w:rsidRDefault="00F4337C" w:rsidP="00F4337C">
            <w:pPr>
              <w:jc w:val="both"/>
              <w:rPr>
                <w:sz w:val="28"/>
                <w:szCs w:val="28"/>
              </w:rPr>
            </w:pPr>
            <w:r w:rsidRPr="00F4337C">
              <w:rPr>
                <w:sz w:val="28"/>
                <w:szCs w:val="28"/>
              </w:rPr>
              <w:t>начальник загального відділу</w:t>
            </w:r>
          </w:p>
        </w:tc>
      </w:tr>
      <w:tr w:rsidR="00F4337C" w:rsidRPr="00F4337C" w14:paraId="6B9D4A2F" w14:textId="77777777" w:rsidTr="00D87AC4">
        <w:trPr>
          <w:trHeight w:val="57"/>
        </w:trPr>
        <w:tc>
          <w:tcPr>
            <w:tcW w:w="3261" w:type="dxa"/>
          </w:tcPr>
          <w:p w14:paraId="07D92B3E" w14:textId="77777777" w:rsidR="00AB7823" w:rsidRPr="00AB7823" w:rsidRDefault="00AB7823" w:rsidP="00AB7823">
            <w:pPr>
              <w:jc w:val="both"/>
              <w:rPr>
                <w:sz w:val="28"/>
                <w:szCs w:val="28"/>
              </w:rPr>
            </w:pPr>
            <w:r w:rsidRPr="00AB7823">
              <w:rPr>
                <w:sz w:val="28"/>
                <w:szCs w:val="28"/>
              </w:rPr>
              <w:t xml:space="preserve">Домбровська </w:t>
            </w:r>
          </w:p>
          <w:p w14:paraId="315CA205" w14:textId="77777777" w:rsidR="00F4337C" w:rsidRPr="00F4337C" w:rsidRDefault="00AB7823" w:rsidP="00AB7823">
            <w:pPr>
              <w:jc w:val="both"/>
              <w:rPr>
                <w:sz w:val="28"/>
                <w:szCs w:val="28"/>
              </w:rPr>
            </w:pPr>
            <w:r w:rsidRPr="00AB7823">
              <w:rPr>
                <w:sz w:val="28"/>
                <w:szCs w:val="28"/>
              </w:rPr>
              <w:t>Альона Миколаївна</w:t>
            </w:r>
          </w:p>
        </w:tc>
        <w:tc>
          <w:tcPr>
            <w:tcW w:w="425" w:type="dxa"/>
          </w:tcPr>
          <w:p w14:paraId="49C07202" w14:textId="77777777" w:rsidR="00F4337C" w:rsidRPr="00F4337C" w:rsidRDefault="00F4337C" w:rsidP="00F4337C">
            <w:pPr>
              <w:jc w:val="both"/>
              <w:rPr>
                <w:sz w:val="28"/>
                <w:szCs w:val="28"/>
              </w:rPr>
            </w:pPr>
            <w:r w:rsidRPr="00F4337C">
              <w:rPr>
                <w:sz w:val="28"/>
                <w:szCs w:val="28"/>
              </w:rPr>
              <w:t>-</w:t>
            </w:r>
          </w:p>
        </w:tc>
        <w:tc>
          <w:tcPr>
            <w:tcW w:w="6095" w:type="dxa"/>
          </w:tcPr>
          <w:p w14:paraId="76E2888C" w14:textId="77871C21" w:rsidR="00F4337C" w:rsidRPr="00F4337C" w:rsidRDefault="00F4337C" w:rsidP="00F4337C">
            <w:pPr>
              <w:jc w:val="both"/>
              <w:rPr>
                <w:sz w:val="28"/>
                <w:szCs w:val="28"/>
              </w:rPr>
            </w:pPr>
            <w:r w:rsidRPr="00F4337C">
              <w:rPr>
                <w:sz w:val="28"/>
                <w:szCs w:val="28"/>
              </w:rPr>
              <w:t xml:space="preserve">начальник відділу </w:t>
            </w:r>
            <w:r w:rsidR="00CB766E">
              <w:rPr>
                <w:sz w:val="28"/>
                <w:szCs w:val="28"/>
              </w:rPr>
              <w:t>по роботі з персоналом</w:t>
            </w:r>
          </w:p>
        </w:tc>
      </w:tr>
      <w:tr w:rsidR="00F4337C" w:rsidRPr="00F4337C" w14:paraId="761F7BAC" w14:textId="77777777" w:rsidTr="00D87AC4">
        <w:trPr>
          <w:trHeight w:val="57"/>
        </w:trPr>
        <w:tc>
          <w:tcPr>
            <w:tcW w:w="3261" w:type="dxa"/>
          </w:tcPr>
          <w:p w14:paraId="0C33D980" w14:textId="77777777" w:rsidR="00F4337C" w:rsidRPr="00F4337C" w:rsidRDefault="00F4337C" w:rsidP="00F4337C">
            <w:pPr>
              <w:jc w:val="both"/>
              <w:rPr>
                <w:sz w:val="28"/>
                <w:szCs w:val="28"/>
              </w:rPr>
            </w:pPr>
            <w:proofErr w:type="spellStart"/>
            <w:r w:rsidRPr="00F4337C">
              <w:rPr>
                <w:sz w:val="28"/>
                <w:szCs w:val="28"/>
              </w:rPr>
              <w:t>Кукуруза</w:t>
            </w:r>
            <w:proofErr w:type="spellEnd"/>
          </w:p>
          <w:p w14:paraId="3C2BB0AF" w14:textId="77777777" w:rsidR="00F4337C" w:rsidRPr="00F4337C" w:rsidRDefault="00F4337C" w:rsidP="00F4337C">
            <w:pPr>
              <w:jc w:val="both"/>
              <w:rPr>
                <w:sz w:val="28"/>
                <w:szCs w:val="28"/>
              </w:rPr>
            </w:pPr>
            <w:r w:rsidRPr="00F4337C">
              <w:rPr>
                <w:sz w:val="28"/>
                <w:szCs w:val="28"/>
              </w:rPr>
              <w:t>Юрій Миколайович</w:t>
            </w:r>
          </w:p>
        </w:tc>
        <w:tc>
          <w:tcPr>
            <w:tcW w:w="425" w:type="dxa"/>
          </w:tcPr>
          <w:p w14:paraId="7325F15A" w14:textId="77777777" w:rsidR="00F4337C" w:rsidRPr="00F4337C" w:rsidRDefault="00F4337C" w:rsidP="00F4337C">
            <w:pPr>
              <w:jc w:val="both"/>
              <w:rPr>
                <w:sz w:val="28"/>
                <w:szCs w:val="28"/>
              </w:rPr>
            </w:pPr>
            <w:r w:rsidRPr="00F4337C">
              <w:rPr>
                <w:sz w:val="28"/>
                <w:szCs w:val="28"/>
              </w:rPr>
              <w:t>-</w:t>
            </w:r>
          </w:p>
        </w:tc>
        <w:tc>
          <w:tcPr>
            <w:tcW w:w="6095" w:type="dxa"/>
          </w:tcPr>
          <w:p w14:paraId="1CFECD87" w14:textId="5B483A91" w:rsidR="00F4337C" w:rsidRPr="00F4337C" w:rsidRDefault="00D621B7" w:rsidP="00F433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="00F4337C" w:rsidRPr="00F4337C">
              <w:rPr>
                <w:sz w:val="28"/>
                <w:szCs w:val="28"/>
              </w:rPr>
              <w:t xml:space="preserve"> юридичного відділу</w:t>
            </w:r>
          </w:p>
        </w:tc>
      </w:tr>
    </w:tbl>
    <w:p w14:paraId="30D86833" w14:textId="77777777" w:rsidR="00F4337C" w:rsidRPr="00F4337C" w:rsidRDefault="00F4337C" w:rsidP="00F4337C">
      <w:pPr>
        <w:jc w:val="both"/>
        <w:rPr>
          <w:sz w:val="28"/>
          <w:szCs w:val="28"/>
        </w:rPr>
      </w:pPr>
    </w:p>
    <w:p w14:paraId="792249F6" w14:textId="77777777" w:rsidR="00F4337C" w:rsidRPr="00F4337C" w:rsidRDefault="00F4337C" w:rsidP="00F4337C">
      <w:pPr>
        <w:rPr>
          <w:sz w:val="28"/>
          <w:szCs w:val="28"/>
        </w:rPr>
      </w:pPr>
      <w:r w:rsidRPr="00F4337C">
        <w:rPr>
          <w:sz w:val="28"/>
          <w:szCs w:val="28"/>
        </w:rPr>
        <w:t>склала цей Акт про наступне:</w:t>
      </w:r>
    </w:p>
    <w:p w14:paraId="337C4F9D" w14:textId="77777777" w:rsidR="00F4337C" w:rsidRPr="00F4337C" w:rsidRDefault="00F4337C" w:rsidP="00F4337C">
      <w:pPr>
        <w:rPr>
          <w:sz w:val="28"/>
          <w:szCs w:val="28"/>
        </w:rPr>
      </w:pPr>
    </w:p>
    <w:p w14:paraId="43070D95" w14:textId="57617F3B" w:rsidR="00F4337C" w:rsidRPr="00F4337C" w:rsidRDefault="002B0BC7" w:rsidP="00F4337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F4337C" w:rsidRPr="00F4337C">
        <w:rPr>
          <w:sz w:val="28"/>
          <w:szCs w:val="28"/>
        </w:rPr>
        <w:t xml:space="preserve">омісія провела  </w:t>
      </w:r>
      <w:r w:rsidR="00D621B7">
        <w:rPr>
          <w:sz w:val="28"/>
          <w:szCs w:val="28"/>
        </w:rPr>
        <w:t>______________</w:t>
      </w:r>
      <w:r w:rsidR="00F4337C" w:rsidRPr="00F4337C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D621B7">
        <w:rPr>
          <w:sz w:val="28"/>
          <w:szCs w:val="28"/>
        </w:rPr>
        <w:t>_</w:t>
      </w:r>
      <w:r w:rsidR="00F4337C" w:rsidRPr="00F4337C">
        <w:rPr>
          <w:sz w:val="28"/>
          <w:szCs w:val="28"/>
        </w:rPr>
        <w:t xml:space="preserve"> року процедуру знищення </w:t>
      </w:r>
      <w:r w:rsidRPr="002B0BC7">
        <w:rPr>
          <w:sz w:val="28"/>
          <w:szCs w:val="28"/>
        </w:rPr>
        <w:t>печат</w:t>
      </w:r>
      <w:r w:rsidR="00D941D5">
        <w:rPr>
          <w:sz w:val="28"/>
          <w:szCs w:val="28"/>
        </w:rPr>
        <w:t>о</w:t>
      </w:r>
      <w:r w:rsidRPr="002B0BC7">
        <w:rPr>
          <w:sz w:val="28"/>
          <w:szCs w:val="28"/>
        </w:rPr>
        <w:t>к</w:t>
      </w:r>
      <w:r w:rsidR="00D941D5">
        <w:rPr>
          <w:sz w:val="28"/>
          <w:szCs w:val="28"/>
        </w:rPr>
        <w:t xml:space="preserve"> і штампів</w:t>
      </w:r>
      <w:r w:rsidRPr="002B0BC7">
        <w:rPr>
          <w:sz w:val="28"/>
          <w:szCs w:val="28"/>
        </w:rPr>
        <w:t xml:space="preserve"> </w:t>
      </w:r>
    </w:p>
    <w:p w14:paraId="00A0D4EA" w14:textId="77777777" w:rsidR="00F4337C" w:rsidRPr="00F4337C" w:rsidRDefault="00F4337C" w:rsidP="00F4337C">
      <w:pPr>
        <w:rPr>
          <w:sz w:val="28"/>
          <w:szCs w:val="28"/>
        </w:rPr>
      </w:pPr>
    </w:p>
    <w:p w14:paraId="3514C8EF" w14:textId="77777777" w:rsidR="00F4337C" w:rsidRPr="00F4337C" w:rsidRDefault="00F4337C" w:rsidP="00F4337C">
      <w:pPr>
        <w:rPr>
          <w:sz w:val="28"/>
          <w:szCs w:val="28"/>
        </w:rPr>
      </w:pPr>
    </w:p>
    <w:p w14:paraId="796D4DF1" w14:textId="77777777" w:rsidR="00F4337C" w:rsidRPr="00F4337C" w:rsidRDefault="00F4337C" w:rsidP="00F4337C">
      <w:pPr>
        <w:rPr>
          <w:sz w:val="28"/>
          <w:szCs w:val="28"/>
        </w:rPr>
      </w:pPr>
    </w:p>
    <w:p w14:paraId="0777BA3F" w14:textId="77777777" w:rsidR="00F4337C" w:rsidRDefault="00F4337C" w:rsidP="00F4337C">
      <w:pPr>
        <w:rPr>
          <w:sz w:val="28"/>
          <w:szCs w:val="28"/>
        </w:rPr>
      </w:pPr>
    </w:p>
    <w:p w14:paraId="1730C713" w14:textId="364CC691" w:rsidR="00AB7823" w:rsidRDefault="00AB7823" w:rsidP="00F4337C">
      <w:pPr>
        <w:rPr>
          <w:sz w:val="28"/>
          <w:szCs w:val="28"/>
        </w:rPr>
      </w:pPr>
    </w:p>
    <w:p w14:paraId="3A6A7DF2" w14:textId="77777777" w:rsidR="00C20B03" w:rsidRDefault="00C20B03" w:rsidP="00F4337C">
      <w:pPr>
        <w:rPr>
          <w:sz w:val="28"/>
          <w:szCs w:val="28"/>
        </w:rPr>
      </w:pPr>
    </w:p>
    <w:p w14:paraId="4551E29E" w14:textId="565655AD" w:rsidR="002B0BC7" w:rsidRDefault="002B0BC7" w:rsidP="00F4337C">
      <w:pPr>
        <w:rPr>
          <w:sz w:val="28"/>
          <w:szCs w:val="28"/>
        </w:rPr>
      </w:pPr>
    </w:p>
    <w:p w14:paraId="4921C103" w14:textId="2EF670E6" w:rsidR="00EB7CD3" w:rsidRDefault="00EB7CD3" w:rsidP="00F4337C">
      <w:pPr>
        <w:rPr>
          <w:sz w:val="28"/>
          <w:szCs w:val="28"/>
        </w:rPr>
      </w:pPr>
    </w:p>
    <w:p w14:paraId="3F55F51B" w14:textId="2AA01ECB" w:rsidR="00EB7CD3" w:rsidRDefault="00EB7CD3" w:rsidP="00F4337C">
      <w:pPr>
        <w:rPr>
          <w:sz w:val="28"/>
          <w:szCs w:val="28"/>
        </w:rPr>
      </w:pPr>
    </w:p>
    <w:p w14:paraId="5BCA1208" w14:textId="7222B743" w:rsidR="00C20B03" w:rsidRDefault="00C20B03" w:rsidP="00F4337C">
      <w:pPr>
        <w:rPr>
          <w:sz w:val="28"/>
          <w:szCs w:val="28"/>
        </w:rPr>
      </w:pPr>
    </w:p>
    <w:p w14:paraId="38DD76EF" w14:textId="77777777" w:rsidR="00C20B03" w:rsidRDefault="00C20B03" w:rsidP="00F4337C">
      <w:pPr>
        <w:rPr>
          <w:sz w:val="28"/>
          <w:szCs w:val="28"/>
        </w:rPr>
      </w:pPr>
    </w:p>
    <w:p w14:paraId="6DA2601A" w14:textId="1A5EA4B4" w:rsidR="00EB7CD3" w:rsidRDefault="00EB7CD3" w:rsidP="00F4337C">
      <w:pPr>
        <w:rPr>
          <w:sz w:val="28"/>
          <w:szCs w:val="28"/>
        </w:rPr>
      </w:pPr>
    </w:p>
    <w:p w14:paraId="3BE14ECE" w14:textId="4D98FE44" w:rsidR="00C20B03" w:rsidRDefault="00C20B03" w:rsidP="00F4337C">
      <w:pPr>
        <w:rPr>
          <w:sz w:val="28"/>
          <w:szCs w:val="28"/>
        </w:rPr>
      </w:pPr>
    </w:p>
    <w:p w14:paraId="015F50D9" w14:textId="40AD35A7" w:rsidR="00C20B03" w:rsidRDefault="00C20B03" w:rsidP="00F4337C">
      <w:pPr>
        <w:rPr>
          <w:sz w:val="28"/>
          <w:szCs w:val="28"/>
        </w:rPr>
      </w:pPr>
    </w:p>
    <w:p w14:paraId="33164EEE" w14:textId="77777777" w:rsidR="00C20B03" w:rsidRPr="00F4337C" w:rsidRDefault="00C20B03" w:rsidP="00F4337C">
      <w:pPr>
        <w:rPr>
          <w:sz w:val="28"/>
          <w:szCs w:val="28"/>
        </w:rPr>
      </w:pPr>
    </w:p>
    <w:p w14:paraId="716FA282" w14:textId="2580B41C" w:rsidR="00F4337C" w:rsidRPr="00F4337C" w:rsidRDefault="00F4337C" w:rsidP="00AB7823">
      <w:pPr>
        <w:jc w:val="both"/>
        <w:rPr>
          <w:sz w:val="28"/>
          <w:szCs w:val="28"/>
        </w:rPr>
      </w:pPr>
      <w:r w:rsidRPr="00F4337C">
        <w:rPr>
          <w:sz w:val="28"/>
          <w:szCs w:val="28"/>
        </w:rPr>
        <w:t xml:space="preserve">   </w:t>
      </w:r>
      <w:r w:rsidR="000C5C12">
        <w:rPr>
          <w:sz w:val="28"/>
          <w:szCs w:val="28"/>
        </w:rPr>
        <w:t xml:space="preserve">   </w:t>
      </w:r>
      <w:r w:rsidRPr="00F4337C">
        <w:rPr>
          <w:sz w:val="28"/>
          <w:szCs w:val="28"/>
        </w:rPr>
        <w:t xml:space="preserve">Знищення  </w:t>
      </w:r>
      <w:r w:rsidR="002B0BC7" w:rsidRPr="002B0BC7">
        <w:rPr>
          <w:sz w:val="28"/>
          <w:szCs w:val="28"/>
        </w:rPr>
        <w:t>печат</w:t>
      </w:r>
      <w:r w:rsidR="00D941D5">
        <w:rPr>
          <w:sz w:val="28"/>
          <w:szCs w:val="28"/>
        </w:rPr>
        <w:t>о</w:t>
      </w:r>
      <w:r w:rsidR="002B0BC7" w:rsidRPr="002B0BC7">
        <w:rPr>
          <w:sz w:val="28"/>
          <w:szCs w:val="28"/>
        </w:rPr>
        <w:t>к</w:t>
      </w:r>
      <w:r w:rsidR="00D941D5">
        <w:rPr>
          <w:sz w:val="28"/>
          <w:szCs w:val="28"/>
        </w:rPr>
        <w:t xml:space="preserve"> і штампів</w:t>
      </w:r>
      <w:r w:rsidR="002B0BC7" w:rsidRPr="002B0BC7">
        <w:rPr>
          <w:sz w:val="28"/>
          <w:szCs w:val="28"/>
        </w:rPr>
        <w:t xml:space="preserve"> </w:t>
      </w:r>
      <w:r w:rsidR="00AB7823">
        <w:rPr>
          <w:sz w:val="28"/>
          <w:szCs w:val="28"/>
        </w:rPr>
        <w:t xml:space="preserve">в кількості </w:t>
      </w:r>
      <w:r w:rsidR="00C20B03">
        <w:rPr>
          <w:sz w:val="28"/>
          <w:szCs w:val="28"/>
        </w:rPr>
        <w:t>_____</w:t>
      </w:r>
      <w:r w:rsidR="00AB7823">
        <w:rPr>
          <w:sz w:val="28"/>
          <w:szCs w:val="28"/>
        </w:rPr>
        <w:t xml:space="preserve"> шт..</w:t>
      </w:r>
      <w:r w:rsidR="00AB7823" w:rsidRPr="00AB7823">
        <w:rPr>
          <w:sz w:val="28"/>
          <w:szCs w:val="28"/>
        </w:rPr>
        <w:t xml:space="preserve"> </w:t>
      </w:r>
      <w:r w:rsidR="002D5381">
        <w:rPr>
          <w:sz w:val="28"/>
          <w:szCs w:val="28"/>
        </w:rPr>
        <w:t xml:space="preserve"> </w:t>
      </w:r>
      <w:r w:rsidR="00AB7823">
        <w:rPr>
          <w:sz w:val="28"/>
          <w:szCs w:val="28"/>
        </w:rPr>
        <w:t xml:space="preserve"> </w:t>
      </w:r>
      <w:r w:rsidRPr="00F4337C">
        <w:rPr>
          <w:sz w:val="28"/>
          <w:szCs w:val="28"/>
        </w:rPr>
        <w:t xml:space="preserve"> відбулось шляхом розрізу печат</w:t>
      </w:r>
      <w:r w:rsidR="00D941D5">
        <w:rPr>
          <w:sz w:val="28"/>
          <w:szCs w:val="28"/>
        </w:rPr>
        <w:t>ок і штампів</w:t>
      </w:r>
      <w:r w:rsidRPr="00F4337C">
        <w:rPr>
          <w:sz w:val="28"/>
          <w:szCs w:val="28"/>
        </w:rPr>
        <w:t xml:space="preserve"> на декілька частин, після складання даного Акту.</w:t>
      </w:r>
    </w:p>
    <w:p w14:paraId="62BA50A2" w14:textId="77777777" w:rsidR="00F4337C" w:rsidRPr="00F4337C" w:rsidRDefault="00F4337C" w:rsidP="00F4337C">
      <w:pPr>
        <w:jc w:val="both"/>
        <w:rPr>
          <w:sz w:val="28"/>
          <w:szCs w:val="28"/>
        </w:rPr>
      </w:pPr>
      <w:r w:rsidRPr="00F4337C">
        <w:rPr>
          <w:sz w:val="28"/>
          <w:szCs w:val="28"/>
        </w:rPr>
        <w:t xml:space="preserve">  Даний акт складено у двох оригінальних примірниках, один з яких зберігається у голови комісії,  інший в  начальника загального відділу.</w:t>
      </w:r>
    </w:p>
    <w:p w14:paraId="20B436FD" w14:textId="77777777" w:rsidR="00F4337C" w:rsidRPr="00F4337C" w:rsidRDefault="00F4337C" w:rsidP="00F4337C">
      <w:pPr>
        <w:rPr>
          <w:sz w:val="28"/>
          <w:szCs w:val="28"/>
        </w:rPr>
      </w:pPr>
      <w:r w:rsidRPr="00F4337C">
        <w:rPr>
          <w:sz w:val="28"/>
          <w:szCs w:val="28"/>
        </w:rPr>
        <w:t xml:space="preserve"> </w:t>
      </w:r>
    </w:p>
    <w:p w14:paraId="3CAE3D1C" w14:textId="77777777" w:rsidR="00F4337C" w:rsidRPr="00F4337C" w:rsidRDefault="00F4337C" w:rsidP="00F4337C">
      <w:pPr>
        <w:rPr>
          <w:sz w:val="28"/>
          <w:szCs w:val="28"/>
        </w:rPr>
      </w:pPr>
    </w:p>
    <w:p w14:paraId="036B33AB" w14:textId="77777777" w:rsidR="00F4337C" w:rsidRPr="00F4337C" w:rsidRDefault="00F4337C" w:rsidP="00F4337C">
      <w:pPr>
        <w:rPr>
          <w:sz w:val="28"/>
          <w:szCs w:val="28"/>
        </w:rPr>
      </w:pPr>
    </w:p>
    <w:p w14:paraId="42A9C817" w14:textId="587BE9C6" w:rsidR="00F4337C" w:rsidRPr="00F4337C" w:rsidRDefault="00F4337C" w:rsidP="00F4337C">
      <w:pPr>
        <w:rPr>
          <w:sz w:val="28"/>
          <w:szCs w:val="28"/>
        </w:rPr>
      </w:pPr>
      <w:r w:rsidRPr="00F4337C">
        <w:rPr>
          <w:sz w:val="28"/>
          <w:szCs w:val="28"/>
        </w:rPr>
        <w:t>Голова комісії:                   ___________________      __</w:t>
      </w:r>
      <w:r w:rsidR="00D621B7" w:rsidRPr="00D621B7">
        <w:rPr>
          <w:sz w:val="28"/>
          <w:szCs w:val="28"/>
          <w:u w:val="single"/>
        </w:rPr>
        <w:t>Марченко</w:t>
      </w:r>
      <w:r w:rsidR="002B0BC7" w:rsidRPr="002B0BC7">
        <w:rPr>
          <w:sz w:val="28"/>
          <w:szCs w:val="28"/>
          <w:u w:val="single"/>
        </w:rPr>
        <w:t xml:space="preserve">  </w:t>
      </w:r>
      <w:r w:rsidR="00D621B7">
        <w:rPr>
          <w:sz w:val="28"/>
          <w:szCs w:val="28"/>
          <w:u w:val="single"/>
        </w:rPr>
        <w:t>К</w:t>
      </w:r>
      <w:r w:rsidR="002B0BC7" w:rsidRPr="002B0BC7">
        <w:rPr>
          <w:sz w:val="28"/>
          <w:szCs w:val="28"/>
          <w:u w:val="single"/>
        </w:rPr>
        <w:t>.</w:t>
      </w:r>
      <w:r w:rsidR="00D621B7">
        <w:rPr>
          <w:sz w:val="28"/>
          <w:szCs w:val="28"/>
          <w:u w:val="single"/>
        </w:rPr>
        <w:t>В.</w:t>
      </w:r>
      <w:r w:rsidRPr="00F4337C">
        <w:rPr>
          <w:sz w:val="28"/>
          <w:szCs w:val="28"/>
        </w:rPr>
        <w:t>________</w:t>
      </w:r>
    </w:p>
    <w:p w14:paraId="066DF134" w14:textId="77777777" w:rsidR="00F4337C" w:rsidRPr="00F4337C" w:rsidRDefault="00F4337C" w:rsidP="00F4337C">
      <w:pPr>
        <w:rPr>
          <w:sz w:val="24"/>
          <w:szCs w:val="24"/>
        </w:rPr>
      </w:pPr>
      <w:r w:rsidRPr="00F4337C">
        <w:rPr>
          <w:sz w:val="28"/>
          <w:szCs w:val="28"/>
        </w:rPr>
        <w:t xml:space="preserve">                                                        </w:t>
      </w:r>
      <w:r w:rsidRPr="00F4337C">
        <w:rPr>
          <w:sz w:val="24"/>
          <w:szCs w:val="24"/>
        </w:rPr>
        <w:t>(підпис)                                (прізвище та ініціали)</w:t>
      </w:r>
    </w:p>
    <w:p w14:paraId="42CAF902" w14:textId="77777777" w:rsidR="00F4337C" w:rsidRPr="00F4337C" w:rsidRDefault="00F4337C" w:rsidP="00F4337C">
      <w:pPr>
        <w:rPr>
          <w:sz w:val="28"/>
          <w:szCs w:val="28"/>
        </w:rPr>
      </w:pPr>
    </w:p>
    <w:p w14:paraId="7FBFA680" w14:textId="77777777" w:rsidR="00F4337C" w:rsidRPr="00F4337C" w:rsidRDefault="00F4337C" w:rsidP="00F4337C">
      <w:pPr>
        <w:rPr>
          <w:sz w:val="24"/>
          <w:szCs w:val="24"/>
        </w:rPr>
      </w:pPr>
    </w:p>
    <w:p w14:paraId="76638877" w14:textId="77777777" w:rsidR="00F4337C" w:rsidRPr="00F4337C" w:rsidRDefault="00F4337C" w:rsidP="00F4337C">
      <w:pPr>
        <w:rPr>
          <w:sz w:val="24"/>
          <w:szCs w:val="24"/>
        </w:rPr>
      </w:pPr>
      <w:r w:rsidRPr="00F4337C">
        <w:rPr>
          <w:sz w:val="28"/>
          <w:szCs w:val="28"/>
        </w:rPr>
        <w:t xml:space="preserve">Члени комісії:                     </w:t>
      </w:r>
    </w:p>
    <w:p w14:paraId="637722C2" w14:textId="77777777" w:rsidR="00F4337C" w:rsidRPr="00F4337C" w:rsidRDefault="00F4337C" w:rsidP="00F4337C">
      <w:pPr>
        <w:rPr>
          <w:sz w:val="28"/>
          <w:szCs w:val="28"/>
        </w:rPr>
      </w:pPr>
      <w:r w:rsidRPr="00F4337C">
        <w:rPr>
          <w:sz w:val="28"/>
          <w:szCs w:val="28"/>
        </w:rPr>
        <w:t xml:space="preserve">                                             ___________________       _</w:t>
      </w:r>
      <w:r w:rsidRPr="00F4337C">
        <w:rPr>
          <w:sz w:val="28"/>
          <w:szCs w:val="28"/>
          <w:u w:val="single"/>
        </w:rPr>
        <w:t>Нечипоренко В.І.</w:t>
      </w:r>
      <w:r w:rsidRPr="00F4337C">
        <w:rPr>
          <w:sz w:val="28"/>
          <w:szCs w:val="28"/>
        </w:rPr>
        <w:t xml:space="preserve">_______ </w:t>
      </w:r>
    </w:p>
    <w:p w14:paraId="6C7D4B1C" w14:textId="77777777" w:rsidR="00F4337C" w:rsidRPr="00F4337C" w:rsidRDefault="00F4337C" w:rsidP="00F4337C">
      <w:pPr>
        <w:rPr>
          <w:sz w:val="24"/>
          <w:szCs w:val="24"/>
        </w:rPr>
      </w:pPr>
      <w:r w:rsidRPr="00F4337C">
        <w:rPr>
          <w:sz w:val="28"/>
          <w:szCs w:val="28"/>
        </w:rPr>
        <w:t xml:space="preserve">                                                      </w:t>
      </w:r>
      <w:r w:rsidRPr="00F4337C">
        <w:rPr>
          <w:sz w:val="24"/>
          <w:szCs w:val="24"/>
        </w:rPr>
        <w:t>(підпис)                                (прізвище та ініціали)</w:t>
      </w:r>
    </w:p>
    <w:p w14:paraId="1DB75AD3" w14:textId="77777777" w:rsidR="00F4337C" w:rsidRPr="00F4337C" w:rsidRDefault="00F4337C" w:rsidP="00F4337C">
      <w:pPr>
        <w:rPr>
          <w:sz w:val="24"/>
          <w:szCs w:val="24"/>
        </w:rPr>
      </w:pPr>
    </w:p>
    <w:p w14:paraId="1E2408A0" w14:textId="77777777" w:rsidR="00F4337C" w:rsidRPr="00F4337C" w:rsidRDefault="00F4337C" w:rsidP="00F4337C">
      <w:pPr>
        <w:rPr>
          <w:sz w:val="28"/>
          <w:szCs w:val="28"/>
        </w:rPr>
      </w:pPr>
    </w:p>
    <w:p w14:paraId="676BAFE6" w14:textId="77777777" w:rsidR="00F4337C" w:rsidRPr="00F4337C" w:rsidRDefault="00F4337C" w:rsidP="00F4337C">
      <w:pPr>
        <w:rPr>
          <w:sz w:val="28"/>
          <w:szCs w:val="28"/>
        </w:rPr>
      </w:pPr>
      <w:r w:rsidRPr="00F4337C">
        <w:rPr>
          <w:sz w:val="24"/>
          <w:szCs w:val="24"/>
        </w:rPr>
        <w:t xml:space="preserve">                                                   </w:t>
      </w:r>
      <w:r w:rsidRPr="00F4337C">
        <w:rPr>
          <w:sz w:val="28"/>
          <w:szCs w:val="28"/>
        </w:rPr>
        <w:t xml:space="preserve"> ___________________       _</w:t>
      </w:r>
      <w:r w:rsidR="00AB7823">
        <w:rPr>
          <w:sz w:val="28"/>
          <w:szCs w:val="28"/>
        </w:rPr>
        <w:t>_</w:t>
      </w:r>
      <w:r w:rsidR="00AB7823" w:rsidRPr="00AB7823">
        <w:rPr>
          <w:sz w:val="28"/>
          <w:szCs w:val="28"/>
          <w:u w:val="single"/>
        </w:rPr>
        <w:t>Домбро</w:t>
      </w:r>
      <w:r w:rsidR="00AB7823">
        <w:rPr>
          <w:sz w:val="28"/>
          <w:szCs w:val="28"/>
          <w:u w:val="single"/>
        </w:rPr>
        <w:t>в</w:t>
      </w:r>
      <w:r w:rsidR="00AB7823" w:rsidRPr="00AB7823">
        <w:rPr>
          <w:sz w:val="28"/>
          <w:szCs w:val="28"/>
          <w:u w:val="single"/>
        </w:rPr>
        <w:t>ська А.М.</w:t>
      </w:r>
      <w:r w:rsidRPr="00F4337C">
        <w:rPr>
          <w:sz w:val="28"/>
          <w:szCs w:val="28"/>
        </w:rPr>
        <w:t xml:space="preserve">______ </w:t>
      </w:r>
    </w:p>
    <w:p w14:paraId="2947F93A" w14:textId="77777777" w:rsidR="00F4337C" w:rsidRPr="00F4337C" w:rsidRDefault="00F4337C" w:rsidP="00F4337C">
      <w:pPr>
        <w:rPr>
          <w:sz w:val="24"/>
          <w:szCs w:val="24"/>
        </w:rPr>
      </w:pPr>
      <w:r w:rsidRPr="00F4337C">
        <w:rPr>
          <w:sz w:val="28"/>
          <w:szCs w:val="28"/>
        </w:rPr>
        <w:t xml:space="preserve">                                                        </w:t>
      </w:r>
      <w:r w:rsidRPr="00F4337C">
        <w:rPr>
          <w:sz w:val="24"/>
          <w:szCs w:val="24"/>
        </w:rPr>
        <w:t>(підпис)                                (прізвище та ініціали)</w:t>
      </w:r>
    </w:p>
    <w:p w14:paraId="4930E469" w14:textId="77777777" w:rsidR="00F4337C" w:rsidRPr="00F4337C" w:rsidRDefault="00F4337C" w:rsidP="00F4337C">
      <w:pPr>
        <w:rPr>
          <w:sz w:val="24"/>
          <w:szCs w:val="24"/>
        </w:rPr>
      </w:pPr>
    </w:p>
    <w:p w14:paraId="73B76EC7" w14:textId="77777777" w:rsidR="00F4337C" w:rsidRPr="00F4337C" w:rsidRDefault="00F4337C" w:rsidP="00F4337C">
      <w:pPr>
        <w:rPr>
          <w:sz w:val="28"/>
          <w:szCs w:val="28"/>
        </w:rPr>
      </w:pPr>
    </w:p>
    <w:p w14:paraId="5F21B1F1" w14:textId="77777777" w:rsidR="00F4337C" w:rsidRPr="00F4337C" w:rsidRDefault="00F4337C" w:rsidP="00F4337C">
      <w:pPr>
        <w:rPr>
          <w:sz w:val="28"/>
          <w:szCs w:val="28"/>
        </w:rPr>
      </w:pPr>
      <w:r w:rsidRPr="00F4337C">
        <w:rPr>
          <w:sz w:val="24"/>
          <w:szCs w:val="24"/>
        </w:rPr>
        <w:t xml:space="preserve">                                                </w:t>
      </w:r>
      <w:r w:rsidRPr="00F4337C">
        <w:rPr>
          <w:sz w:val="28"/>
          <w:szCs w:val="28"/>
        </w:rPr>
        <w:t xml:space="preserve">   ___________________       ___</w:t>
      </w:r>
      <w:proofErr w:type="spellStart"/>
      <w:r w:rsidRPr="00F4337C">
        <w:rPr>
          <w:sz w:val="28"/>
          <w:szCs w:val="28"/>
          <w:u w:val="single"/>
        </w:rPr>
        <w:t>Кукуруза</w:t>
      </w:r>
      <w:proofErr w:type="spellEnd"/>
      <w:r w:rsidRPr="00F4337C">
        <w:rPr>
          <w:sz w:val="28"/>
          <w:szCs w:val="28"/>
          <w:u w:val="single"/>
        </w:rPr>
        <w:t xml:space="preserve"> Ю.М.</w:t>
      </w:r>
      <w:r w:rsidRPr="00F4337C">
        <w:rPr>
          <w:sz w:val="28"/>
          <w:szCs w:val="28"/>
        </w:rPr>
        <w:t xml:space="preserve">_______ </w:t>
      </w:r>
    </w:p>
    <w:p w14:paraId="2AB448E3" w14:textId="77777777" w:rsidR="00F4337C" w:rsidRPr="00F4337C" w:rsidRDefault="00F4337C" w:rsidP="00F4337C">
      <w:pPr>
        <w:rPr>
          <w:sz w:val="24"/>
          <w:szCs w:val="24"/>
        </w:rPr>
      </w:pPr>
      <w:r w:rsidRPr="00F4337C">
        <w:rPr>
          <w:sz w:val="28"/>
          <w:szCs w:val="28"/>
        </w:rPr>
        <w:t xml:space="preserve">                                                        </w:t>
      </w:r>
      <w:r w:rsidRPr="00F4337C">
        <w:rPr>
          <w:sz w:val="24"/>
          <w:szCs w:val="24"/>
        </w:rPr>
        <w:t>(підпис)                                (прізвище та ініціали)</w:t>
      </w:r>
    </w:p>
    <w:p w14:paraId="615CFA3D" w14:textId="77777777" w:rsidR="00F4337C" w:rsidRPr="00F4337C" w:rsidRDefault="00F4337C" w:rsidP="00F4337C">
      <w:pPr>
        <w:rPr>
          <w:sz w:val="28"/>
          <w:szCs w:val="28"/>
        </w:rPr>
      </w:pPr>
    </w:p>
    <w:p w14:paraId="46F8E4D4" w14:textId="77777777" w:rsidR="00F4337C" w:rsidRDefault="00F4337C" w:rsidP="00F4337C">
      <w:pPr>
        <w:rPr>
          <w:sz w:val="24"/>
          <w:szCs w:val="24"/>
        </w:rPr>
      </w:pPr>
    </w:p>
    <w:p w14:paraId="556F7DB8" w14:textId="77777777" w:rsidR="00AB7823" w:rsidRDefault="00AB7823" w:rsidP="00F4337C">
      <w:pPr>
        <w:rPr>
          <w:sz w:val="24"/>
          <w:szCs w:val="24"/>
        </w:rPr>
      </w:pPr>
    </w:p>
    <w:p w14:paraId="3136DA7B" w14:textId="77777777" w:rsidR="00AB7823" w:rsidRPr="00F4337C" w:rsidRDefault="00AB7823" w:rsidP="00F4337C">
      <w:pPr>
        <w:rPr>
          <w:sz w:val="24"/>
          <w:szCs w:val="24"/>
        </w:rPr>
      </w:pPr>
    </w:p>
    <w:p w14:paraId="5FCFFF47" w14:textId="57A8EA81" w:rsidR="0073481E" w:rsidRPr="00771692" w:rsidRDefault="00EB7CD3" w:rsidP="0073481E">
      <w:pPr>
        <w:ind w:right="-3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14:paraId="49812CFF" w14:textId="77777777" w:rsidR="0073481E" w:rsidRDefault="0073481E" w:rsidP="0073481E">
      <w:pPr>
        <w:ind w:right="-30"/>
        <w:rPr>
          <w:sz w:val="28"/>
          <w:szCs w:val="28"/>
        </w:rPr>
      </w:pPr>
    </w:p>
    <w:p w14:paraId="7BA8032E" w14:textId="77777777" w:rsidR="00F4337C" w:rsidRDefault="00F4337C" w:rsidP="00F4337C">
      <w:pPr>
        <w:ind w:right="-30"/>
        <w:rPr>
          <w:sz w:val="28"/>
          <w:szCs w:val="28"/>
        </w:rPr>
      </w:pPr>
    </w:p>
    <w:p w14:paraId="778F0607" w14:textId="77777777" w:rsidR="00E814E7" w:rsidRDefault="00E814E7" w:rsidP="00F4337C">
      <w:pPr>
        <w:ind w:right="-30"/>
        <w:rPr>
          <w:sz w:val="28"/>
          <w:szCs w:val="28"/>
        </w:rPr>
      </w:pPr>
    </w:p>
    <w:p w14:paraId="44E7205F" w14:textId="77777777" w:rsidR="00E814E7" w:rsidRDefault="00E814E7" w:rsidP="00F4337C">
      <w:pPr>
        <w:ind w:right="-30"/>
        <w:rPr>
          <w:sz w:val="28"/>
          <w:szCs w:val="28"/>
        </w:rPr>
      </w:pPr>
    </w:p>
    <w:p w14:paraId="71D1B0A7" w14:textId="77777777" w:rsidR="00E814E7" w:rsidRDefault="00E814E7" w:rsidP="00F4337C">
      <w:pPr>
        <w:ind w:right="-30"/>
        <w:rPr>
          <w:sz w:val="28"/>
          <w:szCs w:val="28"/>
        </w:rPr>
      </w:pPr>
    </w:p>
    <w:p w14:paraId="1472F633" w14:textId="77777777" w:rsidR="00E814E7" w:rsidRDefault="00E814E7" w:rsidP="00F4337C">
      <w:pPr>
        <w:ind w:right="-30"/>
        <w:rPr>
          <w:sz w:val="28"/>
          <w:szCs w:val="28"/>
        </w:rPr>
      </w:pPr>
    </w:p>
    <w:p w14:paraId="195BBC00" w14:textId="77777777" w:rsidR="00E814E7" w:rsidRDefault="00E814E7" w:rsidP="00F4337C">
      <w:pPr>
        <w:ind w:right="-30"/>
        <w:rPr>
          <w:sz w:val="28"/>
          <w:szCs w:val="28"/>
        </w:rPr>
      </w:pPr>
    </w:p>
    <w:p w14:paraId="6F480BB0" w14:textId="77777777" w:rsidR="00E814E7" w:rsidRDefault="00E814E7" w:rsidP="00F4337C">
      <w:pPr>
        <w:ind w:right="-30"/>
        <w:rPr>
          <w:sz w:val="28"/>
          <w:szCs w:val="28"/>
        </w:rPr>
      </w:pPr>
    </w:p>
    <w:p w14:paraId="39F547EA" w14:textId="77777777" w:rsidR="00E814E7" w:rsidRDefault="00E814E7" w:rsidP="00F4337C">
      <w:pPr>
        <w:ind w:right="-30"/>
        <w:rPr>
          <w:sz w:val="28"/>
          <w:szCs w:val="28"/>
        </w:rPr>
      </w:pPr>
    </w:p>
    <w:p w14:paraId="11D4A1EB" w14:textId="77777777" w:rsidR="00E814E7" w:rsidRDefault="00E814E7" w:rsidP="00F4337C">
      <w:pPr>
        <w:ind w:right="-30"/>
        <w:rPr>
          <w:sz w:val="28"/>
          <w:szCs w:val="28"/>
        </w:rPr>
      </w:pPr>
    </w:p>
    <w:p w14:paraId="255479E8" w14:textId="77777777" w:rsidR="00E814E7" w:rsidRDefault="00E814E7" w:rsidP="00F4337C">
      <w:pPr>
        <w:ind w:right="-30"/>
        <w:rPr>
          <w:sz w:val="28"/>
          <w:szCs w:val="28"/>
        </w:rPr>
      </w:pPr>
    </w:p>
    <w:p w14:paraId="34D58256" w14:textId="77777777" w:rsidR="00E814E7" w:rsidRPr="00ED3B62" w:rsidRDefault="00E814E7" w:rsidP="00F4337C">
      <w:pPr>
        <w:ind w:right="-30"/>
        <w:rPr>
          <w:sz w:val="28"/>
          <w:szCs w:val="28"/>
        </w:rPr>
      </w:pPr>
    </w:p>
    <w:sectPr w:rsidR="00E814E7" w:rsidRPr="00ED3B62" w:rsidSect="00D621B7">
      <w:headerReference w:type="first" r:id="rId6"/>
      <w:pgSz w:w="11906" w:h="16838" w:code="9"/>
      <w:pgMar w:top="1134" w:right="567" w:bottom="425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DCF17" w14:textId="77777777" w:rsidR="00EC2825" w:rsidRDefault="00EC2825">
      <w:r>
        <w:separator/>
      </w:r>
    </w:p>
  </w:endnote>
  <w:endnote w:type="continuationSeparator" w:id="0">
    <w:p w14:paraId="222076EC" w14:textId="77777777" w:rsidR="00EC2825" w:rsidRDefault="00EC2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D9B3B" w14:textId="77777777" w:rsidR="00EC2825" w:rsidRDefault="00EC2825">
      <w:r>
        <w:separator/>
      </w:r>
    </w:p>
  </w:footnote>
  <w:footnote w:type="continuationSeparator" w:id="0">
    <w:p w14:paraId="23C87ABA" w14:textId="77777777" w:rsidR="00EC2825" w:rsidRDefault="00EC2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69B72" w14:textId="75EF9174" w:rsidR="00D621B7" w:rsidRDefault="00D621B7" w:rsidP="00D621B7">
    <w:pPr>
      <w:pStyle w:val="a3"/>
      <w:tabs>
        <w:tab w:val="clear" w:pos="4153"/>
        <w:tab w:val="clear" w:pos="8306"/>
        <w:tab w:val="right" w:pos="9638"/>
      </w:tabs>
      <w:jc w:val="center"/>
    </w:pPr>
    <w:r>
      <w:rPr>
        <w:noProof/>
        <w:sz w:val="24"/>
        <w:szCs w:val="24"/>
        <w:lang w:eastAsia="uk-UA"/>
      </w:rPr>
      <w:drawing>
        <wp:inline distT="0" distB="0" distL="0" distR="0" wp14:anchorId="02AC0E86" wp14:editId="1DB5D611">
          <wp:extent cx="540385" cy="819150"/>
          <wp:effectExtent l="0" t="0" r="0" b="0"/>
          <wp:docPr id="1" name="Рисунок 1" descr="Результат пошуку зображень за запитом &quot;герб україни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7" descr="Результат пошуку зображень за запитом &quot;герб україни&quot;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2545" t="-16924" r="-12545" b="-16924"/>
                  <a:stretch/>
                </pic:blipFill>
                <pic:spPr bwMode="auto">
                  <a:xfrm>
                    <a:off x="0" y="0"/>
                    <a:ext cx="54038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58A"/>
    <w:rsid w:val="000C5C12"/>
    <w:rsid w:val="001924E7"/>
    <w:rsid w:val="001C034E"/>
    <w:rsid w:val="00241DFD"/>
    <w:rsid w:val="0027042E"/>
    <w:rsid w:val="002A6494"/>
    <w:rsid w:val="002B0BC7"/>
    <w:rsid w:val="002D5381"/>
    <w:rsid w:val="002D6501"/>
    <w:rsid w:val="003252FF"/>
    <w:rsid w:val="00394F47"/>
    <w:rsid w:val="003C4A7E"/>
    <w:rsid w:val="00421A2E"/>
    <w:rsid w:val="0044065B"/>
    <w:rsid w:val="00493B2A"/>
    <w:rsid w:val="005F3830"/>
    <w:rsid w:val="005F558A"/>
    <w:rsid w:val="006104B6"/>
    <w:rsid w:val="006413AF"/>
    <w:rsid w:val="006A080B"/>
    <w:rsid w:val="006C1E74"/>
    <w:rsid w:val="00733EB7"/>
    <w:rsid w:val="0073481E"/>
    <w:rsid w:val="00771692"/>
    <w:rsid w:val="007C5DC9"/>
    <w:rsid w:val="00800D0F"/>
    <w:rsid w:val="008C4F8C"/>
    <w:rsid w:val="008D038C"/>
    <w:rsid w:val="009030D5"/>
    <w:rsid w:val="00936AFE"/>
    <w:rsid w:val="009C3043"/>
    <w:rsid w:val="00AB7823"/>
    <w:rsid w:val="00AD264F"/>
    <w:rsid w:val="00AF4933"/>
    <w:rsid w:val="00B36EEA"/>
    <w:rsid w:val="00B40BC4"/>
    <w:rsid w:val="00B65B16"/>
    <w:rsid w:val="00B82D1F"/>
    <w:rsid w:val="00BA7C56"/>
    <w:rsid w:val="00BC43A2"/>
    <w:rsid w:val="00BD49A8"/>
    <w:rsid w:val="00C20B03"/>
    <w:rsid w:val="00C625C7"/>
    <w:rsid w:val="00C84A09"/>
    <w:rsid w:val="00CB766E"/>
    <w:rsid w:val="00D3297C"/>
    <w:rsid w:val="00D621B7"/>
    <w:rsid w:val="00D941D5"/>
    <w:rsid w:val="00DC19E2"/>
    <w:rsid w:val="00E1492D"/>
    <w:rsid w:val="00E32856"/>
    <w:rsid w:val="00E6568E"/>
    <w:rsid w:val="00E814E7"/>
    <w:rsid w:val="00EB7CD3"/>
    <w:rsid w:val="00EC2825"/>
    <w:rsid w:val="00EC38F1"/>
    <w:rsid w:val="00ED3B62"/>
    <w:rsid w:val="00ED7111"/>
    <w:rsid w:val="00EF45BA"/>
    <w:rsid w:val="00F028A4"/>
    <w:rsid w:val="00F4337C"/>
    <w:rsid w:val="00F852EE"/>
    <w:rsid w:val="00FD6D82"/>
    <w:rsid w:val="00FE3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EB97C7"/>
  <w15:docId w15:val="{E791BEE5-9638-4421-A0C8-6EA74E1F2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C4A7E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alloon Text"/>
    <w:basedOn w:val="a"/>
    <w:link w:val="a6"/>
    <w:rsid w:val="00C84A09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rsid w:val="00C84A09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\Application%20Data\Microsoft\&#1064;&#1072;&#1073;&#1083;&#1086;&#1085;&#1099;\&#1056;%20&#1054;%20&#1047;%20&#1055;%20&#1054;%20&#1056;%20&#1071;%20&#1044;%20&#1046;%20&#1045;%20&#1053;%20&#1053;%20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 О З П О Р Я Д Ж Е Н Н Я</Template>
  <TotalTime>3</TotalTime>
  <Pages>4</Pages>
  <Words>2637</Words>
  <Characters>1504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Р О З П О Р Я Д Ж А Ю С Ь:</vt:lpstr>
      <vt:lpstr>Р О З П О Р Я Д Ж А Ю С Ь:</vt:lpstr>
    </vt:vector>
  </TitlesOfParts>
  <Company/>
  <LinksUpToDate>false</LinksUpToDate>
  <CharactersWithSpaces>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О З П О Р Я Д Ж А Ю С Ь:</dc:title>
  <dc:creator>Admin</dc:creator>
  <cp:lastModifiedBy>Пользователь</cp:lastModifiedBy>
  <cp:revision>2</cp:revision>
  <cp:lastPrinted>2025-07-03T07:49:00Z</cp:lastPrinted>
  <dcterms:created xsi:type="dcterms:W3CDTF">2025-07-03T11:58:00Z</dcterms:created>
  <dcterms:modified xsi:type="dcterms:W3CDTF">2025-07-03T11:58:00Z</dcterms:modified>
</cp:coreProperties>
</file>