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0D" w:rsidRDefault="00A1190D" w:rsidP="00A1190D">
      <w:pPr>
        <w:jc w:val="center"/>
      </w:pPr>
      <w:r w:rsidRPr="00297CF7">
        <w:rPr>
          <w:rFonts w:ascii="Calibri" w:eastAsia="Calibri" w:hAnsi="Calibri"/>
          <w:lang w:val="uk-UA" w:eastAsia="en-US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7" o:title=""/>
            <o:lock v:ext="edit" aspectratio="f"/>
          </v:shape>
          <o:OLEObject Type="Embed" ProgID="Word.Document.8" ShapeID="_x0000_i1025" DrawAspect="Content" ObjectID="_1736688478" r:id="rId8"/>
        </w:object>
      </w:r>
    </w:p>
    <w:p w:rsidR="00A1190D" w:rsidRDefault="00A1190D" w:rsidP="00A1190D">
      <w:pPr>
        <w:pStyle w:val="ae"/>
        <w:ind w:left="-142"/>
        <w:rPr>
          <w:rFonts w:ascii="Times New Roman" w:hAnsi="Times New Roman"/>
          <w:b/>
          <w:sz w:val="32"/>
          <w:szCs w:val="32"/>
        </w:rPr>
      </w:pPr>
      <w:r>
        <w:rPr>
          <w:color w:val="000000"/>
          <w:kern w:val="2"/>
          <w:lang w:eastAsia="zh-CN" w:bidi="hi-IN"/>
        </w:rPr>
        <w:t xml:space="preserve">         </w:t>
      </w: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ОБЛАСТІ</w:t>
      </w:r>
    </w:p>
    <w:p w:rsidR="00A1190D" w:rsidRDefault="00A1190D" w:rsidP="00A1190D">
      <w:pPr>
        <w:pStyle w:val="a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ВИКОНАВЧИЙ  КОМІТЕТ</w:t>
      </w:r>
    </w:p>
    <w:p w:rsidR="00A1190D" w:rsidRDefault="00A1190D" w:rsidP="00A1190D">
      <w:pPr>
        <w:pStyle w:val="a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1F41C9" w:rsidRDefault="00A1190D">
      <w:pPr>
        <w:rPr>
          <w:b/>
          <w:sz w:val="36"/>
          <w:lang w:val="uk-UA"/>
        </w:rPr>
      </w:pPr>
      <w:r>
        <w:rPr>
          <w:b/>
          <w:sz w:val="32"/>
          <w:szCs w:val="32"/>
          <w:u w:val="single"/>
        </w:rPr>
        <w:t xml:space="preserve">03.01.2023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  <w:lang w:val="uk-UA"/>
        </w:rPr>
        <w:t>6</w:t>
      </w:r>
      <w:r w:rsidR="001F41C9">
        <w:rPr>
          <w:b/>
          <w:sz w:val="36"/>
        </w:rPr>
        <w:t xml:space="preserve">  </w:t>
      </w:r>
    </w:p>
    <w:p w:rsidR="001F41C9" w:rsidRDefault="001F41C9" w:rsidP="00A1190D">
      <w:pPr>
        <w:pStyle w:val="a3"/>
        <w:tabs>
          <w:tab w:val="clear" w:pos="4153"/>
          <w:tab w:val="clear" w:pos="8306"/>
          <w:tab w:val="left" w:pos="8647"/>
        </w:tabs>
        <w:spacing w:before="120" w:line="276" w:lineRule="auto"/>
        <w:ind w:right="68" w:firstLine="1560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</w:t>
      </w:r>
      <w:r w:rsidR="002F4C72">
        <w:rPr>
          <w:b/>
          <w:sz w:val="28"/>
          <w:szCs w:val="28"/>
          <w:lang w:val="uk-UA"/>
        </w:rPr>
        <w:t xml:space="preserve">Про газифікацію житлового будинку                                                                       по вул. </w:t>
      </w:r>
      <w:r w:rsidR="008916C6">
        <w:rPr>
          <w:b/>
          <w:sz w:val="28"/>
          <w:szCs w:val="28"/>
          <w:lang w:val="uk-UA"/>
        </w:rPr>
        <w:t>О.</w:t>
      </w:r>
      <w:r w:rsidR="002F4C72">
        <w:rPr>
          <w:b/>
          <w:sz w:val="28"/>
          <w:szCs w:val="28"/>
          <w:lang w:val="uk-UA"/>
        </w:rPr>
        <w:t xml:space="preserve">, </w:t>
      </w:r>
      <w:r w:rsidR="00DB2CF0">
        <w:rPr>
          <w:b/>
          <w:sz w:val="28"/>
          <w:szCs w:val="28"/>
          <w:lang w:val="uk-UA"/>
        </w:rPr>
        <w:t>44</w:t>
      </w:r>
      <w:r w:rsidR="002F4C72">
        <w:rPr>
          <w:b/>
          <w:sz w:val="28"/>
          <w:szCs w:val="28"/>
          <w:lang w:val="uk-UA"/>
        </w:rPr>
        <w:t xml:space="preserve"> в </w:t>
      </w:r>
      <w:r w:rsidR="00DB2CF0">
        <w:rPr>
          <w:b/>
          <w:sz w:val="28"/>
          <w:szCs w:val="28"/>
          <w:lang w:val="uk-UA"/>
        </w:rPr>
        <w:t>м</w:t>
      </w:r>
      <w:r w:rsidR="002F4C72">
        <w:rPr>
          <w:b/>
          <w:sz w:val="28"/>
          <w:szCs w:val="28"/>
          <w:lang w:val="uk-UA"/>
        </w:rPr>
        <w:t xml:space="preserve">. Козятині  </w:t>
      </w:r>
    </w:p>
    <w:p w:rsidR="001F41C9" w:rsidRPr="00070F6E" w:rsidRDefault="001F41C9" w:rsidP="006C2B86">
      <w:pPr>
        <w:pStyle w:val="a3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1F41C9" w:rsidRDefault="001F41C9" w:rsidP="00A1190D">
      <w:pPr>
        <w:pStyle w:val="2"/>
        <w:spacing w:before="120" w:line="276" w:lineRule="auto"/>
        <w:ind w:left="-284" w:hanging="425"/>
        <w:jc w:val="both"/>
        <w:rPr>
          <w:szCs w:val="28"/>
        </w:rPr>
      </w:pPr>
      <w:r>
        <w:rPr>
          <w:szCs w:val="28"/>
        </w:rPr>
        <w:t xml:space="preserve">      </w:t>
      </w:r>
      <w:r w:rsidR="00A1190D">
        <w:rPr>
          <w:szCs w:val="28"/>
        </w:rPr>
        <w:t xml:space="preserve">    </w:t>
      </w:r>
      <w:r w:rsidR="002F4C72" w:rsidRPr="00070F6E">
        <w:rPr>
          <w:szCs w:val="28"/>
        </w:rPr>
        <w:t>Розг</w:t>
      </w:r>
      <w:r w:rsidR="008916C6">
        <w:rPr>
          <w:szCs w:val="28"/>
        </w:rPr>
        <w:t xml:space="preserve">лянувши звернення </w:t>
      </w:r>
      <w:proofErr w:type="spellStart"/>
      <w:r w:rsidR="008916C6">
        <w:rPr>
          <w:szCs w:val="28"/>
        </w:rPr>
        <w:t>гр.П</w:t>
      </w:r>
      <w:proofErr w:type="spellEnd"/>
      <w:r w:rsidR="008916C6">
        <w:rPr>
          <w:szCs w:val="28"/>
        </w:rPr>
        <w:t>.</w:t>
      </w:r>
      <w:r w:rsidR="00DB2CF0">
        <w:rPr>
          <w:szCs w:val="28"/>
        </w:rPr>
        <w:t xml:space="preserve"> та г</w:t>
      </w:r>
      <w:r w:rsidR="008916C6">
        <w:rPr>
          <w:szCs w:val="28"/>
        </w:rPr>
        <w:t>р. Б.</w:t>
      </w:r>
      <w:r w:rsidR="002F4C72">
        <w:rPr>
          <w:szCs w:val="28"/>
        </w:rPr>
        <w:t>, про надання дозволу на газифікацію житлового будинку по вул.</w:t>
      </w:r>
      <w:r w:rsidR="002F4C72" w:rsidRPr="00ED4635">
        <w:rPr>
          <w:b/>
          <w:szCs w:val="28"/>
        </w:rPr>
        <w:t xml:space="preserve"> </w:t>
      </w:r>
      <w:r w:rsidR="008916C6">
        <w:rPr>
          <w:szCs w:val="28"/>
        </w:rPr>
        <w:t>О.</w:t>
      </w:r>
      <w:r w:rsidR="002F4C72">
        <w:rPr>
          <w:szCs w:val="28"/>
        </w:rPr>
        <w:t xml:space="preserve"> в </w:t>
      </w:r>
      <w:r w:rsidR="00DB2CF0">
        <w:rPr>
          <w:szCs w:val="28"/>
        </w:rPr>
        <w:t>м</w:t>
      </w:r>
      <w:r w:rsidR="002F4C72">
        <w:rPr>
          <w:szCs w:val="28"/>
        </w:rPr>
        <w:t xml:space="preserve">. Козятині та надані документи, керуючись ст.14 </w:t>
      </w:r>
      <w:r w:rsidR="002F4C72" w:rsidRPr="00070F6E">
        <w:rPr>
          <w:szCs w:val="28"/>
        </w:rPr>
        <w:t>Закону</w:t>
      </w:r>
      <w:r w:rsidR="002F4C72">
        <w:rPr>
          <w:szCs w:val="28"/>
        </w:rPr>
        <w:t xml:space="preserve"> </w:t>
      </w:r>
      <w:r w:rsidR="002F4C72" w:rsidRPr="00070F6E">
        <w:rPr>
          <w:szCs w:val="28"/>
        </w:rPr>
        <w:t>України</w:t>
      </w:r>
      <w:r w:rsidR="002F4C72">
        <w:rPr>
          <w:szCs w:val="28"/>
        </w:rPr>
        <w:t xml:space="preserve"> «</w:t>
      </w:r>
      <w:r w:rsidR="002F4C72" w:rsidRPr="00070F6E">
        <w:rPr>
          <w:szCs w:val="28"/>
        </w:rPr>
        <w:t>Про</w:t>
      </w:r>
      <w:r w:rsidR="002F4C72">
        <w:rPr>
          <w:szCs w:val="28"/>
        </w:rPr>
        <w:t xml:space="preserve"> </w:t>
      </w:r>
      <w:r w:rsidR="002F4C72" w:rsidRPr="00070F6E">
        <w:rPr>
          <w:szCs w:val="28"/>
        </w:rPr>
        <w:t>основи</w:t>
      </w:r>
      <w:r w:rsidR="002F4C72">
        <w:rPr>
          <w:szCs w:val="28"/>
        </w:rPr>
        <w:t xml:space="preserve"> </w:t>
      </w:r>
      <w:r w:rsidR="002F4C72" w:rsidRPr="00070F6E">
        <w:rPr>
          <w:szCs w:val="28"/>
        </w:rPr>
        <w:t>міс</w:t>
      </w:r>
      <w:r w:rsidR="002F4C72">
        <w:rPr>
          <w:szCs w:val="28"/>
        </w:rPr>
        <w:t xml:space="preserve">тобудування», </w:t>
      </w:r>
      <w:r w:rsidR="002F4C72" w:rsidRPr="00070F6E">
        <w:rPr>
          <w:szCs w:val="28"/>
        </w:rPr>
        <w:t xml:space="preserve">ст.31 Закону України </w:t>
      </w:r>
      <w:r w:rsidR="002F4C72">
        <w:rPr>
          <w:szCs w:val="28"/>
        </w:rPr>
        <w:t>«</w:t>
      </w:r>
      <w:r w:rsidR="002F4C72" w:rsidRPr="00070F6E">
        <w:rPr>
          <w:szCs w:val="28"/>
        </w:rPr>
        <w:t>Про місцеве самоврядування в Україні</w:t>
      </w:r>
      <w:r w:rsidR="002F4C72">
        <w:rPr>
          <w:szCs w:val="28"/>
        </w:rPr>
        <w:t>»</w:t>
      </w:r>
      <w:r w:rsidR="002F4C72" w:rsidRPr="00D8613A">
        <w:rPr>
          <w:szCs w:val="28"/>
        </w:rPr>
        <w:t xml:space="preserve"> </w:t>
      </w:r>
      <w:r w:rsidR="002F4C72" w:rsidRPr="00070F6E">
        <w:rPr>
          <w:szCs w:val="28"/>
        </w:rPr>
        <w:t>від</w:t>
      </w:r>
      <w:r w:rsidR="002F4C72" w:rsidRPr="00D8613A">
        <w:rPr>
          <w:szCs w:val="28"/>
        </w:rPr>
        <w:t xml:space="preserve"> </w:t>
      </w:r>
      <w:r w:rsidR="002F4C72" w:rsidRPr="00070F6E">
        <w:rPr>
          <w:szCs w:val="28"/>
        </w:rPr>
        <w:t>21.05.1997 року № 280/97-ВР, виконком міської ради</w:t>
      </w:r>
    </w:p>
    <w:p w:rsidR="001F41C9" w:rsidRPr="002B5264" w:rsidRDefault="001F41C9" w:rsidP="002B5264">
      <w:pPr>
        <w:rPr>
          <w:lang w:val="uk-UA"/>
        </w:rPr>
      </w:pPr>
    </w:p>
    <w:p w:rsidR="001F41C9" w:rsidRDefault="001F41C9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1F41C9" w:rsidRPr="0045530F" w:rsidRDefault="001F41C9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2F4C72" w:rsidRPr="00B27BD1" w:rsidRDefault="002F4C72" w:rsidP="00A1190D">
      <w:pPr>
        <w:pStyle w:val="a3"/>
        <w:tabs>
          <w:tab w:val="clear" w:pos="4153"/>
          <w:tab w:val="clear" w:pos="8306"/>
        </w:tabs>
        <w:spacing w:line="276" w:lineRule="auto"/>
        <w:ind w:left="-142" w:right="-58"/>
        <w:jc w:val="both"/>
        <w:rPr>
          <w:sz w:val="28"/>
          <w:szCs w:val="28"/>
          <w:lang w:val="uk-UA"/>
        </w:rPr>
      </w:pPr>
      <w:r w:rsidRPr="0045530F">
        <w:rPr>
          <w:sz w:val="28"/>
          <w:szCs w:val="28"/>
          <w:lang w:val="uk-UA"/>
        </w:rPr>
        <w:t xml:space="preserve">1. Надати дозвіл </w:t>
      </w:r>
      <w:r w:rsidR="0077027C">
        <w:rPr>
          <w:sz w:val="28"/>
          <w:szCs w:val="28"/>
        </w:rPr>
        <w:t>П</w:t>
      </w:r>
      <w:r w:rsidR="0077027C">
        <w:rPr>
          <w:sz w:val="28"/>
          <w:szCs w:val="28"/>
          <w:lang w:val="uk-UA"/>
        </w:rPr>
        <w:t>.</w:t>
      </w:r>
      <w:r w:rsidR="0077027C">
        <w:rPr>
          <w:sz w:val="28"/>
          <w:szCs w:val="28"/>
        </w:rPr>
        <w:t xml:space="preserve"> С</w:t>
      </w:r>
      <w:r w:rsidR="0077027C">
        <w:rPr>
          <w:sz w:val="28"/>
          <w:szCs w:val="28"/>
          <w:lang w:val="uk-UA"/>
        </w:rPr>
        <w:t>.</w:t>
      </w:r>
      <w:r w:rsidR="0077027C">
        <w:rPr>
          <w:sz w:val="28"/>
          <w:szCs w:val="28"/>
        </w:rPr>
        <w:t xml:space="preserve"> В</w:t>
      </w:r>
      <w:r w:rsidR="0077027C">
        <w:rPr>
          <w:sz w:val="28"/>
          <w:szCs w:val="28"/>
          <w:lang w:val="uk-UA"/>
        </w:rPr>
        <w:t>.</w:t>
      </w:r>
      <w:r w:rsidR="0077027C">
        <w:rPr>
          <w:sz w:val="28"/>
          <w:szCs w:val="28"/>
        </w:rPr>
        <w:t xml:space="preserve"> та Б</w:t>
      </w:r>
      <w:r w:rsidR="0077027C">
        <w:rPr>
          <w:sz w:val="28"/>
          <w:szCs w:val="28"/>
          <w:lang w:val="uk-UA"/>
        </w:rPr>
        <w:t>.</w:t>
      </w:r>
      <w:r w:rsidR="0077027C">
        <w:rPr>
          <w:sz w:val="28"/>
          <w:szCs w:val="28"/>
        </w:rPr>
        <w:t xml:space="preserve"> Н</w:t>
      </w:r>
      <w:r w:rsidR="0077027C">
        <w:rPr>
          <w:sz w:val="28"/>
          <w:szCs w:val="28"/>
          <w:lang w:val="uk-UA"/>
        </w:rPr>
        <w:t>.</w:t>
      </w:r>
      <w:r w:rsidR="0077027C">
        <w:rPr>
          <w:sz w:val="28"/>
          <w:szCs w:val="28"/>
        </w:rPr>
        <w:t xml:space="preserve"> Г</w:t>
      </w:r>
      <w:r w:rsidR="0077027C">
        <w:rPr>
          <w:sz w:val="28"/>
          <w:szCs w:val="28"/>
          <w:lang w:val="uk-UA"/>
        </w:rPr>
        <w:t>.</w:t>
      </w:r>
      <w:r w:rsidR="0045530F" w:rsidRPr="008B6AD0">
        <w:rPr>
          <w:sz w:val="28"/>
          <w:szCs w:val="28"/>
        </w:rPr>
        <w:t xml:space="preserve"> </w:t>
      </w:r>
      <w:r w:rsidRPr="008B6AD0">
        <w:rPr>
          <w:sz w:val="28"/>
          <w:szCs w:val="28"/>
        </w:rPr>
        <w:t xml:space="preserve">на </w:t>
      </w:r>
      <w:proofErr w:type="spellStart"/>
      <w:r w:rsidRPr="008B6AD0">
        <w:rPr>
          <w:sz w:val="28"/>
          <w:szCs w:val="28"/>
        </w:rPr>
        <w:t>газифікацію</w:t>
      </w:r>
      <w:proofErr w:type="spellEnd"/>
      <w:r w:rsidRPr="008B6AD0">
        <w:rPr>
          <w:sz w:val="28"/>
          <w:szCs w:val="28"/>
        </w:rPr>
        <w:t xml:space="preserve"> </w:t>
      </w:r>
      <w:proofErr w:type="spellStart"/>
      <w:r w:rsidRPr="008B6AD0">
        <w:rPr>
          <w:sz w:val="28"/>
          <w:szCs w:val="28"/>
        </w:rPr>
        <w:t>житлового</w:t>
      </w:r>
      <w:proofErr w:type="spellEnd"/>
      <w:r w:rsidRPr="008B6AD0">
        <w:rPr>
          <w:sz w:val="28"/>
          <w:szCs w:val="28"/>
        </w:rPr>
        <w:t xml:space="preserve"> </w:t>
      </w:r>
      <w:proofErr w:type="spellStart"/>
      <w:r w:rsidRPr="008B6AD0">
        <w:rPr>
          <w:sz w:val="28"/>
          <w:szCs w:val="28"/>
        </w:rPr>
        <w:t>будинку</w:t>
      </w:r>
      <w:proofErr w:type="spellEnd"/>
      <w:r w:rsidRPr="008B6AD0"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вул</w:t>
      </w:r>
      <w:proofErr w:type="spellEnd"/>
      <w:r w:rsidRPr="008B6AD0">
        <w:rPr>
          <w:sz w:val="28"/>
          <w:szCs w:val="28"/>
        </w:rPr>
        <w:t>.</w:t>
      </w:r>
      <w:r w:rsidRPr="008B6AD0">
        <w:rPr>
          <w:b/>
          <w:sz w:val="28"/>
          <w:szCs w:val="28"/>
        </w:rPr>
        <w:t xml:space="preserve"> </w:t>
      </w:r>
      <w:r w:rsidR="0077027C">
        <w:rPr>
          <w:sz w:val="28"/>
          <w:szCs w:val="28"/>
          <w:lang w:val="uk-UA"/>
        </w:rPr>
        <w:t>О.</w:t>
      </w:r>
      <w:r w:rsidRPr="008B6AD0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45530F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 xml:space="preserve"> </w:t>
      </w:r>
      <w:r w:rsidRPr="00D8613A">
        <w:rPr>
          <w:sz w:val="28"/>
          <w:szCs w:val="28"/>
          <w:lang w:val="uk-UA"/>
        </w:rPr>
        <w:t xml:space="preserve">в </w:t>
      </w:r>
      <w:r w:rsidR="0045530F">
        <w:rPr>
          <w:sz w:val="28"/>
          <w:szCs w:val="28"/>
          <w:lang w:val="uk-UA"/>
        </w:rPr>
        <w:t xml:space="preserve">    м</w:t>
      </w:r>
      <w:r w:rsidRPr="00D8613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Козятині;</w:t>
      </w:r>
    </w:p>
    <w:p w:rsidR="001F41C9" w:rsidRDefault="001F41C9" w:rsidP="00A1190D">
      <w:pPr>
        <w:pStyle w:val="a3"/>
        <w:tabs>
          <w:tab w:val="clear" w:pos="4153"/>
          <w:tab w:val="clear" w:pos="8306"/>
        </w:tabs>
        <w:spacing w:before="120" w:line="276" w:lineRule="auto"/>
        <w:ind w:left="-284"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Pr="00070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</w:t>
      </w:r>
      <w:r w:rsidR="00A1190D">
        <w:rPr>
          <w:sz w:val="28"/>
          <w:szCs w:val="28"/>
          <w:lang w:val="uk-UA"/>
        </w:rPr>
        <w:t xml:space="preserve">    </w:t>
      </w:r>
      <w:r w:rsidRPr="00070F6E">
        <w:rPr>
          <w:sz w:val="28"/>
          <w:szCs w:val="28"/>
          <w:lang w:val="uk-UA"/>
        </w:rPr>
        <w:t xml:space="preserve">виготовлення проекту </w:t>
      </w:r>
      <w:r>
        <w:rPr>
          <w:sz w:val="28"/>
          <w:szCs w:val="28"/>
          <w:lang w:val="uk-UA"/>
        </w:rPr>
        <w:t xml:space="preserve">газифікації </w:t>
      </w:r>
      <w:r w:rsidR="002F4C72">
        <w:rPr>
          <w:sz w:val="28"/>
          <w:szCs w:val="28"/>
          <w:lang w:val="uk-UA"/>
        </w:rPr>
        <w:t>будинку</w:t>
      </w:r>
      <w:r>
        <w:rPr>
          <w:sz w:val="28"/>
          <w:szCs w:val="28"/>
          <w:lang w:val="uk-UA"/>
        </w:rPr>
        <w:t xml:space="preserve">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:rsidR="001F41C9" w:rsidRDefault="001F41C9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1F41C9" w:rsidRDefault="001F41C9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D81A48" w:rsidRDefault="00D81A48" w:rsidP="00D81A48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D81A48" w:rsidRDefault="00D81A48" w:rsidP="00D81A48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1F41C9" w:rsidRPr="00ED2CA2" w:rsidRDefault="00D81A48" w:rsidP="00D81A48">
      <w:pPr>
        <w:pStyle w:val="a3"/>
        <w:tabs>
          <w:tab w:val="clear" w:pos="4153"/>
          <w:tab w:val="clear" w:pos="8306"/>
        </w:tabs>
        <w:ind w:right="-5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D4A37">
        <w:rPr>
          <w:b/>
          <w:sz w:val="28"/>
          <w:szCs w:val="28"/>
          <w:lang w:val="uk-UA"/>
        </w:rPr>
        <w:t xml:space="preserve"> </w:t>
      </w:r>
      <w:r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>
        <w:rPr>
          <w:b/>
          <w:sz w:val="28"/>
          <w:szCs w:val="28"/>
          <w:lang w:val="uk-UA"/>
        </w:rPr>
        <w:t xml:space="preserve">              Тетяна ЄРМОЛАЄВА</w:t>
      </w:r>
    </w:p>
    <w:p w:rsidR="001F41C9" w:rsidRDefault="001F41C9" w:rsidP="00916E78">
      <w:pPr>
        <w:pStyle w:val="a3"/>
        <w:tabs>
          <w:tab w:val="clear" w:pos="4153"/>
          <w:tab w:val="clear" w:pos="8306"/>
        </w:tabs>
        <w:spacing w:before="120"/>
        <w:ind w:right="-57"/>
        <w:jc w:val="both"/>
        <w:rPr>
          <w:sz w:val="28"/>
          <w:szCs w:val="28"/>
          <w:lang w:val="uk-UA"/>
        </w:rPr>
      </w:pPr>
    </w:p>
    <w:p w:rsidR="00D96158" w:rsidRDefault="00D96158" w:rsidP="00916E78">
      <w:pPr>
        <w:pStyle w:val="a3"/>
        <w:tabs>
          <w:tab w:val="clear" w:pos="4153"/>
          <w:tab w:val="clear" w:pos="8306"/>
        </w:tabs>
        <w:spacing w:before="120"/>
        <w:ind w:right="-57"/>
        <w:jc w:val="both"/>
        <w:rPr>
          <w:sz w:val="28"/>
          <w:szCs w:val="28"/>
          <w:lang w:val="uk-UA"/>
        </w:rPr>
      </w:pPr>
    </w:p>
    <w:p w:rsidR="001F41C9" w:rsidRPr="00965316" w:rsidRDefault="001F41C9" w:rsidP="00454CC5">
      <w:pPr>
        <w:pStyle w:val="a3"/>
        <w:tabs>
          <w:tab w:val="clear" w:pos="4153"/>
          <w:tab w:val="clear" w:pos="8306"/>
        </w:tabs>
        <w:spacing w:line="360" w:lineRule="auto"/>
        <w:ind w:right="-58"/>
        <w:jc w:val="both"/>
        <w:rPr>
          <w:sz w:val="22"/>
          <w:szCs w:val="22"/>
          <w:lang w:val="uk-UA"/>
        </w:rPr>
      </w:pPr>
    </w:p>
    <w:sectPr w:rsidR="001F41C9" w:rsidRPr="00965316" w:rsidSect="00A1190D">
      <w:headerReference w:type="first" r:id="rId9"/>
      <w:pgSz w:w="11906" w:h="16838" w:code="9"/>
      <w:pgMar w:top="1134" w:right="992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9E0" w:rsidRDefault="003169E0">
      <w:r>
        <w:separator/>
      </w:r>
    </w:p>
  </w:endnote>
  <w:endnote w:type="continuationSeparator" w:id="1">
    <w:p w:rsidR="003169E0" w:rsidRDefault="00316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9E0" w:rsidRDefault="003169E0">
      <w:r>
        <w:separator/>
      </w:r>
    </w:p>
  </w:footnote>
  <w:footnote w:type="continuationSeparator" w:id="1">
    <w:p w:rsidR="003169E0" w:rsidRDefault="00316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A1190D" w:rsidRDefault="001F41C9" w:rsidP="00A1190D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05D46"/>
    <w:rsid w:val="00016553"/>
    <w:rsid w:val="00020254"/>
    <w:rsid w:val="00020916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73B12"/>
    <w:rsid w:val="00076167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03CE"/>
    <w:rsid w:val="002351F3"/>
    <w:rsid w:val="00241CB2"/>
    <w:rsid w:val="0024326E"/>
    <w:rsid w:val="00245DBD"/>
    <w:rsid w:val="00255A3E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97CF7"/>
    <w:rsid w:val="002B5264"/>
    <w:rsid w:val="002C1C03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2F4C72"/>
    <w:rsid w:val="003023EB"/>
    <w:rsid w:val="0030422B"/>
    <w:rsid w:val="00304E7D"/>
    <w:rsid w:val="00305DF9"/>
    <w:rsid w:val="00312E77"/>
    <w:rsid w:val="003169E0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40C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4062EF"/>
    <w:rsid w:val="00413A30"/>
    <w:rsid w:val="00415D39"/>
    <w:rsid w:val="00437AEC"/>
    <w:rsid w:val="0044464F"/>
    <w:rsid w:val="0044517B"/>
    <w:rsid w:val="0045114D"/>
    <w:rsid w:val="00454CC5"/>
    <w:rsid w:val="0045530F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D4A37"/>
    <w:rsid w:val="004E22B8"/>
    <w:rsid w:val="004F47B5"/>
    <w:rsid w:val="004F5808"/>
    <w:rsid w:val="004F5952"/>
    <w:rsid w:val="00501EBA"/>
    <w:rsid w:val="00502AA7"/>
    <w:rsid w:val="00502FB4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E11E8"/>
    <w:rsid w:val="005E137B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86920"/>
    <w:rsid w:val="00692653"/>
    <w:rsid w:val="00692C02"/>
    <w:rsid w:val="00693B1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26D0D"/>
    <w:rsid w:val="00730043"/>
    <w:rsid w:val="00730BA2"/>
    <w:rsid w:val="00731E48"/>
    <w:rsid w:val="0073461E"/>
    <w:rsid w:val="00740C75"/>
    <w:rsid w:val="0074210F"/>
    <w:rsid w:val="00744FD2"/>
    <w:rsid w:val="00745F65"/>
    <w:rsid w:val="0074761B"/>
    <w:rsid w:val="007502E4"/>
    <w:rsid w:val="007666F5"/>
    <w:rsid w:val="007678CB"/>
    <w:rsid w:val="0077027C"/>
    <w:rsid w:val="00776E26"/>
    <w:rsid w:val="00783AB3"/>
    <w:rsid w:val="0078701F"/>
    <w:rsid w:val="0079067F"/>
    <w:rsid w:val="00790D68"/>
    <w:rsid w:val="00795141"/>
    <w:rsid w:val="007973FE"/>
    <w:rsid w:val="007A7C2D"/>
    <w:rsid w:val="007B1A5C"/>
    <w:rsid w:val="007B3CCB"/>
    <w:rsid w:val="007D0C1E"/>
    <w:rsid w:val="007D0F2A"/>
    <w:rsid w:val="007D1A79"/>
    <w:rsid w:val="007E227B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30CA5"/>
    <w:rsid w:val="008362EE"/>
    <w:rsid w:val="00850089"/>
    <w:rsid w:val="00850E12"/>
    <w:rsid w:val="00851343"/>
    <w:rsid w:val="00852AF3"/>
    <w:rsid w:val="00856BF5"/>
    <w:rsid w:val="00856D02"/>
    <w:rsid w:val="008727A3"/>
    <w:rsid w:val="008752BC"/>
    <w:rsid w:val="0088695E"/>
    <w:rsid w:val="008916C6"/>
    <w:rsid w:val="00891728"/>
    <w:rsid w:val="00896C3B"/>
    <w:rsid w:val="008B6AD0"/>
    <w:rsid w:val="008C5F57"/>
    <w:rsid w:val="008C6C65"/>
    <w:rsid w:val="008D1BE7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35FC6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528F"/>
    <w:rsid w:val="009C77B7"/>
    <w:rsid w:val="009C7CD8"/>
    <w:rsid w:val="009D32B3"/>
    <w:rsid w:val="009D480A"/>
    <w:rsid w:val="009D527D"/>
    <w:rsid w:val="009E02BB"/>
    <w:rsid w:val="009E24FC"/>
    <w:rsid w:val="009E6078"/>
    <w:rsid w:val="009F0CF1"/>
    <w:rsid w:val="009F181B"/>
    <w:rsid w:val="009F6A8A"/>
    <w:rsid w:val="00A105C5"/>
    <w:rsid w:val="00A1190D"/>
    <w:rsid w:val="00A42C10"/>
    <w:rsid w:val="00A4435E"/>
    <w:rsid w:val="00A46AF1"/>
    <w:rsid w:val="00A50CD3"/>
    <w:rsid w:val="00A5623C"/>
    <w:rsid w:val="00A63E5E"/>
    <w:rsid w:val="00A71CD5"/>
    <w:rsid w:val="00A80FC1"/>
    <w:rsid w:val="00A84E35"/>
    <w:rsid w:val="00A93705"/>
    <w:rsid w:val="00A93C50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10A2B"/>
    <w:rsid w:val="00B17A3F"/>
    <w:rsid w:val="00B22CF7"/>
    <w:rsid w:val="00B2655A"/>
    <w:rsid w:val="00B2656A"/>
    <w:rsid w:val="00B27BD1"/>
    <w:rsid w:val="00B27C1E"/>
    <w:rsid w:val="00B308A2"/>
    <w:rsid w:val="00B3312C"/>
    <w:rsid w:val="00B37607"/>
    <w:rsid w:val="00B44930"/>
    <w:rsid w:val="00B61FAF"/>
    <w:rsid w:val="00B65A5B"/>
    <w:rsid w:val="00B72287"/>
    <w:rsid w:val="00B73AF5"/>
    <w:rsid w:val="00B7515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E4B8D"/>
    <w:rsid w:val="00CE6820"/>
    <w:rsid w:val="00CF1854"/>
    <w:rsid w:val="00CF3F06"/>
    <w:rsid w:val="00D01573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4DA5"/>
    <w:rsid w:val="00D451F1"/>
    <w:rsid w:val="00D4792C"/>
    <w:rsid w:val="00D531D8"/>
    <w:rsid w:val="00D66932"/>
    <w:rsid w:val="00D66A92"/>
    <w:rsid w:val="00D74B32"/>
    <w:rsid w:val="00D776A4"/>
    <w:rsid w:val="00D80D69"/>
    <w:rsid w:val="00D81A48"/>
    <w:rsid w:val="00D838D4"/>
    <w:rsid w:val="00D8613A"/>
    <w:rsid w:val="00D86A7F"/>
    <w:rsid w:val="00D9443D"/>
    <w:rsid w:val="00D957F1"/>
    <w:rsid w:val="00D96158"/>
    <w:rsid w:val="00DA5315"/>
    <w:rsid w:val="00DB2229"/>
    <w:rsid w:val="00DB2CF0"/>
    <w:rsid w:val="00DB46C5"/>
    <w:rsid w:val="00DB52F2"/>
    <w:rsid w:val="00DB6AED"/>
    <w:rsid w:val="00DB7623"/>
    <w:rsid w:val="00DC2DAF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160FC"/>
    <w:rsid w:val="00E217C3"/>
    <w:rsid w:val="00E2285E"/>
    <w:rsid w:val="00E24522"/>
    <w:rsid w:val="00E27742"/>
    <w:rsid w:val="00E3482D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A1190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2</TotalTime>
  <Pages>1</Pages>
  <Words>122</Words>
  <Characters>961</Characters>
  <Application>Microsoft Office Word</Application>
  <DocSecurity>0</DocSecurity>
  <Lines>8</Lines>
  <Paragraphs>2</Paragraphs>
  <ScaleCrop>false</ScaleCrop>
  <Company>School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4</cp:revision>
  <cp:lastPrinted>2021-11-04T08:41:00Z</cp:lastPrinted>
  <dcterms:created xsi:type="dcterms:W3CDTF">2023-01-25T06:26:00Z</dcterms:created>
  <dcterms:modified xsi:type="dcterms:W3CDTF">2023-01-31T13:42:00Z</dcterms:modified>
</cp:coreProperties>
</file>