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F3" w:rsidRDefault="004405F3" w:rsidP="004405F3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5F3" w:rsidRDefault="004405F3" w:rsidP="004405F3">
      <w:pPr>
        <w:pStyle w:val="a7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4405F3" w:rsidRDefault="004405F3" w:rsidP="004405F3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4405F3" w:rsidRDefault="004405F3" w:rsidP="004405F3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4405F3" w:rsidRDefault="004405F3" w:rsidP="004405F3">
      <w:pPr>
        <w:pStyle w:val="a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4405F3" w:rsidRDefault="004405F3" w:rsidP="004405F3">
      <w:pPr>
        <w:pStyle w:val="a7"/>
        <w:rPr>
          <w:rFonts w:ascii="Times New Roman" w:hAnsi="Times New Roman"/>
          <w:b/>
          <w:sz w:val="28"/>
          <w:szCs w:val="28"/>
        </w:rPr>
      </w:pPr>
    </w:p>
    <w:p w:rsidR="0086413A" w:rsidRPr="004405F3" w:rsidRDefault="004405F3" w:rsidP="004405F3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25.08.2023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23</w:t>
      </w:r>
      <w:r w:rsidR="00F36A8E">
        <w:rPr>
          <w:rFonts w:ascii="Times New Roman" w:hAnsi="Times New Roman"/>
          <w:b/>
          <w:sz w:val="32"/>
          <w:szCs w:val="32"/>
          <w:u w:val="single"/>
        </w:rPr>
        <w:t>6</w:t>
      </w:r>
    </w:p>
    <w:p w:rsidR="00BF3804" w:rsidRDefault="00BF3804" w:rsidP="00BF3804">
      <w:pPr>
        <w:pStyle w:val="a5"/>
        <w:tabs>
          <w:tab w:val="clear" w:pos="4153"/>
          <w:tab w:val="clear" w:pos="8306"/>
          <w:tab w:val="left" w:pos="8647"/>
        </w:tabs>
        <w:spacing w:before="120" w:line="276" w:lineRule="auto"/>
        <w:ind w:right="6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реконструкцію будинкових інженерних </w:t>
      </w:r>
      <w:r w:rsidR="00B56072">
        <w:rPr>
          <w:b/>
          <w:sz w:val="28"/>
          <w:szCs w:val="28"/>
          <w:lang w:val="uk-UA"/>
        </w:rPr>
        <w:t xml:space="preserve">                                             мереж </w:t>
      </w:r>
      <w:r>
        <w:rPr>
          <w:b/>
          <w:sz w:val="28"/>
          <w:szCs w:val="28"/>
          <w:lang w:val="uk-UA"/>
        </w:rPr>
        <w:t xml:space="preserve">з влаштуванням квартирної системи </w:t>
      </w:r>
      <w:r w:rsidR="00B56072">
        <w:rPr>
          <w:b/>
          <w:sz w:val="28"/>
          <w:szCs w:val="28"/>
          <w:lang w:val="uk-UA"/>
        </w:rPr>
        <w:t xml:space="preserve">                                         газового</w:t>
      </w:r>
      <w:r>
        <w:rPr>
          <w:b/>
          <w:sz w:val="28"/>
          <w:szCs w:val="28"/>
          <w:lang w:val="uk-UA"/>
        </w:rPr>
        <w:t xml:space="preserve"> опалення та гарячого водопостачання </w:t>
      </w:r>
      <w:r w:rsidR="00B56072">
        <w:rPr>
          <w:b/>
          <w:sz w:val="28"/>
          <w:szCs w:val="28"/>
          <w:lang w:val="uk-UA"/>
        </w:rPr>
        <w:t xml:space="preserve">                                  </w:t>
      </w:r>
      <w:r w:rsidR="00863D97">
        <w:rPr>
          <w:b/>
          <w:sz w:val="28"/>
          <w:szCs w:val="28"/>
          <w:lang w:val="uk-UA"/>
        </w:rPr>
        <w:t xml:space="preserve">            по вул. ---кв. --</w:t>
      </w:r>
      <w:r>
        <w:rPr>
          <w:b/>
          <w:sz w:val="28"/>
          <w:szCs w:val="28"/>
          <w:lang w:val="uk-UA"/>
        </w:rPr>
        <w:t xml:space="preserve"> в м. Козятин  </w:t>
      </w:r>
    </w:p>
    <w:p w:rsidR="0053155D" w:rsidRPr="00070F6E" w:rsidRDefault="0053155D" w:rsidP="0053155D">
      <w:pPr>
        <w:pStyle w:val="a5"/>
        <w:tabs>
          <w:tab w:val="clear" w:pos="4153"/>
          <w:tab w:val="clear" w:pos="8306"/>
          <w:tab w:val="left" w:pos="8647"/>
        </w:tabs>
        <w:spacing w:before="120"/>
        <w:ind w:right="68"/>
        <w:rPr>
          <w:b/>
          <w:sz w:val="28"/>
          <w:szCs w:val="28"/>
          <w:lang w:val="uk-UA"/>
        </w:rPr>
      </w:pPr>
    </w:p>
    <w:p w:rsidR="00BF3804" w:rsidRDefault="007D7237" w:rsidP="00BF3804">
      <w:pPr>
        <w:pStyle w:val="2"/>
        <w:spacing w:before="120"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      </w:t>
      </w:r>
      <w:r w:rsidR="00BF3804" w:rsidRPr="00070F6E">
        <w:rPr>
          <w:szCs w:val="28"/>
        </w:rPr>
        <w:t>Розг</w:t>
      </w:r>
      <w:r w:rsidR="00BF3804">
        <w:rPr>
          <w:szCs w:val="28"/>
        </w:rPr>
        <w:t xml:space="preserve">лянувши звернення гр. </w:t>
      </w:r>
      <w:r w:rsidR="00863D97">
        <w:rPr>
          <w:szCs w:val="28"/>
        </w:rPr>
        <w:t>П.</w:t>
      </w:r>
      <w:r w:rsidR="00BF3804">
        <w:rPr>
          <w:szCs w:val="28"/>
        </w:rPr>
        <w:t xml:space="preserve"> про надання дозволу на реконструкцію будинкових інженерних мереж з влаштуванням квартирної системи газового опалення та гарячого водопостачання по вул.</w:t>
      </w:r>
      <w:r w:rsidR="00863D97">
        <w:rPr>
          <w:b/>
          <w:szCs w:val="28"/>
        </w:rPr>
        <w:t>----</w:t>
      </w:r>
      <w:r w:rsidR="00863D97">
        <w:rPr>
          <w:szCs w:val="28"/>
        </w:rPr>
        <w:t xml:space="preserve"> кв.-----</w:t>
      </w:r>
      <w:r w:rsidR="00BF3804">
        <w:rPr>
          <w:b/>
          <w:szCs w:val="28"/>
        </w:rPr>
        <w:t xml:space="preserve"> </w:t>
      </w:r>
      <w:r w:rsidR="00BF3804">
        <w:rPr>
          <w:szCs w:val="28"/>
        </w:rPr>
        <w:t xml:space="preserve">в м. Козятин та надані копії документів, керуючись ст.14 </w:t>
      </w:r>
      <w:r w:rsidR="00BF3804" w:rsidRPr="00070F6E">
        <w:rPr>
          <w:szCs w:val="28"/>
        </w:rPr>
        <w:t>Закону</w:t>
      </w:r>
      <w:r w:rsidR="00BF3804">
        <w:rPr>
          <w:szCs w:val="28"/>
        </w:rPr>
        <w:t xml:space="preserve"> </w:t>
      </w:r>
      <w:r w:rsidR="00BF3804" w:rsidRPr="00070F6E">
        <w:rPr>
          <w:szCs w:val="28"/>
        </w:rPr>
        <w:t>України</w:t>
      </w:r>
      <w:r w:rsidR="00BF3804">
        <w:rPr>
          <w:szCs w:val="28"/>
        </w:rPr>
        <w:t xml:space="preserve"> «</w:t>
      </w:r>
      <w:r w:rsidR="00BF3804" w:rsidRPr="00070F6E">
        <w:rPr>
          <w:szCs w:val="28"/>
        </w:rPr>
        <w:t>Про</w:t>
      </w:r>
      <w:r w:rsidR="00BF3804">
        <w:rPr>
          <w:szCs w:val="28"/>
        </w:rPr>
        <w:t xml:space="preserve"> </w:t>
      </w:r>
      <w:r w:rsidR="00BF3804" w:rsidRPr="00070F6E">
        <w:rPr>
          <w:szCs w:val="28"/>
        </w:rPr>
        <w:t>основи</w:t>
      </w:r>
      <w:r w:rsidR="00BF3804">
        <w:rPr>
          <w:szCs w:val="28"/>
        </w:rPr>
        <w:t xml:space="preserve"> </w:t>
      </w:r>
      <w:r w:rsidR="00BF3804" w:rsidRPr="00070F6E">
        <w:rPr>
          <w:szCs w:val="28"/>
        </w:rPr>
        <w:t>міс</w:t>
      </w:r>
      <w:r w:rsidR="00BF3804">
        <w:rPr>
          <w:szCs w:val="28"/>
        </w:rPr>
        <w:t xml:space="preserve">тобудування», </w:t>
      </w:r>
      <w:r w:rsidR="00BF3804" w:rsidRPr="00070F6E">
        <w:rPr>
          <w:szCs w:val="28"/>
        </w:rPr>
        <w:t xml:space="preserve">ст.31 Закону України </w:t>
      </w:r>
      <w:r w:rsidR="00BF3804">
        <w:rPr>
          <w:szCs w:val="28"/>
        </w:rPr>
        <w:t>«</w:t>
      </w:r>
      <w:r w:rsidR="00BF3804" w:rsidRPr="00070F6E">
        <w:rPr>
          <w:szCs w:val="28"/>
        </w:rPr>
        <w:t>Про місцеве самоврядування в Україні</w:t>
      </w:r>
      <w:r w:rsidR="00BF3804">
        <w:rPr>
          <w:szCs w:val="28"/>
        </w:rPr>
        <w:t>»</w:t>
      </w:r>
      <w:r w:rsidR="00BF3804" w:rsidRPr="00D8613A">
        <w:rPr>
          <w:szCs w:val="28"/>
        </w:rPr>
        <w:t xml:space="preserve"> </w:t>
      </w:r>
      <w:r w:rsidR="00BF3804" w:rsidRPr="00070F6E">
        <w:rPr>
          <w:szCs w:val="28"/>
        </w:rPr>
        <w:t>від</w:t>
      </w:r>
      <w:r w:rsidR="00BF3804" w:rsidRPr="00D8613A">
        <w:rPr>
          <w:szCs w:val="28"/>
        </w:rPr>
        <w:t xml:space="preserve"> </w:t>
      </w:r>
      <w:r w:rsidR="00BF3804" w:rsidRPr="00070F6E">
        <w:rPr>
          <w:szCs w:val="28"/>
        </w:rPr>
        <w:t xml:space="preserve">21.05.1997 року № 280/97-ВР, виконком міської ради </w:t>
      </w:r>
    </w:p>
    <w:p w:rsidR="00BF3804" w:rsidRPr="002B5264" w:rsidRDefault="00BF3804" w:rsidP="00BF3804"/>
    <w:p w:rsidR="00BF3804" w:rsidRDefault="00BF3804" w:rsidP="00BF3804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BF3804" w:rsidRPr="00070F6E" w:rsidRDefault="00BF3804" w:rsidP="00BF3804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BF3804" w:rsidRPr="00B27BD1" w:rsidRDefault="00BF3804" w:rsidP="00BF3804">
      <w:pPr>
        <w:pStyle w:val="a5"/>
        <w:tabs>
          <w:tab w:val="clear" w:pos="4153"/>
          <w:tab w:val="clear" w:pos="8306"/>
        </w:tabs>
        <w:spacing w:line="276" w:lineRule="auto"/>
        <w:ind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Надати дозвіл </w:t>
      </w:r>
      <w:r w:rsidRPr="0099706F">
        <w:rPr>
          <w:sz w:val="28"/>
          <w:szCs w:val="28"/>
          <w:lang w:val="uk-UA"/>
        </w:rPr>
        <w:t xml:space="preserve">гр. </w:t>
      </w:r>
      <w:r w:rsidR="00017AA2" w:rsidRPr="0099706F">
        <w:rPr>
          <w:sz w:val="28"/>
          <w:szCs w:val="28"/>
          <w:lang w:val="uk-UA"/>
        </w:rPr>
        <w:t>П</w:t>
      </w:r>
      <w:r w:rsidR="00863D97">
        <w:rPr>
          <w:sz w:val="28"/>
          <w:szCs w:val="28"/>
          <w:lang w:val="uk-UA"/>
        </w:rPr>
        <w:t>.</w:t>
      </w:r>
      <w:r w:rsidR="00017AA2" w:rsidRPr="0099706F">
        <w:rPr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на реконструкцію будинкових інженерних мереж з влаштуванням</w:t>
      </w:r>
      <w:r>
        <w:rPr>
          <w:sz w:val="28"/>
          <w:szCs w:val="28"/>
          <w:lang w:val="uk-UA"/>
        </w:rPr>
        <w:t xml:space="preserve"> квартирної </w:t>
      </w:r>
      <w:r w:rsidRPr="001B15F6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>и</w:t>
      </w:r>
      <w:r w:rsidRPr="001B15F6">
        <w:rPr>
          <w:sz w:val="28"/>
          <w:szCs w:val="28"/>
          <w:lang w:val="uk-UA"/>
        </w:rPr>
        <w:t xml:space="preserve"> газового опалення та гарячого водопостачання</w:t>
      </w:r>
      <w:r>
        <w:rPr>
          <w:sz w:val="28"/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вул</w:t>
      </w:r>
      <w:r w:rsidRPr="001B15F6">
        <w:rPr>
          <w:sz w:val="28"/>
          <w:szCs w:val="28"/>
          <w:lang w:val="uk-UA"/>
        </w:rPr>
        <w:t>.</w:t>
      </w:r>
      <w:r w:rsidR="00863D97">
        <w:rPr>
          <w:b/>
          <w:sz w:val="28"/>
          <w:szCs w:val="28"/>
          <w:lang w:val="uk-UA"/>
        </w:rPr>
        <w:t>----</w:t>
      </w:r>
      <w:r w:rsidRPr="00E160FC">
        <w:rPr>
          <w:sz w:val="28"/>
          <w:szCs w:val="28"/>
        </w:rPr>
        <w:t xml:space="preserve"> кв.</w:t>
      </w:r>
      <w:r w:rsidR="00863D97">
        <w:rPr>
          <w:sz w:val="28"/>
          <w:szCs w:val="28"/>
          <w:lang w:val="uk-UA"/>
        </w:rPr>
        <w:t>-----</w:t>
      </w:r>
      <w:r>
        <w:rPr>
          <w:b/>
          <w:szCs w:val="28"/>
        </w:rPr>
        <w:t xml:space="preserve"> </w:t>
      </w:r>
      <w:r w:rsidRPr="00D8613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017AA2">
        <w:rPr>
          <w:sz w:val="28"/>
          <w:szCs w:val="28"/>
          <w:lang w:val="uk-UA"/>
        </w:rPr>
        <w:t xml:space="preserve">  </w:t>
      </w:r>
      <w:proofErr w:type="gramStart"/>
      <w:r w:rsidRPr="00D8613A">
        <w:rPr>
          <w:sz w:val="28"/>
          <w:szCs w:val="28"/>
          <w:lang w:val="uk-UA"/>
        </w:rPr>
        <w:t>м</w:t>
      </w:r>
      <w:proofErr w:type="gramEnd"/>
      <w:r w:rsidRPr="00D8613A">
        <w:rPr>
          <w:sz w:val="28"/>
          <w:szCs w:val="28"/>
          <w:lang w:val="uk-UA"/>
        </w:rPr>
        <w:t>. Козятин</w:t>
      </w:r>
      <w:r>
        <w:rPr>
          <w:sz w:val="28"/>
          <w:szCs w:val="28"/>
          <w:lang w:val="uk-UA"/>
        </w:rPr>
        <w:t>;</w:t>
      </w:r>
    </w:p>
    <w:p w:rsidR="00852E68" w:rsidRPr="00792A20" w:rsidRDefault="00BF3804" w:rsidP="00792A20">
      <w:pPr>
        <w:pStyle w:val="a5"/>
        <w:tabs>
          <w:tab w:val="clear" w:pos="4153"/>
          <w:tab w:val="clear" w:pos="8306"/>
        </w:tabs>
        <w:spacing w:before="120" w:line="276" w:lineRule="auto"/>
        <w:ind w:right="-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Надати </w:t>
      </w:r>
      <w:r w:rsidRPr="00070F6E">
        <w:rPr>
          <w:sz w:val="28"/>
          <w:szCs w:val="28"/>
          <w:lang w:val="uk-UA"/>
        </w:rPr>
        <w:t>дозвіл на</w:t>
      </w:r>
      <w:r>
        <w:rPr>
          <w:sz w:val="28"/>
          <w:szCs w:val="28"/>
          <w:lang w:val="uk-UA"/>
        </w:rPr>
        <w:t xml:space="preserve"> проведення проектно-вишукувальних робіт</w:t>
      </w:r>
      <w:r w:rsidRPr="00070F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0F6E">
        <w:rPr>
          <w:sz w:val="28"/>
          <w:szCs w:val="28"/>
          <w:lang w:val="uk-UA"/>
        </w:rPr>
        <w:t xml:space="preserve">на виготовлення проекту </w:t>
      </w:r>
      <w:r>
        <w:rPr>
          <w:sz w:val="28"/>
          <w:szCs w:val="28"/>
          <w:lang w:val="uk-UA"/>
        </w:rPr>
        <w:t>газифікації квартири відповідно до чинного законодавства</w:t>
      </w:r>
      <w:r w:rsidRPr="00070F6E">
        <w:rPr>
          <w:sz w:val="28"/>
          <w:szCs w:val="28"/>
          <w:lang w:val="uk-UA"/>
        </w:rPr>
        <w:t>.</w:t>
      </w:r>
    </w:p>
    <w:p w:rsidR="00BF3804" w:rsidRPr="006C0144" w:rsidRDefault="00BF3804" w:rsidP="006C0144">
      <w:pPr>
        <w:rPr>
          <w:lang w:eastAsia="ru-RU"/>
        </w:rPr>
      </w:pPr>
    </w:p>
    <w:p w:rsidR="00BF3804" w:rsidRPr="00190E8D" w:rsidRDefault="00710F2C" w:rsidP="00BF3804">
      <w:pPr>
        <w:pStyle w:val="1"/>
        <w:ind w:firstLine="0"/>
        <w:jc w:val="left"/>
      </w:pPr>
      <w:r>
        <w:t xml:space="preserve">           </w:t>
      </w:r>
      <w:r w:rsidR="00BF3804" w:rsidRPr="00190E8D">
        <w:t xml:space="preserve">Міський голова                                            </w:t>
      </w:r>
      <w:r w:rsidR="00BF3804">
        <w:t>Тетяна ЄРМОЛАЄВА</w:t>
      </w:r>
    </w:p>
    <w:p w:rsidR="00BF3804" w:rsidRPr="006C0144" w:rsidRDefault="00BF3804" w:rsidP="00BF3804">
      <w:pPr>
        <w:rPr>
          <w:lang w:eastAsia="ru-RU"/>
        </w:rPr>
      </w:pPr>
    </w:p>
    <w:p w:rsidR="003826DF" w:rsidRPr="00863D97" w:rsidRDefault="003826DF" w:rsidP="00863D97">
      <w:pPr>
        <w:pStyle w:val="2"/>
        <w:ind w:firstLine="0"/>
        <w:rPr>
          <w:sz w:val="24"/>
        </w:rPr>
      </w:pPr>
    </w:p>
    <w:p w:rsidR="007767D3" w:rsidRPr="00190E8D" w:rsidRDefault="007767D3" w:rsidP="00C11207">
      <w:pPr>
        <w:spacing w:after="0" w:line="140" w:lineRule="atLeast"/>
        <w:rPr>
          <w:rFonts w:ascii="Times New Roman" w:hAnsi="Times New Roman"/>
          <w:sz w:val="28"/>
          <w:szCs w:val="28"/>
        </w:rPr>
      </w:pPr>
    </w:p>
    <w:sectPr w:rsidR="007767D3" w:rsidRPr="00190E8D" w:rsidSect="00C4209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3FC8"/>
    <w:rsid w:val="0000555F"/>
    <w:rsid w:val="00006FB3"/>
    <w:rsid w:val="00012BBE"/>
    <w:rsid w:val="00017AA2"/>
    <w:rsid w:val="000230DF"/>
    <w:rsid w:val="00026A75"/>
    <w:rsid w:val="000318AE"/>
    <w:rsid w:val="00042815"/>
    <w:rsid w:val="0006293B"/>
    <w:rsid w:val="00065A58"/>
    <w:rsid w:val="000732EC"/>
    <w:rsid w:val="00080366"/>
    <w:rsid w:val="00080E18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43430"/>
    <w:rsid w:val="00162267"/>
    <w:rsid w:val="0017026D"/>
    <w:rsid w:val="00170878"/>
    <w:rsid w:val="001837A5"/>
    <w:rsid w:val="00190E8D"/>
    <w:rsid w:val="0019665E"/>
    <w:rsid w:val="001A4025"/>
    <w:rsid w:val="001B0866"/>
    <w:rsid w:val="001B42D6"/>
    <w:rsid w:val="001E1960"/>
    <w:rsid w:val="001F2B85"/>
    <w:rsid w:val="002141C9"/>
    <w:rsid w:val="00214C8B"/>
    <w:rsid w:val="00241A5E"/>
    <w:rsid w:val="00242670"/>
    <w:rsid w:val="00242CF8"/>
    <w:rsid w:val="00247880"/>
    <w:rsid w:val="002553CE"/>
    <w:rsid w:val="00256971"/>
    <w:rsid w:val="00265793"/>
    <w:rsid w:val="00266F41"/>
    <w:rsid w:val="00276EA7"/>
    <w:rsid w:val="00287D1F"/>
    <w:rsid w:val="00294999"/>
    <w:rsid w:val="00295990"/>
    <w:rsid w:val="00297AF1"/>
    <w:rsid w:val="00297F60"/>
    <w:rsid w:val="002B7B37"/>
    <w:rsid w:val="002E047B"/>
    <w:rsid w:val="002E0AA5"/>
    <w:rsid w:val="002F40E9"/>
    <w:rsid w:val="00324A00"/>
    <w:rsid w:val="00330695"/>
    <w:rsid w:val="003339B5"/>
    <w:rsid w:val="0033570D"/>
    <w:rsid w:val="003414BB"/>
    <w:rsid w:val="00350FE5"/>
    <w:rsid w:val="00354029"/>
    <w:rsid w:val="00355B9A"/>
    <w:rsid w:val="00360921"/>
    <w:rsid w:val="00372F9E"/>
    <w:rsid w:val="0037436F"/>
    <w:rsid w:val="003826DF"/>
    <w:rsid w:val="003829A5"/>
    <w:rsid w:val="003831BC"/>
    <w:rsid w:val="00385BC0"/>
    <w:rsid w:val="00392D33"/>
    <w:rsid w:val="003A78E3"/>
    <w:rsid w:val="003B3E2E"/>
    <w:rsid w:val="003B3F39"/>
    <w:rsid w:val="003F3478"/>
    <w:rsid w:val="00403EFE"/>
    <w:rsid w:val="00421BF6"/>
    <w:rsid w:val="00432702"/>
    <w:rsid w:val="004328B2"/>
    <w:rsid w:val="004405F3"/>
    <w:rsid w:val="00445069"/>
    <w:rsid w:val="0044523C"/>
    <w:rsid w:val="004510A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4F4ECC"/>
    <w:rsid w:val="00511DD0"/>
    <w:rsid w:val="0053155D"/>
    <w:rsid w:val="00532901"/>
    <w:rsid w:val="0053618B"/>
    <w:rsid w:val="00537255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2E82"/>
    <w:rsid w:val="005E6ED4"/>
    <w:rsid w:val="00612658"/>
    <w:rsid w:val="006172CA"/>
    <w:rsid w:val="00626408"/>
    <w:rsid w:val="00645864"/>
    <w:rsid w:val="00652184"/>
    <w:rsid w:val="00656D3D"/>
    <w:rsid w:val="00672F0D"/>
    <w:rsid w:val="00683DAA"/>
    <w:rsid w:val="006C0144"/>
    <w:rsid w:val="006C46BB"/>
    <w:rsid w:val="006D1FDA"/>
    <w:rsid w:val="006F4E37"/>
    <w:rsid w:val="00710F2C"/>
    <w:rsid w:val="007113EB"/>
    <w:rsid w:val="0072085E"/>
    <w:rsid w:val="007249B3"/>
    <w:rsid w:val="00734A92"/>
    <w:rsid w:val="00762B97"/>
    <w:rsid w:val="007767D3"/>
    <w:rsid w:val="00784DC5"/>
    <w:rsid w:val="00791830"/>
    <w:rsid w:val="00792A20"/>
    <w:rsid w:val="00797C92"/>
    <w:rsid w:val="007B28AB"/>
    <w:rsid w:val="007B5503"/>
    <w:rsid w:val="007C0CF0"/>
    <w:rsid w:val="007D0A8E"/>
    <w:rsid w:val="007D1860"/>
    <w:rsid w:val="007D7237"/>
    <w:rsid w:val="007E156C"/>
    <w:rsid w:val="00807474"/>
    <w:rsid w:val="0084124B"/>
    <w:rsid w:val="00844010"/>
    <w:rsid w:val="008477E5"/>
    <w:rsid w:val="00852098"/>
    <w:rsid w:val="00852E68"/>
    <w:rsid w:val="00863D97"/>
    <w:rsid w:val="0086413A"/>
    <w:rsid w:val="008867AD"/>
    <w:rsid w:val="008930A0"/>
    <w:rsid w:val="0089355B"/>
    <w:rsid w:val="008B6C8D"/>
    <w:rsid w:val="008B7BF2"/>
    <w:rsid w:val="008C786F"/>
    <w:rsid w:val="008D4C1B"/>
    <w:rsid w:val="008E20C2"/>
    <w:rsid w:val="008E7B85"/>
    <w:rsid w:val="00901B26"/>
    <w:rsid w:val="00903043"/>
    <w:rsid w:val="00905D58"/>
    <w:rsid w:val="00936FD0"/>
    <w:rsid w:val="009470F8"/>
    <w:rsid w:val="00947AAF"/>
    <w:rsid w:val="00960B35"/>
    <w:rsid w:val="00962036"/>
    <w:rsid w:val="00965345"/>
    <w:rsid w:val="0097253D"/>
    <w:rsid w:val="00985AE6"/>
    <w:rsid w:val="0099706F"/>
    <w:rsid w:val="009A0A6A"/>
    <w:rsid w:val="009D388F"/>
    <w:rsid w:val="009D7387"/>
    <w:rsid w:val="009D78D5"/>
    <w:rsid w:val="009F129E"/>
    <w:rsid w:val="009F2E17"/>
    <w:rsid w:val="00A0751D"/>
    <w:rsid w:val="00A11A6D"/>
    <w:rsid w:val="00A41A82"/>
    <w:rsid w:val="00A460C1"/>
    <w:rsid w:val="00A54E3A"/>
    <w:rsid w:val="00A7056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30061"/>
    <w:rsid w:val="00B33B94"/>
    <w:rsid w:val="00B405ED"/>
    <w:rsid w:val="00B464D9"/>
    <w:rsid w:val="00B52C2D"/>
    <w:rsid w:val="00B56072"/>
    <w:rsid w:val="00B6024C"/>
    <w:rsid w:val="00B6182B"/>
    <w:rsid w:val="00B67FAF"/>
    <w:rsid w:val="00B71D81"/>
    <w:rsid w:val="00B832C5"/>
    <w:rsid w:val="00B83372"/>
    <w:rsid w:val="00BA371B"/>
    <w:rsid w:val="00BA4556"/>
    <w:rsid w:val="00BA5B4A"/>
    <w:rsid w:val="00BA6397"/>
    <w:rsid w:val="00BB0443"/>
    <w:rsid w:val="00BC2717"/>
    <w:rsid w:val="00BC6C05"/>
    <w:rsid w:val="00BD093A"/>
    <w:rsid w:val="00BF3804"/>
    <w:rsid w:val="00BF6D92"/>
    <w:rsid w:val="00C06355"/>
    <w:rsid w:val="00C0762A"/>
    <w:rsid w:val="00C10CCE"/>
    <w:rsid w:val="00C11207"/>
    <w:rsid w:val="00C4209F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D4297"/>
    <w:rsid w:val="00CE1B68"/>
    <w:rsid w:val="00CF276B"/>
    <w:rsid w:val="00D03AD9"/>
    <w:rsid w:val="00D11C1D"/>
    <w:rsid w:val="00D12FC0"/>
    <w:rsid w:val="00D15F5A"/>
    <w:rsid w:val="00D26C96"/>
    <w:rsid w:val="00D31CA9"/>
    <w:rsid w:val="00D75CEA"/>
    <w:rsid w:val="00D75EDC"/>
    <w:rsid w:val="00D866DE"/>
    <w:rsid w:val="00D90246"/>
    <w:rsid w:val="00DA1FC3"/>
    <w:rsid w:val="00DC7327"/>
    <w:rsid w:val="00DE5ABA"/>
    <w:rsid w:val="00DE7399"/>
    <w:rsid w:val="00DF2A42"/>
    <w:rsid w:val="00E109D5"/>
    <w:rsid w:val="00E16A9D"/>
    <w:rsid w:val="00E17745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2815"/>
    <w:rsid w:val="00EA4030"/>
    <w:rsid w:val="00EA59BD"/>
    <w:rsid w:val="00EA5E66"/>
    <w:rsid w:val="00EB171D"/>
    <w:rsid w:val="00ED0EC4"/>
    <w:rsid w:val="00ED354A"/>
    <w:rsid w:val="00ED3FC8"/>
    <w:rsid w:val="00ED414F"/>
    <w:rsid w:val="00ED4383"/>
    <w:rsid w:val="00EF2535"/>
    <w:rsid w:val="00EF3845"/>
    <w:rsid w:val="00EF46F9"/>
    <w:rsid w:val="00F0032C"/>
    <w:rsid w:val="00F223D0"/>
    <w:rsid w:val="00F24209"/>
    <w:rsid w:val="00F33CCE"/>
    <w:rsid w:val="00F36A8E"/>
    <w:rsid w:val="00F52E18"/>
    <w:rsid w:val="00F6229F"/>
    <w:rsid w:val="00F630C3"/>
    <w:rsid w:val="00F95644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9"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No Spacing"/>
    <w:qFormat/>
    <w:rsid w:val="004405F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4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05F3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17</TotalTime>
  <Pages>1</Pages>
  <Words>146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2023-08-29T07:29:00Z</cp:lastPrinted>
  <dcterms:created xsi:type="dcterms:W3CDTF">2023-08-29T07:29:00Z</dcterms:created>
  <dcterms:modified xsi:type="dcterms:W3CDTF">2023-08-30T06:39:00Z</dcterms:modified>
</cp:coreProperties>
</file>