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98" w:rsidRPr="00384ADD" w:rsidRDefault="00947798" w:rsidP="003F0177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84ADD">
        <w:rPr>
          <w:rFonts w:ascii="Times New Roman" w:hAnsi="Times New Roman"/>
          <w:b/>
          <w:sz w:val="24"/>
          <w:szCs w:val="24"/>
          <w:lang w:val="uk-UA"/>
        </w:rPr>
        <w:t xml:space="preserve">  РІЧНИЙ ПЛАН</w:t>
      </w:r>
    </w:p>
    <w:p w:rsidR="00947798" w:rsidRPr="00384ADD" w:rsidRDefault="00947798" w:rsidP="003F017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84ADD">
        <w:rPr>
          <w:rFonts w:ascii="Times New Roman" w:hAnsi="Times New Roman"/>
          <w:b/>
          <w:sz w:val="28"/>
          <w:szCs w:val="28"/>
          <w:lang w:val="uk-UA"/>
        </w:rPr>
        <w:t xml:space="preserve"> закупівель на 201</w:t>
      </w:r>
      <w:r>
        <w:rPr>
          <w:rFonts w:ascii="Times New Roman" w:hAnsi="Times New Roman"/>
          <w:b/>
          <w:sz w:val="28"/>
          <w:szCs w:val="28"/>
          <w:lang w:val="uk-UA"/>
        </w:rPr>
        <w:t>8</w:t>
      </w:r>
      <w:r w:rsidRPr="00384ADD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947798" w:rsidRPr="00384ADD" w:rsidRDefault="00947798" w:rsidP="003F0177">
      <w:pPr>
        <w:jc w:val="center"/>
        <w:rPr>
          <w:rFonts w:ascii="Times New Roman" w:hAnsi="Times New Roman"/>
          <w:b/>
          <w:bCs/>
          <w:sz w:val="24"/>
          <w:szCs w:val="24"/>
          <w:u w:val="single"/>
          <w:lang w:val="uk-UA"/>
        </w:rPr>
      </w:pPr>
      <w:r w:rsidRPr="00384ADD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Управління соціальної політики Козятинської міської ради</w:t>
      </w:r>
    </w:p>
    <w:p w:rsidR="00947798" w:rsidRPr="00384ADD" w:rsidRDefault="00947798" w:rsidP="003F0177">
      <w:pPr>
        <w:jc w:val="center"/>
        <w:rPr>
          <w:rFonts w:ascii="Times New Roman" w:hAnsi="Times New Roman"/>
          <w:b/>
          <w:bCs/>
          <w:sz w:val="24"/>
          <w:szCs w:val="24"/>
          <w:u w:val="single"/>
          <w:lang w:val="uk-UA"/>
        </w:rPr>
      </w:pPr>
      <w:r w:rsidRPr="00384ADD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 xml:space="preserve">  ЄДРПОУ_40527315        </w:t>
      </w:r>
    </w:p>
    <w:tbl>
      <w:tblPr>
        <w:tblW w:w="1065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0"/>
        <w:gridCol w:w="2700"/>
        <w:gridCol w:w="900"/>
        <w:gridCol w:w="2018"/>
        <w:gridCol w:w="992"/>
        <w:gridCol w:w="1310"/>
        <w:gridCol w:w="900"/>
        <w:gridCol w:w="36"/>
      </w:tblGrid>
      <w:tr w:rsidR="00947798" w:rsidRPr="00384ADD" w:rsidTr="00544AD6">
        <w:tc>
          <w:tcPr>
            <w:tcW w:w="1800" w:type="dxa"/>
            <w:tcBorders>
              <w:right w:val="single" w:sz="4" w:space="0" w:color="auto"/>
            </w:tcBorders>
          </w:tcPr>
          <w:p w:rsidR="00947798" w:rsidRPr="00384ADD" w:rsidRDefault="00947798" w:rsidP="002C5172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Конкретна назва предмета закупівлі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947798" w:rsidRPr="00384ADD" w:rsidRDefault="00947798" w:rsidP="002C5172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Коди відповідних класифікаторів          </w:t>
            </w:r>
          </w:p>
          <w:p w:rsidR="00947798" w:rsidRPr="00384ADD" w:rsidRDefault="00947798" w:rsidP="002C5172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47798" w:rsidRPr="00384ADD" w:rsidRDefault="00947798" w:rsidP="002C5172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Код  КЕКВ</w:t>
            </w:r>
          </w:p>
        </w:tc>
        <w:tc>
          <w:tcPr>
            <w:tcW w:w="2018" w:type="dxa"/>
          </w:tcPr>
          <w:p w:rsidR="00947798" w:rsidRPr="00384ADD" w:rsidRDefault="00947798" w:rsidP="00F96D72">
            <w:pPr>
              <w:ind w:right="-10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Розмір бюджетного призначення за кошторисом або очікувана вартість предмета закупівлі</w:t>
            </w:r>
          </w:p>
        </w:tc>
        <w:tc>
          <w:tcPr>
            <w:tcW w:w="992" w:type="dxa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Процедура</w:t>
            </w:r>
          </w:p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закупівлі</w:t>
            </w:r>
          </w:p>
        </w:tc>
        <w:tc>
          <w:tcPr>
            <w:tcW w:w="1310" w:type="dxa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Орієнтовний  початок  проведення  процедури  закупівлі</w:t>
            </w:r>
          </w:p>
        </w:tc>
        <w:tc>
          <w:tcPr>
            <w:tcW w:w="936" w:type="dxa"/>
            <w:gridSpan w:val="2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Примітки</w:t>
            </w:r>
          </w:p>
        </w:tc>
      </w:tr>
      <w:tr w:rsidR="00947798" w:rsidRPr="00384ADD" w:rsidTr="00544AD6">
        <w:tc>
          <w:tcPr>
            <w:tcW w:w="1800" w:type="dxa"/>
            <w:tcBorders>
              <w:right w:val="single" w:sz="4" w:space="0" w:color="auto"/>
            </w:tcBorders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900" w:type="dxa"/>
          </w:tcPr>
          <w:p w:rsidR="00947798" w:rsidRPr="00384ADD" w:rsidRDefault="00947798" w:rsidP="002C5172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2018" w:type="dxa"/>
          </w:tcPr>
          <w:p w:rsidR="00947798" w:rsidRPr="00384ADD" w:rsidRDefault="00947798" w:rsidP="00F96D72">
            <w:pPr>
              <w:ind w:right="-10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1310" w:type="dxa"/>
          </w:tcPr>
          <w:p w:rsidR="00947798" w:rsidRPr="00384ADD" w:rsidRDefault="00947798" w:rsidP="002C5172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936" w:type="dxa"/>
            <w:gridSpan w:val="2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</w:tr>
      <w:tr w:rsidR="00947798" w:rsidRPr="00384ADD" w:rsidTr="00544AD6">
        <w:tc>
          <w:tcPr>
            <w:tcW w:w="1800" w:type="dxa"/>
            <w:tcBorders>
              <w:right w:val="single" w:sz="4" w:space="0" w:color="auto"/>
            </w:tcBorders>
          </w:tcPr>
          <w:p w:rsidR="00947798" w:rsidRPr="00384ADD" w:rsidRDefault="00947798" w:rsidP="006311B2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lang w:val="uk-UA"/>
              </w:rPr>
              <w:t>Канцелярські товари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947798" w:rsidRPr="00384ADD" w:rsidRDefault="00947798" w:rsidP="00333E69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bCs/>
                <w:lang w:val="uk-UA"/>
              </w:rPr>
              <w:t>ДК 021:2015-</w:t>
            </w:r>
            <w:r w:rsidRPr="00384ADD">
              <w:rPr>
                <w:rFonts w:ascii="Times New Roman" w:hAnsi="Times New Roman"/>
                <w:lang w:val="uk-UA"/>
              </w:rPr>
              <w:t xml:space="preserve">30190000-7 </w:t>
            </w:r>
            <w:r w:rsidRPr="00384ADD">
              <w:rPr>
                <w:rFonts w:ascii="Times New Roman" w:hAnsi="Times New Roman"/>
              </w:rPr>
              <w:t>Офісне устаткування та приладдя різне</w:t>
            </w:r>
          </w:p>
        </w:tc>
        <w:tc>
          <w:tcPr>
            <w:tcW w:w="900" w:type="dxa"/>
          </w:tcPr>
          <w:p w:rsidR="00947798" w:rsidRPr="00384ADD" w:rsidRDefault="00947798" w:rsidP="00FA4794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2210</w:t>
            </w:r>
          </w:p>
        </w:tc>
        <w:tc>
          <w:tcPr>
            <w:tcW w:w="2018" w:type="dxa"/>
          </w:tcPr>
          <w:p w:rsidR="00947798" w:rsidRPr="00384ADD" w:rsidRDefault="00947798" w:rsidP="00F96D72">
            <w:pPr>
              <w:ind w:right="-10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30000,00 (Тридцять тисяч грн..)  з ПДВ </w:t>
            </w:r>
          </w:p>
        </w:tc>
        <w:tc>
          <w:tcPr>
            <w:tcW w:w="992" w:type="dxa"/>
          </w:tcPr>
          <w:p w:rsidR="00947798" w:rsidRPr="00384ADD" w:rsidRDefault="00947798" w:rsidP="008949D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Допорогова </w:t>
            </w:r>
          </w:p>
        </w:tc>
        <w:tc>
          <w:tcPr>
            <w:tcW w:w="1310" w:type="dxa"/>
          </w:tcPr>
          <w:p w:rsidR="00947798" w:rsidRPr="00384ADD" w:rsidRDefault="00947798" w:rsidP="008949D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Протягом  року </w:t>
            </w:r>
          </w:p>
        </w:tc>
        <w:tc>
          <w:tcPr>
            <w:tcW w:w="936" w:type="dxa"/>
            <w:gridSpan w:val="2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47798" w:rsidRPr="00384ADD" w:rsidTr="00544AD6">
        <w:tc>
          <w:tcPr>
            <w:tcW w:w="1800" w:type="dxa"/>
            <w:tcBorders>
              <w:right w:val="single" w:sz="4" w:space="0" w:color="auto"/>
            </w:tcBorders>
          </w:tcPr>
          <w:p w:rsidR="00947798" w:rsidRPr="00384ADD" w:rsidRDefault="00947798" w:rsidP="002C5172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lang w:val="uk-UA"/>
              </w:rPr>
              <w:t xml:space="preserve">Марки  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947798" w:rsidRPr="00384ADD" w:rsidRDefault="00947798" w:rsidP="006311B2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bCs/>
                <w:lang w:val="uk-UA"/>
              </w:rPr>
              <w:t>ДК 021:2015-</w:t>
            </w:r>
            <w:r w:rsidRPr="00384ADD">
              <w:rPr>
                <w:rFonts w:ascii="Times New Roman" w:hAnsi="Times New Roman"/>
                <w:lang w:val="uk-UA"/>
              </w:rPr>
              <w:t>22410000-7  марки</w:t>
            </w:r>
          </w:p>
        </w:tc>
        <w:tc>
          <w:tcPr>
            <w:tcW w:w="900" w:type="dxa"/>
          </w:tcPr>
          <w:p w:rsidR="00947798" w:rsidRPr="00384ADD" w:rsidRDefault="00947798" w:rsidP="00FA4794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2210</w:t>
            </w:r>
          </w:p>
        </w:tc>
        <w:tc>
          <w:tcPr>
            <w:tcW w:w="2018" w:type="dxa"/>
          </w:tcPr>
          <w:p w:rsidR="00947798" w:rsidRPr="00384ADD" w:rsidRDefault="00947798" w:rsidP="00F96D72">
            <w:pPr>
              <w:ind w:right="-10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2960,00 (Дві тисячі дев’ятсот шістдесят грн..)    з ПДВ</w:t>
            </w:r>
          </w:p>
          <w:p w:rsidR="00947798" w:rsidRPr="00384ADD" w:rsidRDefault="00947798" w:rsidP="00F96D72">
            <w:pPr>
              <w:ind w:right="-10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947798" w:rsidRPr="00384ADD" w:rsidRDefault="00947798" w:rsidP="008949D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Допорогова </w:t>
            </w:r>
          </w:p>
        </w:tc>
        <w:tc>
          <w:tcPr>
            <w:tcW w:w="1310" w:type="dxa"/>
          </w:tcPr>
          <w:p w:rsidR="00947798" w:rsidRPr="00384ADD" w:rsidRDefault="00947798" w:rsidP="008949D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Протягом  року </w:t>
            </w:r>
          </w:p>
        </w:tc>
        <w:tc>
          <w:tcPr>
            <w:tcW w:w="936" w:type="dxa"/>
            <w:gridSpan w:val="2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47798" w:rsidRPr="00384ADD" w:rsidTr="00544AD6">
        <w:tc>
          <w:tcPr>
            <w:tcW w:w="1800" w:type="dxa"/>
            <w:tcBorders>
              <w:right w:val="single" w:sz="4" w:space="0" w:color="auto"/>
            </w:tcBorders>
          </w:tcPr>
          <w:p w:rsidR="00947798" w:rsidRPr="00384ADD" w:rsidRDefault="00947798" w:rsidP="00DB6D1A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lang w:val="uk-UA"/>
              </w:rPr>
              <w:t>Пакети для сміття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947798" w:rsidRPr="00384ADD" w:rsidRDefault="00947798" w:rsidP="00DB6D1A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bCs/>
                <w:lang w:val="uk-UA"/>
              </w:rPr>
              <w:t>ДК 021:2015-</w:t>
            </w:r>
            <w:r w:rsidRPr="00384ADD">
              <w:rPr>
                <w:rFonts w:ascii="Times New Roman" w:hAnsi="Times New Roman"/>
                <w:lang w:val="uk-UA"/>
              </w:rPr>
              <w:t>18930000-7 Мішки і пакети</w:t>
            </w:r>
          </w:p>
        </w:tc>
        <w:tc>
          <w:tcPr>
            <w:tcW w:w="900" w:type="dxa"/>
          </w:tcPr>
          <w:p w:rsidR="00947798" w:rsidRPr="00384ADD" w:rsidRDefault="00947798" w:rsidP="00DB6D1A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2210</w:t>
            </w:r>
          </w:p>
        </w:tc>
        <w:tc>
          <w:tcPr>
            <w:tcW w:w="2018" w:type="dxa"/>
          </w:tcPr>
          <w:p w:rsidR="00947798" w:rsidRPr="00384ADD" w:rsidRDefault="00947798" w:rsidP="00DB6D1A">
            <w:pPr>
              <w:ind w:right="-10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2000,00(Дві тисячі грн..) з ПДВ</w:t>
            </w:r>
          </w:p>
        </w:tc>
        <w:tc>
          <w:tcPr>
            <w:tcW w:w="992" w:type="dxa"/>
          </w:tcPr>
          <w:p w:rsidR="00947798" w:rsidRPr="00384ADD" w:rsidRDefault="00947798" w:rsidP="008949D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Допорогова </w:t>
            </w:r>
          </w:p>
        </w:tc>
        <w:tc>
          <w:tcPr>
            <w:tcW w:w="1310" w:type="dxa"/>
          </w:tcPr>
          <w:p w:rsidR="00947798" w:rsidRPr="00384ADD" w:rsidRDefault="00947798" w:rsidP="008949D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Протягом  року </w:t>
            </w:r>
          </w:p>
        </w:tc>
        <w:tc>
          <w:tcPr>
            <w:tcW w:w="936" w:type="dxa"/>
            <w:gridSpan w:val="2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47798" w:rsidRPr="00384ADD" w:rsidTr="00544AD6">
        <w:tc>
          <w:tcPr>
            <w:tcW w:w="1800" w:type="dxa"/>
            <w:tcBorders>
              <w:right w:val="single" w:sz="4" w:space="0" w:color="auto"/>
            </w:tcBorders>
          </w:tcPr>
          <w:p w:rsidR="00947798" w:rsidRPr="00384ADD" w:rsidRDefault="00947798" w:rsidP="002C5172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lang w:val="uk-UA"/>
              </w:rPr>
              <w:t>Файли ,лотки вертикальні, кухонні губкт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947798" w:rsidRPr="00384ADD" w:rsidRDefault="00947798" w:rsidP="008D0F0C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bCs/>
                <w:lang w:val="uk-UA"/>
              </w:rPr>
              <w:t>ДК 021:2015-</w:t>
            </w:r>
            <w:r w:rsidRPr="00384ADD">
              <w:rPr>
                <w:rFonts w:ascii="Times New Roman" w:hAnsi="Times New Roman"/>
                <w:lang w:val="uk-UA"/>
              </w:rPr>
              <w:t>19520000-7 Пласмасові вироби</w:t>
            </w:r>
          </w:p>
        </w:tc>
        <w:tc>
          <w:tcPr>
            <w:tcW w:w="900" w:type="dxa"/>
          </w:tcPr>
          <w:p w:rsidR="00947798" w:rsidRPr="00384ADD" w:rsidRDefault="00947798" w:rsidP="00FA4794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2210</w:t>
            </w:r>
          </w:p>
        </w:tc>
        <w:tc>
          <w:tcPr>
            <w:tcW w:w="2018" w:type="dxa"/>
          </w:tcPr>
          <w:p w:rsidR="00947798" w:rsidRPr="00384ADD" w:rsidRDefault="00947798" w:rsidP="00F96D72">
            <w:pPr>
              <w:ind w:right="-10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650,00 (Шістсот п’ятдесят грн.) з ПДВ</w:t>
            </w:r>
          </w:p>
        </w:tc>
        <w:tc>
          <w:tcPr>
            <w:tcW w:w="992" w:type="dxa"/>
          </w:tcPr>
          <w:p w:rsidR="00947798" w:rsidRPr="00384ADD" w:rsidRDefault="00947798" w:rsidP="008949D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Допорогова </w:t>
            </w:r>
          </w:p>
        </w:tc>
        <w:tc>
          <w:tcPr>
            <w:tcW w:w="1310" w:type="dxa"/>
          </w:tcPr>
          <w:p w:rsidR="00947798" w:rsidRPr="00384ADD" w:rsidRDefault="00947798" w:rsidP="008949D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Протягом  року </w:t>
            </w:r>
          </w:p>
        </w:tc>
        <w:tc>
          <w:tcPr>
            <w:tcW w:w="936" w:type="dxa"/>
            <w:gridSpan w:val="2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47798" w:rsidRPr="00384ADD" w:rsidTr="00544AD6">
        <w:tc>
          <w:tcPr>
            <w:tcW w:w="1800" w:type="dxa"/>
            <w:tcBorders>
              <w:right w:val="single" w:sz="4" w:space="0" w:color="auto"/>
            </w:tcBorders>
          </w:tcPr>
          <w:p w:rsidR="00947798" w:rsidRPr="00384ADD" w:rsidRDefault="00947798" w:rsidP="002C5172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lang w:val="uk-UA"/>
              </w:rPr>
              <w:t>Засіб КЗІ "SecureToken-337K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947798" w:rsidRPr="00384ADD" w:rsidRDefault="00947798" w:rsidP="008D0F0C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bCs/>
                <w:lang w:val="uk-UA"/>
              </w:rPr>
              <w:t>ДК 021:2015-</w:t>
            </w:r>
            <w:r w:rsidRPr="00384ADD">
              <w:rPr>
                <w:rFonts w:ascii="Times New Roman" w:hAnsi="Times New Roman"/>
                <w:lang w:val="uk-UA"/>
              </w:rPr>
              <w:t xml:space="preserve">30140000-2 Лічильна та обчислювальна технiка </w:t>
            </w:r>
          </w:p>
        </w:tc>
        <w:tc>
          <w:tcPr>
            <w:tcW w:w="900" w:type="dxa"/>
          </w:tcPr>
          <w:p w:rsidR="00947798" w:rsidRPr="00384ADD" w:rsidRDefault="00947798" w:rsidP="00FA4794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2210</w:t>
            </w:r>
          </w:p>
        </w:tc>
        <w:tc>
          <w:tcPr>
            <w:tcW w:w="2018" w:type="dxa"/>
          </w:tcPr>
          <w:p w:rsidR="00947798" w:rsidRPr="00384ADD" w:rsidRDefault="00947798" w:rsidP="00F96D72">
            <w:pPr>
              <w:ind w:right="-10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1000,00 (Одна тисяча грн.) з ПДВ</w:t>
            </w:r>
          </w:p>
        </w:tc>
        <w:tc>
          <w:tcPr>
            <w:tcW w:w="992" w:type="dxa"/>
          </w:tcPr>
          <w:p w:rsidR="00947798" w:rsidRPr="00384ADD" w:rsidRDefault="00947798" w:rsidP="008949D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Допорогова </w:t>
            </w:r>
          </w:p>
        </w:tc>
        <w:tc>
          <w:tcPr>
            <w:tcW w:w="1310" w:type="dxa"/>
          </w:tcPr>
          <w:p w:rsidR="00947798" w:rsidRPr="00384ADD" w:rsidRDefault="00947798" w:rsidP="008949D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Протягом  року </w:t>
            </w:r>
          </w:p>
        </w:tc>
        <w:tc>
          <w:tcPr>
            <w:tcW w:w="936" w:type="dxa"/>
            <w:gridSpan w:val="2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47798" w:rsidRPr="00384ADD" w:rsidTr="00544AD6">
        <w:tc>
          <w:tcPr>
            <w:tcW w:w="1800" w:type="dxa"/>
            <w:tcBorders>
              <w:right w:val="single" w:sz="4" w:space="0" w:color="auto"/>
            </w:tcBorders>
          </w:tcPr>
          <w:p w:rsidR="00947798" w:rsidRPr="00384ADD" w:rsidRDefault="00947798" w:rsidP="002C5172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lang w:val="uk-UA"/>
              </w:rPr>
              <w:t>Стільці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947798" w:rsidRPr="00384ADD" w:rsidRDefault="00947798" w:rsidP="008D0F0C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bCs/>
                <w:lang w:val="uk-UA"/>
              </w:rPr>
              <w:t>ДК 021:2015-</w:t>
            </w:r>
            <w:r w:rsidRPr="00384ADD">
              <w:rPr>
                <w:rFonts w:ascii="Times New Roman" w:hAnsi="Times New Roman"/>
                <w:lang w:val="uk-UA"/>
              </w:rPr>
              <w:t>39110000-6 Сидіння, стільці та супутні вироби і частини</w:t>
            </w:r>
          </w:p>
        </w:tc>
        <w:tc>
          <w:tcPr>
            <w:tcW w:w="900" w:type="dxa"/>
          </w:tcPr>
          <w:p w:rsidR="00947798" w:rsidRPr="00384ADD" w:rsidRDefault="00947798" w:rsidP="00FA4794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2210</w:t>
            </w:r>
          </w:p>
        </w:tc>
        <w:tc>
          <w:tcPr>
            <w:tcW w:w="2018" w:type="dxa"/>
          </w:tcPr>
          <w:p w:rsidR="00947798" w:rsidRPr="00384ADD" w:rsidRDefault="00947798" w:rsidP="00F96D72">
            <w:pPr>
              <w:ind w:right="-10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11050,00 (Одинад-цять тисяч п’ят-десят  грн) з ПДВ</w:t>
            </w:r>
          </w:p>
        </w:tc>
        <w:tc>
          <w:tcPr>
            <w:tcW w:w="992" w:type="dxa"/>
          </w:tcPr>
          <w:p w:rsidR="00947798" w:rsidRPr="00384ADD" w:rsidRDefault="00947798" w:rsidP="008949D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Допорогова </w:t>
            </w:r>
          </w:p>
        </w:tc>
        <w:tc>
          <w:tcPr>
            <w:tcW w:w="1310" w:type="dxa"/>
          </w:tcPr>
          <w:p w:rsidR="00947798" w:rsidRPr="00384ADD" w:rsidRDefault="00947798" w:rsidP="008949D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Протягом  року </w:t>
            </w:r>
          </w:p>
        </w:tc>
        <w:tc>
          <w:tcPr>
            <w:tcW w:w="936" w:type="dxa"/>
            <w:gridSpan w:val="2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47798" w:rsidRPr="00384ADD" w:rsidTr="00544AD6">
        <w:tc>
          <w:tcPr>
            <w:tcW w:w="1800" w:type="dxa"/>
            <w:tcBorders>
              <w:right w:val="single" w:sz="4" w:space="0" w:color="auto"/>
            </w:tcBorders>
          </w:tcPr>
          <w:p w:rsidR="00947798" w:rsidRPr="00384ADD" w:rsidRDefault="00947798" w:rsidP="002C5172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lang w:val="uk-UA"/>
              </w:rPr>
              <w:t>Столи, полки, тумбочки, шафи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947798" w:rsidRPr="00384ADD" w:rsidRDefault="00947798" w:rsidP="008D0F0C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bCs/>
                <w:lang w:val="uk-UA"/>
              </w:rPr>
              <w:t>ДК 021:2015-</w:t>
            </w:r>
            <w:r w:rsidRPr="00384ADD">
              <w:rPr>
                <w:rFonts w:ascii="Times New Roman" w:hAnsi="Times New Roman"/>
                <w:lang w:val="uk-UA"/>
              </w:rPr>
              <w:t>39130000</w:t>
            </w:r>
            <w:r w:rsidRPr="00384ADD">
              <w:rPr>
                <w:rFonts w:ascii="Times New Roman" w:hAnsi="Times New Roman"/>
              </w:rPr>
              <w:t xml:space="preserve"> </w:t>
            </w:r>
            <w:r w:rsidRPr="00384ADD">
              <w:rPr>
                <w:rFonts w:ascii="Times New Roman" w:hAnsi="Times New Roman"/>
                <w:lang w:val="uk-UA"/>
              </w:rPr>
              <w:t xml:space="preserve">Офісні меблі </w:t>
            </w:r>
          </w:p>
        </w:tc>
        <w:tc>
          <w:tcPr>
            <w:tcW w:w="900" w:type="dxa"/>
          </w:tcPr>
          <w:p w:rsidR="00947798" w:rsidRPr="00384ADD" w:rsidRDefault="00947798" w:rsidP="00FA4794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2210</w:t>
            </w:r>
          </w:p>
        </w:tc>
        <w:tc>
          <w:tcPr>
            <w:tcW w:w="2018" w:type="dxa"/>
          </w:tcPr>
          <w:p w:rsidR="00947798" w:rsidRPr="00384ADD" w:rsidRDefault="00947798" w:rsidP="00F96D72">
            <w:pPr>
              <w:ind w:right="-10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3950,00 (три тисячі дев’ятсот п’ятдесят грн.  )   з ПДВ</w:t>
            </w:r>
          </w:p>
        </w:tc>
        <w:tc>
          <w:tcPr>
            <w:tcW w:w="992" w:type="dxa"/>
          </w:tcPr>
          <w:p w:rsidR="00947798" w:rsidRPr="00384ADD" w:rsidRDefault="00947798" w:rsidP="008949D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Допорогова </w:t>
            </w:r>
          </w:p>
        </w:tc>
        <w:tc>
          <w:tcPr>
            <w:tcW w:w="1310" w:type="dxa"/>
          </w:tcPr>
          <w:p w:rsidR="00947798" w:rsidRPr="00384ADD" w:rsidRDefault="00947798" w:rsidP="008949D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Протягом  року </w:t>
            </w:r>
          </w:p>
        </w:tc>
        <w:tc>
          <w:tcPr>
            <w:tcW w:w="936" w:type="dxa"/>
            <w:gridSpan w:val="2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47798" w:rsidRPr="00384ADD" w:rsidTr="00544AD6">
        <w:tc>
          <w:tcPr>
            <w:tcW w:w="1800" w:type="dxa"/>
            <w:tcBorders>
              <w:right w:val="single" w:sz="4" w:space="0" w:color="auto"/>
            </w:tcBorders>
          </w:tcPr>
          <w:p w:rsidR="00947798" w:rsidRPr="00384ADD" w:rsidRDefault="00947798" w:rsidP="002C5172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lang w:val="uk-UA"/>
              </w:rPr>
              <w:t xml:space="preserve">Швидкозшивач 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947798" w:rsidRPr="00384ADD" w:rsidRDefault="00947798" w:rsidP="008D0F0C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bCs/>
                <w:lang w:val="uk-UA"/>
              </w:rPr>
              <w:t>ДК 021:2015-</w:t>
            </w:r>
            <w:r w:rsidRPr="00384ADD">
              <w:rPr>
                <w:rFonts w:ascii="Times New Roman" w:hAnsi="Times New Roman"/>
                <w:lang w:val="uk-UA"/>
              </w:rPr>
              <w:t>22850000-3 Швидкозшивачі та супутнє приладдя</w:t>
            </w:r>
          </w:p>
        </w:tc>
        <w:tc>
          <w:tcPr>
            <w:tcW w:w="900" w:type="dxa"/>
          </w:tcPr>
          <w:p w:rsidR="00947798" w:rsidRPr="00384ADD" w:rsidRDefault="00947798" w:rsidP="00FA4794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2210</w:t>
            </w:r>
          </w:p>
        </w:tc>
        <w:tc>
          <w:tcPr>
            <w:tcW w:w="2018" w:type="dxa"/>
          </w:tcPr>
          <w:p w:rsidR="00947798" w:rsidRPr="00384ADD" w:rsidRDefault="00947798" w:rsidP="00F96D72">
            <w:pPr>
              <w:ind w:right="-10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2500,00 (Дві тисячі п’ятсот  грн) з ПДВ</w:t>
            </w:r>
          </w:p>
        </w:tc>
        <w:tc>
          <w:tcPr>
            <w:tcW w:w="992" w:type="dxa"/>
          </w:tcPr>
          <w:p w:rsidR="00947798" w:rsidRPr="00384ADD" w:rsidRDefault="00947798" w:rsidP="008949D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Допорогова </w:t>
            </w:r>
          </w:p>
        </w:tc>
        <w:tc>
          <w:tcPr>
            <w:tcW w:w="1310" w:type="dxa"/>
          </w:tcPr>
          <w:p w:rsidR="00947798" w:rsidRPr="00384ADD" w:rsidRDefault="00947798" w:rsidP="008949D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Протягом  року </w:t>
            </w:r>
          </w:p>
        </w:tc>
        <w:tc>
          <w:tcPr>
            <w:tcW w:w="936" w:type="dxa"/>
            <w:gridSpan w:val="2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47798" w:rsidRPr="00384ADD" w:rsidTr="00544AD6">
        <w:tc>
          <w:tcPr>
            <w:tcW w:w="1800" w:type="dxa"/>
            <w:tcBorders>
              <w:right w:val="single" w:sz="4" w:space="0" w:color="auto"/>
            </w:tcBorders>
          </w:tcPr>
          <w:p w:rsidR="00947798" w:rsidRPr="00384ADD" w:rsidRDefault="00947798" w:rsidP="002C5172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lang w:val="uk-UA"/>
              </w:rPr>
              <w:t>Тонери для ла-зерних принте-рів/факсів, стріч-ки, катриджі,-фотобарабани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947798" w:rsidRPr="00384ADD" w:rsidRDefault="00947798" w:rsidP="002C5172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bCs/>
                <w:lang w:val="uk-UA"/>
              </w:rPr>
              <w:t>ДК 021:2015-</w:t>
            </w:r>
            <w:r w:rsidRPr="00384ADD">
              <w:rPr>
                <w:rFonts w:ascii="Times New Roman" w:hAnsi="Times New Roman"/>
                <w:lang w:val="uk-UA"/>
              </w:rPr>
              <w:t>30120000-6 Фотокопіювальні та поліграфічне обладнання для офсетного друку</w:t>
            </w:r>
          </w:p>
        </w:tc>
        <w:tc>
          <w:tcPr>
            <w:tcW w:w="900" w:type="dxa"/>
          </w:tcPr>
          <w:p w:rsidR="00947798" w:rsidRPr="00384ADD" w:rsidRDefault="00947798" w:rsidP="00FA4794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2210</w:t>
            </w:r>
          </w:p>
        </w:tc>
        <w:tc>
          <w:tcPr>
            <w:tcW w:w="2018" w:type="dxa"/>
          </w:tcPr>
          <w:p w:rsidR="00947798" w:rsidRPr="00384ADD" w:rsidRDefault="00947798" w:rsidP="00F96D72">
            <w:pPr>
              <w:ind w:right="-10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29000,00 (Двадцять девять тисяч грн..)            з ПДВ</w:t>
            </w:r>
          </w:p>
        </w:tc>
        <w:tc>
          <w:tcPr>
            <w:tcW w:w="992" w:type="dxa"/>
          </w:tcPr>
          <w:p w:rsidR="00947798" w:rsidRPr="00384ADD" w:rsidRDefault="00947798" w:rsidP="008949D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Допорогова </w:t>
            </w:r>
          </w:p>
        </w:tc>
        <w:tc>
          <w:tcPr>
            <w:tcW w:w="1310" w:type="dxa"/>
          </w:tcPr>
          <w:p w:rsidR="00947798" w:rsidRPr="00384ADD" w:rsidRDefault="00947798" w:rsidP="008949D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Протягом  року </w:t>
            </w:r>
          </w:p>
        </w:tc>
        <w:tc>
          <w:tcPr>
            <w:tcW w:w="936" w:type="dxa"/>
            <w:gridSpan w:val="2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47798" w:rsidRPr="00384ADD" w:rsidTr="00544AD6">
        <w:tc>
          <w:tcPr>
            <w:tcW w:w="1800" w:type="dxa"/>
            <w:tcBorders>
              <w:right w:val="single" w:sz="4" w:space="0" w:color="auto"/>
            </w:tcBorders>
          </w:tcPr>
          <w:p w:rsidR="00947798" w:rsidRPr="00384ADD" w:rsidRDefault="00947798" w:rsidP="002C5172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lang w:val="uk-UA"/>
              </w:rPr>
              <w:t>Блок безпере-бійного живлен-ня,  модуль па-м’яті, жорсткий диск,  флеш-накопичувач)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947798" w:rsidRPr="00384ADD" w:rsidRDefault="00947798" w:rsidP="002C5172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bCs/>
                <w:lang w:val="uk-UA"/>
              </w:rPr>
              <w:t>ДК 021:2015-</w:t>
            </w:r>
            <w:r w:rsidRPr="00384ADD">
              <w:rPr>
                <w:rFonts w:ascii="Times New Roman" w:hAnsi="Times New Roman"/>
                <w:lang w:val="uk-UA"/>
              </w:rPr>
              <w:t xml:space="preserve">30230000-0 Компютерне обладнання </w:t>
            </w:r>
          </w:p>
        </w:tc>
        <w:tc>
          <w:tcPr>
            <w:tcW w:w="900" w:type="dxa"/>
          </w:tcPr>
          <w:p w:rsidR="00947798" w:rsidRPr="00384ADD" w:rsidRDefault="00947798" w:rsidP="00FA4794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2210</w:t>
            </w:r>
          </w:p>
        </w:tc>
        <w:tc>
          <w:tcPr>
            <w:tcW w:w="2018" w:type="dxa"/>
          </w:tcPr>
          <w:p w:rsidR="00947798" w:rsidRPr="00384ADD" w:rsidRDefault="00947798" w:rsidP="00F96D72">
            <w:pPr>
              <w:ind w:right="-10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11000,00(Одинадцять тисячгрн.)                 з ПДВ</w:t>
            </w:r>
          </w:p>
        </w:tc>
        <w:tc>
          <w:tcPr>
            <w:tcW w:w="992" w:type="dxa"/>
          </w:tcPr>
          <w:p w:rsidR="00947798" w:rsidRPr="00384ADD" w:rsidRDefault="00947798" w:rsidP="008949D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Допорогова </w:t>
            </w:r>
          </w:p>
        </w:tc>
        <w:tc>
          <w:tcPr>
            <w:tcW w:w="1310" w:type="dxa"/>
          </w:tcPr>
          <w:p w:rsidR="00947798" w:rsidRPr="00384ADD" w:rsidRDefault="00947798" w:rsidP="008949D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Протягом  року </w:t>
            </w:r>
          </w:p>
        </w:tc>
        <w:tc>
          <w:tcPr>
            <w:tcW w:w="936" w:type="dxa"/>
            <w:gridSpan w:val="2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47798" w:rsidRPr="00384ADD" w:rsidTr="00544AD6">
        <w:tc>
          <w:tcPr>
            <w:tcW w:w="1800" w:type="dxa"/>
            <w:tcBorders>
              <w:right w:val="single" w:sz="4" w:space="0" w:color="auto"/>
            </w:tcBorders>
          </w:tcPr>
          <w:p w:rsidR="00947798" w:rsidRPr="00384ADD" w:rsidRDefault="00947798" w:rsidP="000874D3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lang w:val="uk-UA"/>
              </w:rPr>
              <w:t>Скотч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947798" w:rsidRPr="00384ADD" w:rsidRDefault="00947798" w:rsidP="000874D3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bCs/>
                <w:lang w:val="uk-UA"/>
              </w:rPr>
              <w:t>ДК 021:2015-</w:t>
            </w:r>
            <w:r w:rsidRPr="00384ADD">
              <w:rPr>
                <w:rFonts w:ascii="Times New Roman" w:hAnsi="Times New Roman"/>
                <w:lang w:val="uk-UA"/>
              </w:rPr>
              <w:t>44420000-0 Будівельні товари</w:t>
            </w:r>
          </w:p>
        </w:tc>
        <w:tc>
          <w:tcPr>
            <w:tcW w:w="900" w:type="dxa"/>
          </w:tcPr>
          <w:p w:rsidR="00947798" w:rsidRPr="00384ADD" w:rsidRDefault="00947798" w:rsidP="00FA4794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2210</w:t>
            </w:r>
          </w:p>
        </w:tc>
        <w:tc>
          <w:tcPr>
            <w:tcW w:w="2018" w:type="dxa"/>
          </w:tcPr>
          <w:p w:rsidR="00947798" w:rsidRPr="00384ADD" w:rsidRDefault="00947798" w:rsidP="00F96D72">
            <w:pPr>
              <w:ind w:right="-10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240,00(Двісті сорок грн..00 коп)  з ПДВ</w:t>
            </w:r>
          </w:p>
        </w:tc>
        <w:tc>
          <w:tcPr>
            <w:tcW w:w="992" w:type="dxa"/>
          </w:tcPr>
          <w:p w:rsidR="00947798" w:rsidRPr="00384ADD" w:rsidRDefault="00947798" w:rsidP="008949D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Допорогова </w:t>
            </w:r>
          </w:p>
        </w:tc>
        <w:tc>
          <w:tcPr>
            <w:tcW w:w="1310" w:type="dxa"/>
          </w:tcPr>
          <w:p w:rsidR="00947798" w:rsidRPr="00384ADD" w:rsidRDefault="00947798" w:rsidP="008949D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Протягом  року </w:t>
            </w:r>
          </w:p>
        </w:tc>
        <w:tc>
          <w:tcPr>
            <w:tcW w:w="936" w:type="dxa"/>
            <w:gridSpan w:val="2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47798" w:rsidRPr="00384ADD" w:rsidTr="00544AD6">
        <w:tc>
          <w:tcPr>
            <w:tcW w:w="1800" w:type="dxa"/>
            <w:tcBorders>
              <w:right w:val="single" w:sz="4" w:space="0" w:color="auto"/>
            </w:tcBorders>
          </w:tcPr>
          <w:p w:rsidR="00947798" w:rsidRPr="00384ADD" w:rsidRDefault="00947798" w:rsidP="002C5172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lang w:val="uk-UA"/>
              </w:rPr>
              <w:t xml:space="preserve"> Ел.живлення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947798" w:rsidRPr="00384ADD" w:rsidRDefault="00947798" w:rsidP="002C5172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bCs/>
                <w:lang w:val="uk-UA"/>
              </w:rPr>
              <w:t>ДК 021:2015-</w:t>
            </w:r>
            <w:r w:rsidRPr="00384ADD">
              <w:rPr>
                <w:rFonts w:ascii="Times New Roman" w:hAnsi="Times New Roman"/>
                <w:lang w:val="uk-UA"/>
              </w:rPr>
              <w:t>31430000-9 Електричні акамулятори</w:t>
            </w:r>
          </w:p>
        </w:tc>
        <w:tc>
          <w:tcPr>
            <w:tcW w:w="900" w:type="dxa"/>
          </w:tcPr>
          <w:p w:rsidR="00947798" w:rsidRPr="00384ADD" w:rsidRDefault="00947798" w:rsidP="00FA4794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2210</w:t>
            </w:r>
          </w:p>
        </w:tc>
        <w:tc>
          <w:tcPr>
            <w:tcW w:w="2018" w:type="dxa"/>
          </w:tcPr>
          <w:p w:rsidR="00947798" w:rsidRPr="00384ADD" w:rsidRDefault="00947798" w:rsidP="00F96D72">
            <w:pPr>
              <w:ind w:right="-10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400,00 (Чотириста грн. 00 коп) з ПДВ</w:t>
            </w:r>
          </w:p>
        </w:tc>
        <w:tc>
          <w:tcPr>
            <w:tcW w:w="992" w:type="dxa"/>
          </w:tcPr>
          <w:p w:rsidR="00947798" w:rsidRPr="00384ADD" w:rsidRDefault="00947798" w:rsidP="008949D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Допорогова </w:t>
            </w:r>
          </w:p>
        </w:tc>
        <w:tc>
          <w:tcPr>
            <w:tcW w:w="1310" w:type="dxa"/>
          </w:tcPr>
          <w:p w:rsidR="00947798" w:rsidRPr="00384ADD" w:rsidRDefault="00947798" w:rsidP="008949D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Протягом  року </w:t>
            </w:r>
          </w:p>
        </w:tc>
        <w:tc>
          <w:tcPr>
            <w:tcW w:w="936" w:type="dxa"/>
            <w:gridSpan w:val="2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47798" w:rsidRPr="00384ADD" w:rsidTr="00544AD6">
        <w:tc>
          <w:tcPr>
            <w:tcW w:w="1800" w:type="dxa"/>
            <w:tcBorders>
              <w:right w:val="single" w:sz="4" w:space="0" w:color="auto"/>
            </w:tcBorders>
          </w:tcPr>
          <w:p w:rsidR="00947798" w:rsidRPr="00384ADD" w:rsidRDefault="00947798" w:rsidP="002C5172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lang w:val="uk-UA"/>
              </w:rPr>
              <w:t>Рукавички латексні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947798" w:rsidRPr="00384ADD" w:rsidRDefault="00947798" w:rsidP="002C5172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bCs/>
                <w:lang w:val="uk-UA"/>
              </w:rPr>
              <w:t>ДК 021:2015-</w:t>
            </w:r>
            <w:r w:rsidRPr="00384ADD">
              <w:rPr>
                <w:rFonts w:ascii="Times New Roman" w:hAnsi="Times New Roman"/>
                <w:lang w:val="uk-UA"/>
              </w:rPr>
              <w:t xml:space="preserve">18140000-2  Аксесуари до робочого одягу </w:t>
            </w:r>
          </w:p>
        </w:tc>
        <w:tc>
          <w:tcPr>
            <w:tcW w:w="900" w:type="dxa"/>
          </w:tcPr>
          <w:p w:rsidR="00947798" w:rsidRPr="00384ADD" w:rsidRDefault="00947798" w:rsidP="00FA4794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2210</w:t>
            </w:r>
          </w:p>
        </w:tc>
        <w:tc>
          <w:tcPr>
            <w:tcW w:w="2018" w:type="dxa"/>
          </w:tcPr>
          <w:p w:rsidR="00947798" w:rsidRPr="00384ADD" w:rsidRDefault="00947798" w:rsidP="00F96D72">
            <w:pPr>
              <w:ind w:right="-10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200,00 (Двісті грн. 00 коп.) з ПДВ</w:t>
            </w:r>
          </w:p>
        </w:tc>
        <w:tc>
          <w:tcPr>
            <w:tcW w:w="992" w:type="dxa"/>
          </w:tcPr>
          <w:p w:rsidR="00947798" w:rsidRPr="00384ADD" w:rsidRDefault="00947798" w:rsidP="008949D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Допорогова </w:t>
            </w:r>
          </w:p>
        </w:tc>
        <w:tc>
          <w:tcPr>
            <w:tcW w:w="1310" w:type="dxa"/>
          </w:tcPr>
          <w:p w:rsidR="00947798" w:rsidRPr="00384ADD" w:rsidRDefault="00947798" w:rsidP="008949D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Протягом  року </w:t>
            </w:r>
          </w:p>
        </w:tc>
        <w:tc>
          <w:tcPr>
            <w:tcW w:w="936" w:type="dxa"/>
            <w:gridSpan w:val="2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47798" w:rsidRPr="00384ADD" w:rsidTr="00544AD6">
        <w:tc>
          <w:tcPr>
            <w:tcW w:w="1800" w:type="dxa"/>
            <w:tcBorders>
              <w:right w:val="single" w:sz="4" w:space="0" w:color="auto"/>
            </w:tcBorders>
          </w:tcPr>
          <w:p w:rsidR="00947798" w:rsidRPr="00384ADD" w:rsidRDefault="00947798" w:rsidP="002C5172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lang w:val="uk-UA"/>
              </w:rPr>
              <w:t>Питна вода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947798" w:rsidRPr="00384ADD" w:rsidRDefault="00947798" w:rsidP="002C5172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bCs/>
                <w:lang w:val="uk-UA"/>
              </w:rPr>
              <w:t>ДК 021:2015-</w:t>
            </w:r>
            <w:r w:rsidRPr="00384ADD">
              <w:rPr>
                <w:rFonts w:ascii="Times New Roman" w:hAnsi="Times New Roman"/>
                <w:lang w:val="uk-UA"/>
              </w:rPr>
              <w:t>41110000-3 Питна вода</w:t>
            </w:r>
          </w:p>
        </w:tc>
        <w:tc>
          <w:tcPr>
            <w:tcW w:w="900" w:type="dxa"/>
          </w:tcPr>
          <w:p w:rsidR="00947798" w:rsidRPr="00384ADD" w:rsidRDefault="00947798" w:rsidP="00FA4794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2210</w:t>
            </w:r>
          </w:p>
        </w:tc>
        <w:tc>
          <w:tcPr>
            <w:tcW w:w="2018" w:type="dxa"/>
          </w:tcPr>
          <w:p w:rsidR="00947798" w:rsidRPr="00384ADD" w:rsidRDefault="00947798" w:rsidP="00F96D72">
            <w:pPr>
              <w:ind w:right="-10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3900,00 (Три тисячі дев’ятсот грн.00 коп) з ПДВ</w:t>
            </w:r>
          </w:p>
        </w:tc>
        <w:tc>
          <w:tcPr>
            <w:tcW w:w="992" w:type="dxa"/>
          </w:tcPr>
          <w:p w:rsidR="00947798" w:rsidRPr="00384ADD" w:rsidRDefault="00947798" w:rsidP="008949D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Допорогова </w:t>
            </w:r>
          </w:p>
        </w:tc>
        <w:tc>
          <w:tcPr>
            <w:tcW w:w="1310" w:type="dxa"/>
          </w:tcPr>
          <w:p w:rsidR="00947798" w:rsidRPr="00384ADD" w:rsidRDefault="00947798" w:rsidP="008949D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Протягом  року </w:t>
            </w:r>
          </w:p>
        </w:tc>
        <w:tc>
          <w:tcPr>
            <w:tcW w:w="936" w:type="dxa"/>
            <w:gridSpan w:val="2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47798" w:rsidRPr="00384ADD" w:rsidTr="00544AD6">
        <w:tc>
          <w:tcPr>
            <w:tcW w:w="1800" w:type="dxa"/>
            <w:tcBorders>
              <w:right w:val="single" w:sz="4" w:space="0" w:color="auto"/>
            </w:tcBorders>
          </w:tcPr>
          <w:p w:rsidR="00947798" w:rsidRPr="00384ADD" w:rsidRDefault="00947798" w:rsidP="002C5172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lang w:val="uk-UA"/>
              </w:rPr>
              <w:t>Підписка газет і журналів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947798" w:rsidRPr="00384ADD" w:rsidRDefault="00947798" w:rsidP="002C5172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bCs/>
                <w:lang w:val="uk-UA"/>
              </w:rPr>
              <w:t>ДК 021:2015-</w:t>
            </w:r>
            <w:r w:rsidRPr="00384ADD">
              <w:rPr>
                <w:rFonts w:ascii="Times New Roman" w:hAnsi="Times New Roman"/>
                <w:lang w:val="uk-UA"/>
              </w:rPr>
              <w:t>22210000-5  Газети та інші періодичні видання  і журнали</w:t>
            </w:r>
          </w:p>
        </w:tc>
        <w:tc>
          <w:tcPr>
            <w:tcW w:w="900" w:type="dxa"/>
          </w:tcPr>
          <w:p w:rsidR="00947798" w:rsidRPr="00384ADD" w:rsidRDefault="00947798" w:rsidP="00FA4794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2210</w:t>
            </w:r>
          </w:p>
        </w:tc>
        <w:tc>
          <w:tcPr>
            <w:tcW w:w="2018" w:type="dxa"/>
          </w:tcPr>
          <w:p w:rsidR="00947798" w:rsidRPr="00384ADD" w:rsidRDefault="00947798" w:rsidP="00F96D72">
            <w:pPr>
              <w:ind w:right="-10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11000,00 (Одинадцять тисяч грн. 00коп.) з ПДВ</w:t>
            </w:r>
          </w:p>
        </w:tc>
        <w:tc>
          <w:tcPr>
            <w:tcW w:w="992" w:type="dxa"/>
          </w:tcPr>
          <w:p w:rsidR="00947798" w:rsidRPr="00384ADD" w:rsidRDefault="00947798" w:rsidP="008949D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Допорогова </w:t>
            </w:r>
          </w:p>
        </w:tc>
        <w:tc>
          <w:tcPr>
            <w:tcW w:w="1310" w:type="dxa"/>
          </w:tcPr>
          <w:p w:rsidR="00947798" w:rsidRPr="00384ADD" w:rsidRDefault="00947798" w:rsidP="008949D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Протягом  року </w:t>
            </w:r>
          </w:p>
        </w:tc>
        <w:tc>
          <w:tcPr>
            <w:tcW w:w="936" w:type="dxa"/>
            <w:gridSpan w:val="2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47798" w:rsidRPr="00384ADD" w:rsidTr="00544AD6">
        <w:tc>
          <w:tcPr>
            <w:tcW w:w="1800" w:type="dxa"/>
            <w:tcBorders>
              <w:right w:val="single" w:sz="4" w:space="0" w:color="auto"/>
            </w:tcBorders>
          </w:tcPr>
          <w:p w:rsidR="00947798" w:rsidRPr="00384ADD" w:rsidRDefault="00947798" w:rsidP="002C5172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lang w:val="uk-UA"/>
              </w:rPr>
              <w:t>Лампочки, настільні світильники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947798" w:rsidRPr="00384ADD" w:rsidRDefault="00947798" w:rsidP="002C5172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bCs/>
                <w:lang w:val="uk-UA"/>
              </w:rPr>
              <w:t>ДК 021:2015-</w:t>
            </w:r>
            <w:r w:rsidRPr="00384ADD">
              <w:rPr>
                <w:rFonts w:ascii="Times New Roman" w:hAnsi="Times New Roman"/>
                <w:lang w:val="uk-UA"/>
              </w:rPr>
              <w:t xml:space="preserve">31510000-4 Електричні лампи розжарювання </w:t>
            </w:r>
          </w:p>
        </w:tc>
        <w:tc>
          <w:tcPr>
            <w:tcW w:w="900" w:type="dxa"/>
          </w:tcPr>
          <w:p w:rsidR="00947798" w:rsidRPr="00384ADD" w:rsidRDefault="00947798" w:rsidP="00FA4794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2210</w:t>
            </w:r>
          </w:p>
        </w:tc>
        <w:tc>
          <w:tcPr>
            <w:tcW w:w="2018" w:type="dxa"/>
          </w:tcPr>
          <w:p w:rsidR="00947798" w:rsidRPr="00384ADD" w:rsidRDefault="00947798" w:rsidP="00F96D72">
            <w:pPr>
              <w:ind w:right="-10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1000 (Одна тисячі грн. 00 коп) з ПДВ</w:t>
            </w:r>
          </w:p>
        </w:tc>
        <w:tc>
          <w:tcPr>
            <w:tcW w:w="992" w:type="dxa"/>
          </w:tcPr>
          <w:p w:rsidR="00947798" w:rsidRPr="00384ADD" w:rsidRDefault="00947798" w:rsidP="008949D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Допорогова </w:t>
            </w:r>
          </w:p>
        </w:tc>
        <w:tc>
          <w:tcPr>
            <w:tcW w:w="1310" w:type="dxa"/>
          </w:tcPr>
          <w:p w:rsidR="00947798" w:rsidRPr="00384ADD" w:rsidRDefault="00947798" w:rsidP="008949D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Протягом  року </w:t>
            </w:r>
          </w:p>
        </w:tc>
        <w:tc>
          <w:tcPr>
            <w:tcW w:w="936" w:type="dxa"/>
            <w:gridSpan w:val="2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47798" w:rsidRPr="00384ADD" w:rsidTr="00544AD6">
        <w:tc>
          <w:tcPr>
            <w:tcW w:w="1800" w:type="dxa"/>
            <w:tcBorders>
              <w:right w:val="single" w:sz="4" w:space="0" w:color="auto"/>
            </w:tcBorders>
          </w:tcPr>
          <w:p w:rsidR="00947798" w:rsidRPr="00384ADD" w:rsidRDefault="00947798" w:rsidP="00DB6D1A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lang w:val="uk-UA"/>
              </w:rPr>
              <w:t xml:space="preserve">Зошити 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947798" w:rsidRPr="00384ADD" w:rsidRDefault="00947798" w:rsidP="00DB6D1A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bCs/>
                <w:lang w:val="uk-UA"/>
              </w:rPr>
              <w:t>ДК 021:2015-</w:t>
            </w:r>
            <w:r w:rsidRPr="00384ADD">
              <w:rPr>
                <w:rFonts w:ascii="Times New Roman" w:hAnsi="Times New Roman"/>
                <w:lang w:val="uk-UA"/>
              </w:rPr>
              <w:t>22830000-7 зошити</w:t>
            </w:r>
          </w:p>
        </w:tc>
        <w:tc>
          <w:tcPr>
            <w:tcW w:w="900" w:type="dxa"/>
          </w:tcPr>
          <w:p w:rsidR="00947798" w:rsidRPr="00384ADD" w:rsidRDefault="00947798" w:rsidP="00DB6D1A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2210</w:t>
            </w:r>
          </w:p>
        </w:tc>
        <w:tc>
          <w:tcPr>
            <w:tcW w:w="2018" w:type="dxa"/>
          </w:tcPr>
          <w:p w:rsidR="00947798" w:rsidRPr="00384ADD" w:rsidRDefault="00947798" w:rsidP="00F96D72">
            <w:pPr>
              <w:ind w:right="-10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240,00 (Двісті сорок грн. 00 коп) з ПДВ</w:t>
            </w:r>
          </w:p>
        </w:tc>
        <w:tc>
          <w:tcPr>
            <w:tcW w:w="992" w:type="dxa"/>
          </w:tcPr>
          <w:p w:rsidR="00947798" w:rsidRPr="00384ADD" w:rsidRDefault="00947798" w:rsidP="008949D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Допорогова </w:t>
            </w:r>
          </w:p>
        </w:tc>
        <w:tc>
          <w:tcPr>
            <w:tcW w:w="1310" w:type="dxa"/>
          </w:tcPr>
          <w:p w:rsidR="00947798" w:rsidRPr="00384ADD" w:rsidRDefault="00947798" w:rsidP="008949D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Протягом  року </w:t>
            </w:r>
          </w:p>
        </w:tc>
        <w:tc>
          <w:tcPr>
            <w:tcW w:w="936" w:type="dxa"/>
            <w:gridSpan w:val="2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47798" w:rsidRPr="00384ADD" w:rsidTr="00544AD6">
        <w:tc>
          <w:tcPr>
            <w:tcW w:w="1800" w:type="dxa"/>
            <w:tcBorders>
              <w:right w:val="single" w:sz="4" w:space="0" w:color="auto"/>
            </w:tcBorders>
          </w:tcPr>
          <w:p w:rsidR="00947798" w:rsidRPr="00384ADD" w:rsidRDefault="00947798" w:rsidP="002C5172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lang w:val="uk-UA"/>
              </w:rPr>
              <w:t>Засоби для чищення,миючі засоби, праль-ний порошок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947798" w:rsidRPr="00384ADD" w:rsidRDefault="00947798" w:rsidP="002C5172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bCs/>
                <w:lang w:val="uk-UA"/>
              </w:rPr>
              <w:t>ДК 021:2015-</w:t>
            </w:r>
            <w:r w:rsidRPr="00384ADD">
              <w:rPr>
                <w:rFonts w:ascii="Times New Roman" w:hAnsi="Times New Roman"/>
                <w:lang w:val="uk-UA"/>
              </w:rPr>
              <w:t>39830000-9 Продукція для чищення.</w:t>
            </w:r>
          </w:p>
        </w:tc>
        <w:tc>
          <w:tcPr>
            <w:tcW w:w="900" w:type="dxa"/>
          </w:tcPr>
          <w:p w:rsidR="00947798" w:rsidRPr="00384ADD" w:rsidRDefault="00947798" w:rsidP="00FA4794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2210</w:t>
            </w:r>
          </w:p>
        </w:tc>
        <w:tc>
          <w:tcPr>
            <w:tcW w:w="2018" w:type="dxa"/>
          </w:tcPr>
          <w:p w:rsidR="00947798" w:rsidRPr="00384ADD" w:rsidRDefault="00947798" w:rsidP="00F96D72">
            <w:pPr>
              <w:ind w:right="-10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2300 (Дві тисячі триста грн. 00 коп)  з ПДВ</w:t>
            </w:r>
          </w:p>
        </w:tc>
        <w:tc>
          <w:tcPr>
            <w:tcW w:w="992" w:type="dxa"/>
          </w:tcPr>
          <w:p w:rsidR="00947798" w:rsidRPr="00384ADD" w:rsidRDefault="00947798" w:rsidP="008949D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Допорогова </w:t>
            </w:r>
          </w:p>
        </w:tc>
        <w:tc>
          <w:tcPr>
            <w:tcW w:w="1310" w:type="dxa"/>
          </w:tcPr>
          <w:p w:rsidR="00947798" w:rsidRPr="00384ADD" w:rsidRDefault="00947798" w:rsidP="008949D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Протягом  року </w:t>
            </w:r>
          </w:p>
        </w:tc>
        <w:tc>
          <w:tcPr>
            <w:tcW w:w="936" w:type="dxa"/>
            <w:gridSpan w:val="2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47798" w:rsidRPr="00384ADD" w:rsidTr="00544AD6">
        <w:tc>
          <w:tcPr>
            <w:tcW w:w="1800" w:type="dxa"/>
            <w:tcBorders>
              <w:right w:val="single" w:sz="4" w:space="0" w:color="auto"/>
            </w:tcBorders>
          </w:tcPr>
          <w:p w:rsidR="00947798" w:rsidRPr="00384ADD" w:rsidRDefault="00947798" w:rsidP="00DB6D1A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lang w:val="uk-UA"/>
              </w:rPr>
              <w:t>Освіжував повітря аерозоль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947798" w:rsidRPr="00384ADD" w:rsidRDefault="00947798" w:rsidP="00DB6D1A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bCs/>
                <w:lang w:val="uk-UA"/>
              </w:rPr>
              <w:t>ДК 021:2015-</w:t>
            </w:r>
            <w:r w:rsidRPr="00384ADD">
              <w:rPr>
                <w:rFonts w:ascii="Times New Roman" w:hAnsi="Times New Roman"/>
                <w:lang w:val="uk-UA"/>
              </w:rPr>
              <w:t xml:space="preserve">39810000-3  </w:t>
            </w:r>
            <w:r w:rsidRPr="00384ADD">
              <w:rPr>
                <w:rFonts w:ascii="Times New Roman" w:hAnsi="Times New Roman"/>
              </w:rPr>
              <w:t>Ароматизатори та воски</w:t>
            </w:r>
          </w:p>
        </w:tc>
        <w:tc>
          <w:tcPr>
            <w:tcW w:w="900" w:type="dxa"/>
          </w:tcPr>
          <w:p w:rsidR="00947798" w:rsidRPr="00384ADD" w:rsidRDefault="00947798" w:rsidP="00DB6D1A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2210</w:t>
            </w:r>
          </w:p>
        </w:tc>
        <w:tc>
          <w:tcPr>
            <w:tcW w:w="2018" w:type="dxa"/>
          </w:tcPr>
          <w:p w:rsidR="00947798" w:rsidRPr="00384ADD" w:rsidRDefault="00947798" w:rsidP="00DB6D1A">
            <w:pPr>
              <w:ind w:right="-10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210,00 (Двісті десять грн. 00 коп) з ПДВ</w:t>
            </w:r>
          </w:p>
        </w:tc>
        <w:tc>
          <w:tcPr>
            <w:tcW w:w="992" w:type="dxa"/>
          </w:tcPr>
          <w:p w:rsidR="00947798" w:rsidRPr="00384ADD" w:rsidRDefault="00947798" w:rsidP="008949D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Допорогова </w:t>
            </w:r>
          </w:p>
        </w:tc>
        <w:tc>
          <w:tcPr>
            <w:tcW w:w="1310" w:type="dxa"/>
          </w:tcPr>
          <w:p w:rsidR="00947798" w:rsidRPr="00384ADD" w:rsidRDefault="00947798" w:rsidP="008949D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Протягом  року </w:t>
            </w:r>
          </w:p>
        </w:tc>
        <w:tc>
          <w:tcPr>
            <w:tcW w:w="936" w:type="dxa"/>
            <w:gridSpan w:val="2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47798" w:rsidRPr="00384ADD" w:rsidTr="00544AD6">
        <w:tc>
          <w:tcPr>
            <w:tcW w:w="1800" w:type="dxa"/>
            <w:tcBorders>
              <w:right w:val="single" w:sz="4" w:space="0" w:color="auto"/>
            </w:tcBorders>
          </w:tcPr>
          <w:p w:rsidR="00947798" w:rsidRPr="00384ADD" w:rsidRDefault="00947798" w:rsidP="00DB6D1A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lang w:val="uk-UA"/>
              </w:rPr>
              <w:t xml:space="preserve">Мило господарче,туалетне 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947798" w:rsidRPr="00384ADD" w:rsidRDefault="00947798" w:rsidP="00DB6D1A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bCs/>
                <w:lang w:val="uk-UA"/>
              </w:rPr>
              <w:t>ДК 021:2015-</w:t>
            </w:r>
            <w:r w:rsidRPr="00384ADD">
              <w:rPr>
                <w:rFonts w:ascii="Times New Roman" w:hAnsi="Times New Roman"/>
                <w:lang w:val="uk-UA"/>
              </w:rPr>
              <w:t xml:space="preserve">33710000-0 – </w:t>
            </w:r>
            <w:r w:rsidRPr="00384ADD">
              <w:rPr>
                <w:rFonts w:ascii="Times New Roman" w:hAnsi="Times New Roman"/>
              </w:rPr>
              <w:t>Парфуми, засоби гігієни та презервативи</w:t>
            </w:r>
          </w:p>
        </w:tc>
        <w:tc>
          <w:tcPr>
            <w:tcW w:w="900" w:type="dxa"/>
          </w:tcPr>
          <w:p w:rsidR="00947798" w:rsidRPr="00384ADD" w:rsidRDefault="00947798" w:rsidP="00DB6D1A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2210</w:t>
            </w:r>
          </w:p>
        </w:tc>
        <w:tc>
          <w:tcPr>
            <w:tcW w:w="2018" w:type="dxa"/>
          </w:tcPr>
          <w:p w:rsidR="00947798" w:rsidRPr="00384ADD" w:rsidRDefault="00947798" w:rsidP="00DB6D1A">
            <w:pPr>
              <w:ind w:right="-10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400,00 (Чотириста грн. 00 коп)з ПДВ</w:t>
            </w:r>
          </w:p>
        </w:tc>
        <w:tc>
          <w:tcPr>
            <w:tcW w:w="992" w:type="dxa"/>
          </w:tcPr>
          <w:p w:rsidR="00947798" w:rsidRPr="00384ADD" w:rsidRDefault="00947798" w:rsidP="008949D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Допорогова </w:t>
            </w:r>
          </w:p>
        </w:tc>
        <w:tc>
          <w:tcPr>
            <w:tcW w:w="1310" w:type="dxa"/>
          </w:tcPr>
          <w:p w:rsidR="00947798" w:rsidRPr="00384ADD" w:rsidRDefault="00947798" w:rsidP="008949D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Протягом  року </w:t>
            </w:r>
          </w:p>
        </w:tc>
        <w:tc>
          <w:tcPr>
            <w:tcW w:w="936" w:type="dxa"/>
            <w:gridSpan w:val="2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47798" w:rsidRPr="00384ADD" w:rsidTr="00544AD6">
        <w:tc>
          <w:tcPr>
            <w:tcW w:w="10656" w:type="dxa"/>
            <w:gridSpan w:val="8"/>
          </w:tcPr>
          <w:p w:rsidR="00947798" w:rsidRPr="00384ADD" w:rsidRDefault="00947798" w:rsidP="005A728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Всього по КЕКВ 2210 Заг.. фонд 114000,00грн</w:t>
            </w:r>
          </w:p>
        </w:tc>
      </w:tr>
      <w:tr w:rsidR="00947798" w:rsidRPr="00384ADD" w:rsidTr="00544AD6">
        <w:tc>
          <w:tcPr>
            <w:tcW w:w="1800" w:type="dxa"/>
            <w:tcBorders>
              <w:right w:val="single" w:sz="4" w:space="0" w:color="auto"/>
            </w:tcBorders>
          </w:tcPr>
          <w:p w:rsidR="00947798" w:rsidRPr="00384ADD" w:rsidRDefault="00947798" w:rsidP="00DB6D1A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lang w:val="uk-UA"/>
              </w:rPr>
              <w:t>Оплата послуг зв»язку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947798" w:rsidRPr="00384ADD" w:rsidRDefault="00947798" w:rsidP="00DB6D1A">
            <w:pPr>
              <w:rPr>
                <w:rFonts w:ascii="Times New Roman" w:hAnsi="Times New Roman"/>
                <w:bCs/>
                <w:lang w:val="uk-UA"/>
              </w:rPr>
            </w:pPr>
            <w:r w:rsidRPr="00384ADD">
              <w:rPr>
                <w:rFonts w:ascii="Times New Roman" w:hAnsi="Times New Roman"/>
                <w:bCs/>
                <w:lang w:val="uk-UA"/>
              </w:rPr>
              <w:t xml:space="preserve">ДК 021:2015- 64210000-1 </w:t>
            </w:r>
            <w:r w:rsidRPr="00384ADD">
              <w:rPr>
                <w:rFonts w:ascii="Times New Roman" w:hAnsi="Times New Roman"/>
              </w:rPr>
              <w:t>Послуги телефонного зв'язку та передачі даних</w:t>
            </w:r>
          </w:p>
        </w:tc>
        <w:tc>
          <w:tcPr>
            <w:tcW w:w="900" w:type="dxa"/>
          </w:tcPr>
          <w:p w:rsidR="00947798" w:rsidRPr="00384ADD" w:rsidRDefault="00947798" w:rsidP="00DB6D1A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2240</w:t>
            </w:r>
          </w:p>
        </w:tc>
        <w:tc>
          <w:tcPr>
            <w:tcW w:w="2018" w:type="dxa"/>
          </w:tcPr>
          <w:p w:rsidR="00947798" w:rsidRPr="00384ADD" w:rsidRDefault="00947798" w:rsidP="000C7D34">
            <w:pPr>
              <w:ind w:right="-10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9100 (Девять тисяч сто грн. 00 коп) з ПДВ</w:t>
            </w:r>
          </w:p>
        </w:tc>
        <w:tc>
          <w:tcPr>
            <w:tcW w:w="992" w:type="dxa"/>
          </w:tcPr>
          <w:p w:rsidR="00947798" w:rsidRPr="00384ADD" w:rsidRDefault="00947798" w:rsidP="008949D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Допорогова </w:t>
            </w:r>
          </w:p>
        </w:tc>
        <w:tc>
          <w:tcPr>
            <w:tcW w:w="1310" w:type="dxa"/>
          </w:tcPr>
          <w:p w:rsidR="00947798" w:rsidRPr="00384ADD" w:rsidRDefault="00947798" w:rsidP="008949D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Протягом  року </w:t>
            </w:r>
          </w:p>
        </w:tc>
        <w:tc>
          <w:tcPr>
            <w:tcW w:w="936" w:type="dxa"/>
            <w:gridSpan w:val="2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47798" w:rsidRPr="00384ADD" w:rsidTr="00544AD6">
        <w:tc>
          <w:tcPr>
            <w:tcW w:w="1800" w:type="dxa"/>
            <w:tcBorders>
              <w:right w:val="single" w:sz="4" w:space="0" w:color="auto"/>
            </w:tcBorders>
          </w:tcPr>
          <w:p w:rsidR="00947798" w:rsidRPr="00384ADD" w:rsidRDefault="00947798" w:rsidP="00B33D7C">
            <w:pPr>
              <w:rPr>
                <w:rFonts w:ascii="Times New Roman" w:hAnsi="Times New Roman"/>
                <w:bCs/>
                <w:lang w:val="uk-UA"/>
              </w:rPr>
            </w:pPr>
            <w:r w:rsidRPr="00384ADD">
              <w:rPr>
                <w:rFonts w:ascii="Times New Roman" w:hAnsi="Times New Roman"/>
                <w:bCs/>
                <w:lang w:val="uk-UA"/>
              </w:rPr>
              <w:t xml:space="preserve">Ремонт  комп’ютерної техніки, переобладнане принтера 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947798" w:rsidRPr="00384ADD" w:rsidRDefault="00947798" w:rsidP="00B33D7C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384ADD">
              <w:rPr>
                <w:rFonts w:ascii="Times New Roman" w:hAnsi="Times New Roman"/>
                <w:bCs/>
                <w:lang w:val="uk-UA"/>
              </w:rPr>
              <w:t>Код ДК 021:2015-50310000-1Технічне обслуговування і ремонт офісної техніки</w:t>
            </w:r>
          </w:p>
        </w:tc>
        <w:tc>
          <w:tcPr>
            <w:tcW w:w="900" w:type="dxa"/>
          </w:tcPr>
          <w:p w:rsidR="00947798" w:rsidRPr="00384ADD" w:rsidRDefault="00947798" w:rsidP="00B33D7C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2240</w:t>
            </w:r>
          </w:p>
        </w:tc>
        <w:tc>
          <w:tcPr>
            <w:tcW w:w="2018" w:type="dxa"/>
          </w:tcPr>
          <w:p w:rsidR="00947798" w:rsidRPr="00384ADD" w:rsidRDefault="00947798" w:rsidP="000C7D34">
            <w:pPr>
              <w:ind w:right="-10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8000 (Вісім тисяч грн. 00 коп) з ПДВ</w:t>
            </w:r>
          </w:p>
        </w:tc>
        <w:tc>
          <w:tcPr>
            <w:tcW w:w="992" w:type="dxa"/>
          </w:tcPr>
          <w:p w:rsidR="00947798" w:rsidRPr="00384ADD" w:rsidRDefault="00947798" w:rsidP="008949D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Допорогова </w:t>
            </w:r>
          </w:p>
        </w:tc>
        <w:tc>
          <w:tcPr>
            <w:tcW w:w="1310" w:type="dxa"/>
          </w:tcPr>
          <w:p w:rsidR="00947798" w:rsidRPr="00384ADD" w:rsidRDefault="00947798" w:rsidP="008949D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Протягом  року </w:t>
            </w:r>
          </w:p>
        </w:tc>
        <w:tc>
          <w:tcPr>
            <w:tcW w:w="936" w:type="dxa"/>
            <w:gridSpan w:val="2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47798" w:rsidRPr="00384ADD" w:rsidTr="00544AD6">
        <w:tc>
          <w:tcPr>
            <w:tcW w:w="1800" w:type="dxa"/>
            <w:tcBorders>
              <w:right w:val="single" w:sz="4" w:space="0" w:color="auto"/>
            </w:tcBorders>
          </w:tcPr>
          <w:p w:rsidR="00947798" w:rsidRPr="00384ADD" w:rsidRDefault="00947798" w:rsidP="00B33D7C">
            <w:pPr>
              <w:rPr>
                <w:rFonts w:ascii="Times New Roman" w:hAnsi="Times New Roman"/>
                <w:bCs/>
                <w:lang w:val="uk-UA"/>
              </w:rPr>
            </w:pPr>
            <w:r w:rsidRPr="00384ADD">
              <w:rPr>
                <w:rFonts w:ascii="Times New Roman" w:hAnsi="Times New Roman"/>
                <w:bCs/>
                <w:lang w:val="uk-UA"/>
              </w:rPr>
              <w:t>Охорона будівлі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947798" w:rsidRPr="00384ADD" w:rsidRDefault="00947798" w:rsidP="00B33D7C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384ADD">
              <w:rPr>
                <w:rFonts w:ascii="Times New Roman" w:hAnsi="Times New Roman"/>
                <w:bCs/>
                <w:lang w:val="uk-UA"/>
              </w:rPr>
              <w:t>Код ДК 021:2015-79710000-4 Охоронні послуги</w:t>
            </w:r>
          </w:p>
        </w:tc>
        <w:tc>
          <w:tcPr>
            <w:tcW w:w="900" w:type="dxa"/>
          </w:tcPr>
          <w:p w:rsidR="00947798" w:rsidRPr="00384ADD" w:rsidRDefault="00947798" w:rsidP="00B33D7C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2240</w:t>
            </w:r>
          </w:p>
        </w:tc>
        <w:tc>
          <w:tcPr>
            <w:tcW w:w="2018" w:type="dxa"/>
          </w:tcPr>
          <w:p w:rsidR="00947798" w:rsidRPr="00384ADD" w:rsidRDefault="00947798" w:rsidP="000C7D34">
            <w:pPr>
              <w:ind w:right="-10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13200 (Тринадцять тисяч двісті грн. 00 коп) з ПДВ</w:t>
            </w:r>
          </w:p>
        </w:tc>
        <w:tc>
          <w:tcPr>
            <w:tcW w:w="992" w:type="dxa"/>
          </w:tcPr>
          <w:p w:rsidR="00947798" w:rsidRPr="00384ADD" w:rsidRDefault="00947798" w:rsidP="008949D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Допорогова </w:t>
            </w:r>
          </w:p>
        </w:tc>
        <w:tc>
          <w:tcPr>
            <w:tcW w:w="1310" w:type="dxa"/>
          </w:tcPr>
          <w:p w:rsidR="00947798" w:rsidRPr="00384ADD" w:rsidRDefault="00947798" w:rsidP="008949D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Протягом  року </w:t>
            </w:r>
          </w:p>
        </w:tc>
        <w:tc>
          <w:tcPr>
            <w:tcW w:w="936" w:type="dxa"/>
            <w:gridSpan w:val="2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47798" w:rsidRPr="00384ADD" w:rsidTr="00544AD6">
        <w:tc>
          <w:tcPr>
            <w:tcW w:w="1800" w:type="dxa"/>
            <w:tcBorders>
              <w:right w:val="single" w:sz="4" w:space="0" w:color="auto"/>
            </w:tcBorders>
          </w:tcPr>
          <w:p w:rsidR="00947798" w:rsidRPr="00384ADD" w:rsidRDefault="00947798" w:rsidP="00B33D7C">
            <w:pPr>
              <w:rPr>
                <w:rFonts w:ascii="Times New Roman" w:hAnsi="Times New Roman"/>
                <w:bCs/>
                <w:lang w:val="uk-UA"/>
              </w:rPr>
            </w:pPr>
            <w:r w:rsidRPr="00384ADD">
              <w:rPr>
                <w:rFonts w:ascii="Times New Roman" w:hAnsi="Times New Roman"/>
                <w:bCs/>
                <w:lang w:val="uk-UA"/>
              </w:rPr>
              <w:t>Супровід програм АІС "Місцевий бюджет" "Криптосервер", "Наш дім житлові субсидії"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947798" w:rsidRPr="00384ADD" w:rsidRDefault="00947798" w:rsidP="00B33D7C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384ADD">
              <w:rPr>
                <w:rFonts w:ascii="Times New Roman" w:hAnsi="Times New Roman"/>
                <w:bCs/>
                <w:lang w:val="uk-UA"/>
              </w:rPr>
              <w:t xml:space="preserve">Код ДК 021:2015-72260000-5 Послуги, повязані з програмним забезпечення </w:t>
            </w:r>
          </w:p>
        </w:tc>
        <w:tc>
          <w:tcPr>
            <w:tcW w:w="900" w:type="dxa"/>
          </w:tcPr>
          <w:p w:rsidR="00947798" w:rsidRPr="00384ADD" w:rsidRDefault="00947798" w:rsidP="00B33D7C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2240</w:t>
            </w:r>
          </w:p>
        </w:tc>
        <w:tc>
          <w:tcPr>
            <w:tcW w:w="2018" w:type="dxa"/>
          </w:tcPr>
          <w:p w:rsidR="00947798" w:rsidRPr="00384ADD" w:rsidRDefault="00947798" w:rsidP="000C7D34">
            <w:pPr>
              <w:ind w:right="-10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77500 (Сімдесят сім тисяч п’ятсот грн.) з ПДВ</w:t>
            </w:r>
          </w:p>
        </w:tc>
        <w:tc>
          <w:tcPr>
            <w:tcW w:w="992" w:type="dxa"/>
          </w:tcPr>
          <w:p w:rsidR="00947798" w:rsidRPr="00384ADD" w:rsidRDefault="00947798" w:rsidP="008949D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Звіт про укладений договір</w:t>
            </w:r>
          </w:p>
        </w:tc>
        <w:tc>
          <w:tcPr>
            <w:tcW w:w="1310" w:type="dxa"/>
          </w:tcPr>
          <w:p w:rsidR="00947798" w:rsidRPr="00384ADD" w:rsidRDefault="00947798" w:rsidP="008949D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Протягом  року </w:t>
            </w:r>
          </w:p>
        </w:tc>
        <w:tc>
          <w:tcPr>
            <w:tcW w:w="936" w:type="dxa"/>
            <w:gridSpan w:val="2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47798" w:rsidRPr="00384ADD" w:rsidTr="00544AD6">
        <w:tc>
          <w:tcPr>
            <w:tcW w:w="1800" w:type="dxa"/>
            <w:tcBorders>
              <w:right w:val="single" w:sz="4" w:space="0" w:color="auto"/>
            </w:tcBorders>
          </w:tcPr>
          <w:p w:rsidR="00947798" w:rsidRPr="00384ADD" w:rsidRDefault="00947798" w:rsidP="00B33D7C">
            <w:pPr>
              <w:rPr>
                <w:rFonts w:ascii="Times New Roman" w:hAnsi="Times New Roman"/>
                <w:bCs/>
                <w:lang w:val="uk-UA"/>
              </w:rPr>
            </w:pPr>
            <w:r w:rsidRPr="00384ADD">
              <w:rPr>
                <w:rFonts w:ascii="Times New Roman" w:hAnsi="Times New Roman"/>
                <w:bCs/>
                <w:lang w:val="uk-UA"/>
              </w:rPr>
              <w:t>Виготовлення документації для сплати екологічного податку)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947798" w:rsidRPr="00384ADD" w:rsidRDefault="00947798" w:rsidP="00B33D7C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384ADD">
              <w:rPr>
                <w:rFonts w:ascii="Times New Roman" w:hAnsi="Times New Roman"/>
                <w:bCs/>
                <w:lang w:val="uk-UA"/>
              </w:rPr>
              <w:t xml:space="preserve">Код ДК 021:2015-79130000-4 Юридичні послуги, повязані з оформленням і засвідченням документів </w:t>
            </w:r>
          </w:p>
        </w:tc>
        <w:tc>
          <w:tcPr>
            <w:tcW w:w="900" w:type="dxa"/>
          </w:tcPr>
          <w:p w:rsidR="00947798" w:rsidRPr="00384ADD" w:rsidRDefault="00947798" w:rsidP="00B33D7C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2240</w:t>
            </w:r>
          </w:p>
        </w:tc>
        <w:tc>
          <w:tcPr>
            <w:tcW w:w="2018" w:type="dxa"/>
          </w:tcPr>
          <w:p w:rsidR="00947798" w:rsidRPr="00384ADD" w:rsidRDefault="00947798" w:rsidP="000C7D34">
            <w:pPr>
              <w:ind w:right="-10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000 (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Шіс</w:t>
            </w: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ть тисяч грн. 00 коп)з ПДВ</w:t>
            </w:r>
          </w:p>
        </w:tc>
        <w:tc>
          <w:tcPr>
            <w:tcW w:w="992" w:type="dxa"/>
          </w:tcPr>
          <w:p w:rsidR="00947798" w:rsidRPr="00384ADD" w:rsidRDefault="00947798" w:rsidP="008949D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Допорогова </w:t>
            </w:r>
          </w:p>
        </w:tc>
        <w:tc>
          <w:tcPr>
            <w:tcW w:w="1310" w:type="dxa"/>
          </w:tcPr>
          <w:p w:rsidR="00947798" w:rsidRPr="00384ADD" w:rsidRDefault="00947798" w:rsidP="008949D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Протягом  року </w:t>
            </w:r>
          </w:p>
        </w:tc>
        <w:tc>
          <w:tcPr>
            <w:tcW w:w="936" w:type="dxa"/>
            <w:gridSpan w:val="2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47798" w:rsidRPr="00384ADD" w:rsidTr="00544AD6">
        <w:tc>
          <w:tcPr>
            <w:tcW w:w="1800" w:type="dxa"/>
            <w:tcBorders>
              <w:right w:val="single" w:sz="4" w:space="0" w:color="auto"/>
            </w:tcBorders>
          </w:tcPr>
          <w:p w:rsidR="00947798" w:rsidRPr="00384ADD" w:rsidRDefault="00947798" w:rsidP="00B33D7C">
            <w:pPr>
              <w:rPr>
                <w:rFonts w:ascii="Times New Roman" w:hAnsi="Times New Roman"/>
                <w:bCs/>
                <w:lang w:val="uk-UA"/>
              </w:rPr>
            </w:pPr>
            <w:r w:rsidRPr="00384ADD">
              <w:rPr>
                <w:rFonts w:ascii="Times New Roman" w:hAnsi="Times New Roman"/>
                <w:bCs/>
                <w:lang w:val="uk-UA"/>
              </w:rPr>
              <w:t>Засіб КЗІ "SecureToken-337K)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947798" w:rsidRPr="00384ADD" w:rsidRDefault="00947798" w:rsidP="00B33D7C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384ADD">
              <w:rPr>
                <w:rFonts w:ascii="Times New Roman" w:hAnsi="Times New Roman"/>
                <w:bCs/>
                <w:lang w:val="uk-UA"/>
              </w:rPr>
              <w:t xml:space="preserve">Код ДК 021:2015 –30140000-2 лічильна та обчислювальна технiка </w:t>
            </w:r>
          </w:p>
        </w:tc>
        <w:tc>
          <w:tcPr>
            <w:tcW w:w="900" w:type="dxa"/>
          </w:tcPr>
          <w:p w:rsidR="00947798" w:rsidRPr="00384ADD" w:rsidRDefault="00947798" w:rsidP="00B33D7C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2240</w:t>
            </w:r>
          </w:p>
        </w:tc>
        <w:tc>
          <w:tcPr>
            <w:tcW w:w="2018" w:type="dxa"/>
          </w:tcPr>
          <w:p w:rsidR="00947798" w:rsidRPr="00384ADD" w:rsidRDefault="00947798" w:rsidP="000C7D34">
            <w:pPr>
              <w:ind w:right="-10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1000 (Одна тисяча грн. 00 коп)з ПДВ</w:t>
            </w:r>
          </w:p>
        </w:tc>
        <w:tc>
          <w:tcPr>
            <w:tcW w:w="992" w:type="dxa"/>
          </w:tcPr>
          <w:p w:rsidR="00947798" w:rsidRPr="00384ADD" w:rsidRDefault="00947798" w:rsidP="008949D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Допорогова </w:t>
            </w:r>
          </w:p>
        </w:tc>
        <w:tc>
          <w:tcPr>
            <w:tcW w:w="1310" w:type="dxa"/>
          </w:tcPr>
          <w:p w:rsidR="00947798" w:rsidRPr="00384ADD" w:rsidRDefault="00947798" w:rsidP="008949D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Протягом  року </w:t>
            </w:r>
          </w:p>
        </w:tc>
        <w:tc>
          <w:tcPr>
            <w:tcW w:w="936" w:type="dxa"/>
            <w:gridSpan w:val="2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47798" w:rsidRPr="00384ADD" w:rsidTr="00544AD6">
        <w:tc>
          <w:tcPr>
            <w:tcW w:w="1800" w:type="dxa"/>
            <w:tcBorders>
              <w:right w:val="single" w:sz="4" w:space="0" w:color="auto"/>
            </w:tcBorders>
          </w:tcPr>
          <w:p w:rsidR="00947798" w:rsidRPr="00384ADD" w:rsidRDefault="00947798" w:rsidP="00B33D7C">
            <w:pPr>
              <w:rPr>
                <w:rFonts w:ascii="Times New Roman" w:hAnsi="Times New Roman"/>
                <w:bCs/>
                <w:lang w:val="uk-UA"/>
              </w:rPr>
            </w:pPr>
            <w:r w:rsidRPr="00384ADD">
              <w:rPr>
                <w:rFonts w:ascii="Times New Roman" w:hAnsi="Times New Roman"/>
                <w:bCs/>
                <w:lang w:val="uk-UA"/>
              </w:rPr>
              <w:t>Встановлення автоматичної системи пожежогасіння в серверній, Послуги по проведенню вогнехахисної обробки дерев"яних конструкцій горища управління)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947798" w:rsidRPr="00384ADD" w:rsidRDefault="00947798" w:rsidP="00B33D7C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384ADD">
              <w:rPr>
                <w:rFonts w:ascii="Times New Roman" w:hAnsi="Times New Roman"/>
                <w:bCs/>
                <w:lang w:val="uk-UA"/>
              </w:rPr>
              <w:t>код ДК 021:2015 –45340000-2 Зведення огорож, монтаж поручнів і захисних засобів.</w:t>
            </w:r>
          </w:p>
        </w:tc>
        <w:tc>
          <w:tcPr>
            <w:tcW w:w="900" w:type="dxa"/>
          </w:tcPr>
          <w:p w:rsidR="00947798" w:rsidRPr="00384ADD" w:rsidRDefault="00947798" w:rsidP="00B33D7C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2240</w:t>
            </w:r>
          </w:p>
        </w:tc>
        <w:tc>
          <w:tcPr>
            <w:tcW w:w="2018" w:type="dxa"/>
          </w:tcPr>
          <w:p w:rsidR="00947798" w:rsidRPr="00384ADD" w:rsidRDefault="00947798" w:rsidP="000C7D34">
            <w:pPr>
              <w:ind w:right="-10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45000 (Сорок п’ять тисяч грн. 00 коп.) з ПДВ</w:t>
            </w:r>
          </w:p>
        </w:tc>
        <w:tc>
          <w:tcPr>
            <w:tcW w:w="992" w:type="dxa"/>
          </w:tcPr>
          <w:p w:rsidR="00947798" w:rsidRPr="00384ADD" w:rsidRDefault="00947798" w:rsidP="008949D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Допорогова </w:t>
            </w:r>
          </w:p>
        </w:tc>
        <w:tc>
          <w:tcPr>
            <w:tcW w:w="1310" w:type="dxa"/>
          </w:tcPr>
          <w:p w:rsidR="00947798" w:rsidRPr="00384ADD" w:rsidRDefault="00947798" w:rsidP="008949D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Протягом  року </w:t>
            </w:r>
          </w:p>
        </w:tc>
        <w:tc>
          <w:tcPr>
            <w:tcW w:w="936" w:type="dxa"/>
            <w:gridSpan w:val="2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47798" w:rsidRPr="00384ADD" w:rsidTr="00544AD6">
        <w:tc>
          <w:tcPr>
            <w:tcW w:w="1800" w:type="dxa"/>
            <w:tcBorders>
              <w:right w:val="single" w:sz="4" w:space="0" w:color="auto"/>
            </w:tcBorders>
          </w:tcPr>
          <w:p w:rsidR="00947798" w:rsidRPr="00384ADD" w:rsidRDefault="00947798" w:rsidP="00B33D7C">
            <w:pPr>
              <w:rPr>
                <w:rFonts w:ascii="Times New Roman" w:hAnsi="Times New Roman"/>
                <w:bCs/>
                <w:lang w:val="uk-UA"/>
              </w:rPr>
            </w:pPr>
            <w:r w:rsidRPr="00384ADD">
              <w:rPr>
                <w:rFonts w:ascii="Times New Roman" w:hAnsi="Times New Roman"/>
                <w:bCs/>
                <w:lang w:val="uk-UA"/>
              </w:rPr>
              <w:t>Встановлення газового лічильника)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947798" w:rsidRPr="00384ADD" w:rsidRDefault="00947798" w:rsidP="00B33D7C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384ADD">
              <w:rPr>
                <w:rFonts w:ascii="Times New Roman" w:hAnsi="Times New Roman"/>
                <w:bCs/>
                <w:lang w:val="uk-UA"/>
              </w:rPr>
              <w:t xml:space="preserve">код ДК 021:2015 –45330000-9 Водопровідні та санітарно-технічні роботи </w:t>
            </w:r>
          </w:p>
        </w:tc>
        <w:tc>
          <w:tcPr>
            <w:tcW w:w="900" w:type="dxa"/>
          </w:tcPr>
          <w:p w:rsidR="00947798" w:rsidRPr="00384ADD" w:rsidRDefault="00947798" w:rsidP="00B33D7C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2240</w:t>
            </w:r>
          </w:p>
        </w:tc>
        <w:tc>
          <w:tcPr>
            <w:tcW w:w="2018" w:type="dxa"/>
          </w:tcPr>
          <w:p w:rsidR="00947798" w:rsidRPr="00384ADD" w:rsidRDefault="00947798" w:rsidP="000C7D34">
            <w:pPr>
              <w:ind w:right="-10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40000 (Сорок тисяч грн. 00 коп) з ПДВ</w:t>
            </w:r>
          </w:p>
        </w:tc>
        <w:tc>
          <w:tcPr>
            <w:tcW w:w="992" w:type="dxa"/>
          </w:tcPr>
          <w:p w:rsidR="00947798" w:rsidRPr="00384ADD" w:rsidRDefault="00947798" w:rsidP="008949D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Допорогова </w:t>
            </w:r>
          </w:p>
        </w:tc>
        <w:tc>
          <w:tcPr>
            <w:tcW w:w="1310" w:type="dxa"/>
          </w:tcPr>
          <w:p w:rsidR="00947798" w:rsidRPr="00384ADD" w:rsidRDefault="00947798" w:rsidP="008949D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Протягом  року </w:t>
            </w:r>
          </w:p>
        </w:tc>
        <w:tc>
          <w:tcPr>
            <w:tcW w:w="936" w:type="dxa"/>
            <w:gridSpan w:val="2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47798" w:rsidRPr="00384ADD" w:rsidTr="00544AD6">
        <w:tc>
          <w:tcPr>
            <w:tcW w:w="1800" w:type="dxa"/>
            <w:tcBorders>
              <w:right w:val="single" w:sz="4" w:space="0" w:color="auto"/>
            </w:tcBorders>
          </w:tcPr>
          <w:p w:rsidR="00947798" w:rsidRPr="00384ADD" w:rsidRDefault="00947798" w:rsidP="00B33D7C">
            <w:pPr>
              <w:rPr>
                <w:rFonts w:ascii="Times New Roman" w:hAnsi="Times New Roman"/>
                <w:bCs/>
                <w:lang w:val="uk-UA"/>
              </w:rPr>
            </w:pPr>
            <w:r w:rsidRPr="00384ADD">
              <w:rPr>
                <w:rFonts w:ascii="Times New Roman" w:hAnsi="Times New Roman"/>
                <w:bCs/>
                <w:lang w:val="uk-UA"/>
              </w:rPr>
              <w:t>Розміщення реклами в газеті "Вісник козятинщини"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947798" w:rsidRPr="00384ADD" w:rsidRDefault="00947798" w:rsidP="00B33D7C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384ADD">
              <w:rPr>
                <w:rFonts w:ascii="Times New Roman" w:hAnsi="Times New Roman"/>
                <w:bCs/>
                <w:lang w:val="uk-UA"/>
              </w:rPr>
              <w:t xml:space="preserve">Код ДК 021:2015-79340000-9 Рекламні та маркетингові послуги </w:t>
            </w:r>
          </w:p>
        </w:tc>
        <w:tc>
          <w:tcPr>
            <w:tcW w:w="900" w:type="dxa"/>
          </w:tcPr>
          <w:p w:rsidR="00947798" w:rsidRPr="00384ADD" w:rsidRDefault="00947798" w:rsidP="00B33D7C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2240</w:t>
            </w:r>
          </w:p>
        </w:tc>
        <w:tc>
          <w:tcPr>
            <w:tcW w:w="2018" w:type="dxa"/>
          </w:tcPr>
          <w:p w:rsidR="00947798" w:rsidRPr="00384ADD" w:rsidRDefault="00947798" w:rsidP="000C7D34">
            <w:pPr>
              <w:ind w:right="-10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1000 (Одна тисяча грн. 00 коп)  з ПДВ</w:t>
            </w:r>
          </w:p>
        </w:tc>
        <w:tc>
          <w:tcPr>
            <w:tcW w:w="992" w:type="dxa"/>
          </w:tcPr>
          <w:p w:rsidR="00947798" w:rsidRPr="00384ADD" w:rsidRDefault="00947798" w:rsidP="008949D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Допорогова </w:t>
            </w:r>
          </w:p>
        </w:tc>
        <w:tc>
          <w:tcPr>
            <w:tcW w:w="1310" w:type="dxa"/>
          </w:tcPr>
          <w:p w:rsidR="00947798" w:rsidRPr="00384ADD" w:rsidRDefault="00947798" w:rsidP="008949D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Протягом  року </w:t>
            </w:r>
          </w:p>
        </w:tc>
        <w:tc>
          <w:tcPr>
            <w:tcW w:w="936" w:type="dxa"/>
            <w:gridSpan w:val="2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47798" w:rsidRPr="00384ADD" w:rsidTr="00544AD6">
        <w:tc>
          <w:tcPr>
            <w:tcW w:w="10656" w:type="dxa"/>
            <w:gridSpan w:val="8"/>
          </w:tcPr>
          <w:p w:rsidR="00947798" w:rsidRPr="00384ADD" w:rsidRDefault="00947798" w:rsidP="00740E6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Всього по КЕКВ 2240 199800,00грн</w:t>
            </w:r>
          </w:p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47798" w:rsidRPr="00384ADD" w:rsidTr="00544AD6">
        <w:tc>
          <w:tcPr>
            <w:tcW w:w="1800" w:type="dxa"/>
            <w:tcBorders>
              <w:right w:val="single" w:sz="4" w:space="0" w:color="auto"/>
            </w:tcBorders>
          </w:tcPr>
          <w:p w:rsidR="00947798" w:rsidRPr="00384ADD" w:rsidRDefault="00947798" w:rsidP="00DB6D1A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lang w:val="uk-UA"/>
              </w:rPr>
              <w:t>Оплата електроенергії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947798" w:rsidRPr="00384ADD" w:rsidRDefault="00947798" w:rsidP="00DB6D1A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384ADD">
              <w:rPr>
                <w:rFonts w:ascii="Times New Roman" w:hAnsi="Times New Roman"/>
                <w:bCs/>
                <w:lang w:val="uk-UA"/>
              </w:rPr>
              <w:t>ДК 021:2015-09310000-5 «Електрична енергія»</w:t>
            </w:r>
          </w:p>
        </w:tc>
        <w:tc>
          <w:tcPr>
            <w:tcW w:w="900" w:type="dxa"/>
          </w:tcPr>
          <w:p w:rsidR="00947798" w:rsidRPr="00384ADD" w:rsidRDefault="00947798" w:rsidP="00B33D7C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2273</w:t>
            </w:r>
          </w:p>
        </w:tc>
        <w:tc>
          <w:tcPr>
            <w:tcW w:w="2018" w:type="dxa"/>
          </w:tcPr>
          <w:p w:rsidR="00947798" w:rsidRPr="00384ADD" w:rsidRDefault="00947798" w:rsidP="000C7D34">
            <w:pPr>
              <w:ind w:right="-10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48500 (Сорок вісім тисяч п’ятсот грн. 00 коп) з ПДВ</w:t>
            </w:r>
          </w:p>
        </w:tc>
        <w:tc>
          <w:tcPr>
            <w:tcW w:w="992" w:type="dxa"/>
          </w:tcPr>
          <w:p w:rsidR="00947798" w:rsidRPr="00384ADD" w:rsidRDefault="00947798" w:rsidP="008949D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Допорогова </w:t>
            </w:r>
          </w:p>
        </w:tc>
        <w:tc>
          <w:tcPr>
            <w:tcW w:w="1310" w:type="dxa"/>
          </w:tcPr>
          <w:p w:rsidR="00947798" w:rsidRPr="00384ADD" w:rsidRDefault="00947798" w:rsidP="008949D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Протягом  року </w:t>
            </w:r>
          </w:p>
        </w:tc>
        <w:tc>
          <w:tcPr>
            <w:tcW w:w="936" w:type="dxa"/>
            <w:gridSpan w:val="2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47798" w:rsidRPr="00384ADD" w:rsidTr="00544AD6">
        <w:tc>
          <w:tcPr>
            <w:tcW w:w="1800" w:type="dxa"/>
            <w:tcBorders>
              <w:right w:val="single" w:sz="4" w:space="0" w:color="auto"/>
            </w:tcBorders>
          </w:tcPr>
          <w:p w:rsidR="00947798" w:rsidRPr="00384ADD" w:rsidRDefault="00947798" w:rsidP="00D97A10">
            <w:pPr>
              <w:rPr>
                <w:rFonts w:ascii="Times New Roman" w:hAnsi="Times New Roman"/>
                <w:lang w:val="uk-UA"/>
              </w:rPr>
            </w:pPr>
            <w:r w:rsidRPr="00384ADD">
              <w:rPr>
                <w:rFonts w:ascii="Times New Roman" w:hAnsi="Times New Roman"/>
                <w:lang w:val="uk-UA"/>
              </w:rPr>
              <w:t>Оплата водопостачання та водовідведення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947798" w:rsidRPr="00384ADD" w:rsidRDefault="00947798" w:rsidP="00AC03ED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384ADD">
              <w:rPr>
                <w:rFonts w:ascii="Times New Roman" w:hAnsi="Times New Roman"/>
                <w:bCs/>
                <w:lang w:val="uk-UA"/>
              </w:rPr>
              <w:t>ДК 021:2015-65100000-4 «Послуги з розподілу води та супутні послуги»</w:t>
            </w:r>
          </w:p>
        </w:tc>
        <w:tc>
          <w:tcPr>
            <w:tcW w:w="900" w:type="dxa"/>
          </w:tcPr>
          <w:p w:rsidR="00947798" w:rsidRPr="00384ADD" w:rsidRDefault="00947798" w:rsidP="00EE23D0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2272</w:t>
            </w:r>
          </w:p>
        </w:tc>
        <w:tc>
          <w:tcPr>
            <w:tcW w:w="2018" w:type="dxa"/>
          </w:tcPr>
          <w:p w:rsidR="00947798" w:rsidRPr="00384ADD" w:rsidRDefault="00947798" w:rsidP="000C7D34">
            <w:pPr>
              <w:ind w:right="-10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3500,00 (Три тисячі п’ятсот грн. 00 коп) з ПДВ</w:t>
            </w:r>
          </w:p>
        </w:tc>
        <w:tc>
          <w:tcPr>
            <w:tcW w:w="992" w:type="dxa"/>
          </w:tcPr>
          <w:p w:rsidR="00947798" w:rsidRPr="00384ADD" w:rsidRDefault="00947798" w:rsidP="00B33D7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Допорогова </w:t>
            </w:r>
          </w:p>
        </w:tc>
        <w:tc>
          <w:tcPr>
            <w:tcW w:w="1310" w:type="dxa"/>
          </w:tcPr>
          <w:p w:rsidR="00947798" w:rsidRPr="00384ADD" w:rsidRDefault="00947798" w:rsidP="00B33D7C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  року</w:t>
            </w:r>
          </w:p>
        </w:tc>
        <w:tc>
          <w:tcPr>
            <w:tcW w:w="936" w:type="dxa"/>
            <w:gridSpan w:val="2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47798" w:rsidRPr="00384ADD" w:rsidTr="00544AD6">
        <w:tc>
          <w:tcPr>
            <w:tcW w:w="10656" w:type="dxa"/>
            <w:gridSpan w:val="8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Всього по КЕКВ 2270    52000,00</w:t>
            </w:r>
          </w:p>
        </w:tc>
      </w:tr>
      <w:tr w:rsidR="00947798" w:rsidRPr="00384ADD" w:rsidTr="00544AD6">
        <w:tc>
          <w:tcPr>
            <w:tcW w:w="1800" w:type="dxa"/>
            <w:tcBorders>
              <w:right w:val="single" w:sz="4" w:space="0" w:color="auto"/>
            </w:tcBorders>
          </w:tcPr>
          <w:p w:rsidR="00947798" w:rsidRPr="00384ADD" w:rsidRDefault="00947798" w:rsidP="00B33D7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sz w:val="24"/>
                <w:szCs w:val="24"/>
                <w:lang w:val="uk-UA"/>
              </w:rPr>
              <w:t>Курси підвищення кваліфікації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947798" w:rsidRPr="00384ADD" w:rsidRDefault="00947798" w:rsidP="00B33D7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lang w:val="uk-UA"/>
              </w:rPr>
              <w:t>ДК 021:2015-</w:t>
            </w: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80510000-2 Послуги з професійної підготовки спеціалістів</w:t>
            </w:r>
          </w:p>
        </w:tc>
        <w:tc>
          <w:tcPr>
            <w:tcW w:w="900" w:type="dxa"/>
          </w:tcPr>
          <w:p w:rsidR="00947798" w:rsidRPr="00384ADD" w:rsidRDefault="00947798" w:rsidP="00B33D7C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2282</w:t>
            </w:r>
          </w:p>
        </w:tc>
        <w:tc>
          <w:tcPr>
            <w:tcW w:w="2018" w:type="dxa"/>
          </w:tcPr>
          <w:p w:rsidR="00947798" w:rsidRPr="00384ADD" w:rsidRDefault="00947798" w:rsidP="000C7D34">
            <w:pPr>
              <w:ind w:right="-10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1000,00 (Одна тисяча грн. 00 коп) з ПДВ</w:t>
            </w:r>
          </w:p>
        </w:tc>
        <w:tc>
          <w:tcPr>
            <w:tcW w:w="992" w:type="dxa"/>
          </w:tcPr>
          <w:p w:rsidR="00947798" w:rsidRPr="00384ADD" w:rsidRDefault="00947798" w:rsidP="00B33D7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Допорогова </w:t>
            </w:r>
          </w:p>
        </w:tc>
        <w:tc>
          <w:tcPr>
            <w:tcW w:w="1310" w:type="dxa"/>
          </w:tcPr>
          <w:p w:rsidR="00947798" w:rsidRPr="00384ADD" w:rsidRDefault="00947798" w:rsidP="00B33D7C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Протягом  року </w:t>
            </w:r>
          </w:p>
        </w:tc>
        <w:tc>
          <w:tcPr>
            <w:tcW w:w="936" w:type="dxa"/>
            <w:gridSpan w:val="2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47798" w:rsidRPr="00384ADD" w:rsidTr="00544AD6">
        <w:tc>
          <w:tcPr>
            <w:tcW w:w="10656" w:type="dxa"/>
            <w:gridSpan w:val="8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Всього по КЕКВ 2282     1000,00грн</w:t>
            </w:r>
          </w:p>
        </w:tc>
      </w:tr>
      <w:tr w:rsidR="00947798" w:rsidRPr="00384ADD" w:rsidTr="00544AD6">
        <w:tc>
          <w:tcPr>
            <w:tcW w:w="1800" w:type="dxa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Системний блок. Моні-тор, блок без-перебійного живлення, </w:t>
            </w:r>
          </w:p>
        </w:tc>
        <w:tc>
          <w:tcPr>
            <w:tcW w:w="2700" w:type="dxa"/>
          </w:tcPr>
          <w:p w:rsidR="00947798" w:rsidRPr="00384ADD" w:rsidRDefault="00947798" w:rsidP="004E268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Код ДК 021:2015-302 30000-0 Компютерне обладнання </w:t>
            </w:r>
          </w:p>
        </w:tc>
        <w:tc>
          <w:tcPr>
            <w:tcW w:w="900" w:type="dxa"/>
          </w:tcPr>
          <w:p w:rsidR="00947798" w:rsidRPr="00384ADD" w:rsidRDefault="00947798" w:rsidP="002C5172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3110</w:t>
            </w:r>
          </w:p>
        </w:tc>
        <w:tc>
          <w:tcPr>
            <w:tcW w:w="2018" w:type="dxa"/>
          </w:tcPr>
          <w:p w:rsidR="00947798" w:rsidRPr="00384ADD" w:rsidRDefault="00947798" w:rsidP="000C7D34">
            <w:pPr>
              <w:ind w:right="-10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45000 (Сорок п’ять тисяч грн. 00 коп) з ПДВ</w:t>
            </w:r>
          </w:p>
        </w:tc>
        <w:tc>
          <w:tcPr>
            <w:tcW w:w="992" w:type="dxa"/>
          </w:tcPr>
          <w:p w:rsidR="00947798" w:rsidRPr="00384ADD" w:rsidRDefault="00947798" w:rsidP="008949D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Допорогова </w:t>
            </w:r>
          </w:p>
        </w:tc>
        <w:tc>
          <w:tcPr>
            <w:tcW w:w="1310" w:type="dxa"/>
          </w:tcPr>
          <w:p w:rsidR="00947798" w:rsidRPr="00384ADD" w:rsidRDefault="00947798" w:rsidP="008949D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Протягом  року </w:t>
            </w:r>
          </w:p>
        </w:tc>
        <w:tc>
          <w:tcPr>
            <w:tcW w:w="936" w:type="dxa"/>
            <w:gridSpan w:val="2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47798" w:rsidRPr="00384ADD" w:rsidTr="00544AD6">
        <w:tc>
          <w:tcPr>
            <w:tcW w:w="1800" w:type="dxa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Лічильник газу</w:t>
            </w:r>
          </w:p>
        </w:tc>
        <w:tc>
          <w:tcPr>
            <w:tcW w:w="2700" w:type="dxa"/>
          </w:tcPr>
          <w:p w:rsidR="00947798" w:rsidRPr="00384ADD" w:rsidRDefault="00947798" w:rsidP="002626E6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Код ДК 021:2015-38420000-5 Прилади для вимірювання витрати, рівня та тиску рідин і газів </w:t>
            </w:r>
          </w:p>
        </w:tc>
        <w:tc>
          <w:tcPr>
            <w:tcW w:w="900" w:type="dxa"/>
          </w:tcPr>
          <w:p w:rsidR="00947798" w:rsidRPr="00384ADD" w:rsidRDefault="00947798" w:rsidP="002C5172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3110</w:t>
            </w:r>
          </w:p>
        </w:tc>
        <w:tc>
          <w:tcPr>
            <w:tcW w:w="2018" w:type="dxa"/>
          </w:tcPr>
          <w:p w:rsidR="00947798" w:rsidRPr="00384ADD" w:rsidRDefault="00947798" w:rsidP="000C7D34">
            <w:pPr>
              <w:ind w:right="-10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10000 (Десять тисяч грн. 00 коп ) з ПДВ</w:t>
            </w:r>
          </w:p>
        </w:tc>
        <w:tc>
          <w:tcPr>
            <w:tcW w:w="992" w:type="dxa"/>
          </w:tcPr>
          <w:p w:rsidR="00947798" w:rsidRPr="00384ADD" w:rsidRDefault="00947798" w:rsidP="008949D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Допорогова </w:t>
            </w:r>
          </w:p>
        </w:tc>
        <w:tc>
          <w:tcPr>
            <w:tcW w:w="1310" w:type="dxa"/>
          </w:tcPr>
          <w:p w:rsidR="00947798" w:rsidRPr="00384ADD" w:rsidRDefault="00947798" w:rsidP="008949D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Протягом  року </w:t>
            </w:r>
          </w:p>
        </w:tc>
        <w:tc>
          <w:tcPr>
            <w:tcW w:w="936" w:type="dxa"/>
            <w:gridSpan w:val="2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47798" w:rsidRPr="00384ADD" w:rsidTr="00544AD6">
        <w:tc>
          <w:tcPr>
            <w:tcW w:w="10656" w:type="dxa"/>
            <w:gridSpan w:val="8"/>
          </w:tcPr>
          <w:p w:rsidR="00947798" w:rsidRPr="00384ADD" w:rsidRDefault="00947798" w:rsidP="002C51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Всього по КЕКВ 3110   55000,00грн.</w:t>
            </w:r>
          </w:p>
        </w:tc>
      </w:tr>
      <w:tr w:rsidR="00947798" w:rsidRPr="00384ADD" w:rsidTr="00776D3F">
        <w:trPr>
          <w:gridAfter w:val="1"/>
          <w:wAfter w:w="36" w:type="dxa"/>
        </w:trPr>
        <w:tc>
          <w:tcPr>
            <w:tcW w:w="10620" w:type="dxa"/>
            <w:gridSpan w:val="7"/>
          </w:tcPr>
          <w:p w:rsidR="00947798" w:rsidRPr="00384ADD" w:rsidRDefault="00947798" w:rsidP="006E63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84AD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Всього 421800,00грн.</w:t>
            </w:r>
          </w:p>
        </w:tc>
      </w:tr>
    </w:tbl>
    <w:p w:rsidR="00947798" w:rsidRPr="00384ADD" w:rsidRDefault="00947798" w:rsidP="003F0177">
      <w:pPr>
        <w:rPr>
          <w:rFonts w:ascii="Times New Roman" w:hAnsi="Times New Roman"/>
          <w:sz w:val="24"/>
          <w:szCs w:val="24"/>
          <w:lang w:val="uk-UA"/>
        </w:rPr>
      </w:pPr>
      <w:r w:rsidRPr="00384ADD">
        <w:rPr>
          <w:rFonts w:ascii="Times New Roman" w:hAnsi="Times New Roman"/>
          <w:bCs/>
          <w:sz w:val="24"/>
          <w:szCs w:val="24"/>
          <w:lang w:val="uk-UA"/>
        </w:rPr>
        <w:t xml:space="preserve">      </w:t>
      </w:r>
      <w:r w:rsidRPr="00384ADD">
        <w:rPr>
          <w:rFonts w:ascii="Times New Roman" w:hAnsi="Times New Roman"/>
          <w:sz w:val="24"/>
          <w:szCs w:val="24"/>
        </w:rPr>
        <w:t>Затверджений рішенням</w:t>
      </w:r>
      <w:r w:rsidRPr="00384ADD">
        <w:rPr>
          <w:rFonts w:ascii="Times New Roman" w:hAnsi="Times New Roman"/>
          <w:sz w:val="24"/>
          <w:szCs w:val="24"/>
          <w:lang w:val="uk-UA"/>
        </w:rPr>
        <w:t xml:space="preserve"> тендерного</w:t>
      </w:r>
      <w:r w:rsidRPr="00384ADD">
        <w:rPr>
          <w:rFonts w:ascii="Times New Roman" w:hAnsi="Times New Roman"/>
          <w:sz w:val="24"/>
          <w:szCs w:val="24"/>
        </w:rPr>
        <w:t xml:space="preserve"> комітету  від  </w:t>
      </w:r>
      <w:r w:rsidRPr="00384ADD">
        <w:rPr>
          <w:rFonts w:ascii="Times New Roman" w:hAnsi="Times New Roman"/>
          <w:sz w:val="24"/>
          <w:szCs w:val="24"/>
          <w:lang w:val="uk-UA"/>
        </w:rPr>
        <w:t>1</w:t>
      </w:r>
      <w:r w:rsidRPr="00384ADD">
        <w:rPr>
          <w:rFonts w:ascii="Times New Roman" w:hAnsi="Times New Roman"/>
          <w:b/>
          <w:sz w:val="24"/>
          <w:szCs w:val="24"/>
          <w:u w:val="single"/>
          <w:lang w:val="uk-UA"/>
        </w:rPr>
        <w:t>3</w:t>
      </w:r>
      <w:r w:rsidRPr="00384ADD">
        <w:rPr>
          <w:rFonts w:ascii="Times New Roman" w:hAnsi="Times New Roman"/>
          <w:b/>
          <w:sz w:val="24"/>
          <w:szCs w:val="24"/>
          <w:u w:val="single"/>
        </w:rPr>
        <w:t>.</w:t>
      </w:r>
      <w:r w:rsidRPr="00384ADD">
        <w:rPr>
          <w:rFonts w:ascii="Times New Roman" w:hAnsi="Times New Roman"/>
          <w:b/>
          <w:sz w:val="24"/>
          <w:szCs w:val="24"/>
          <w:u w:val="single"/>
          <w:lang w:val="uk-UA"/>
        </w:rPr>
        <w:t>01</w:t>
      </w:r>
      <w:r w:rsidRPr="00384ADD">
        <w:rPr>
          <w:rFonts w:ascii="Times New Roman" w:hAnsi="Times New Roman"/>
          <w:b/>
          <w:sz w:val="24"/>
          <w:szCs w:val="24"/>
          <w:u w:val="single"/>
        </w:rPr>
        <w:t>.201</w:t>
      </w:r>
      <w:r w:rsidRPr="00384ADD">
        <w:rPr>
          <w:rFonts w:ascii="Times New Roman" w:hAnsi="Times New Roman"/>
          <w:b/>
          <w:sz w:val="24"/>
          <w:szCs w:val="24"/>
          <w:u w:val="single"/>
          <w:lang w:val="uk-UA"/>
        </w:rPr>
        <w:t>7</w:t>
      </w:r>
      <w:r w:rsidRPr="00384ADD">
        <w:rPr>
          <w:rFonts w:ascii="Times New Roman" w:hAnsi="Times New Roman"/>
          <w:b/>
          <w:sz w:val="24"/>
          <w:szCs w:val="24"/>
          <w:u w:val="single"/>
        </w:rPr>
        <w:t xml:space="preserve"> року</w:t>
      </w:r>
      <w:r w:rsidRPr="00384ADD">
        <w:rPr>
          <w:rFonts w:ascii="Times New Roman" w:hAnsi="Times New Roman"/>
          <w:sz w:val="24"/>
          <w:szCs w:val="24"/>
        </w:rPr>
        <w:t xml:space="preserve"> </w:t>
      </w:r>
      <w:r w:rsidRPr="00384ADD">
        <w:rPr>
          <w:rFonts w:ascii="Times New Roman" w:hAnsi="Times New Roman"/>
          <w:b/>
          <w:sz w:val="24"/>
          <w:szCs w:val="24"/>
          <w:u w:val="single"/>
        </w:rPr>
        <w:t xml:space="preserve">№ 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>1</w:t>
      </w:r>
      <w:r w:rsidRPr="00384AD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4ADD">
        <w:rPr>
          <w:rFonts w:ascii="Times New Roman" w:hAnsi="Times New Roman"/>
          <w:sz w:val="24"/>
          <w:szCs w:val="24"/>
        </w:rPr>
        <w:t>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"/>
        <w:gridCol w:w="2557"/>
        <w:gridCol w:w="513"/>
        <w:gridCol w:w="4196"/>
        <w:gridCol w:w="2107"/>
      </w:tblGrid>
      <w:tr w:rsidR="00947798" w:rsidRPr="00FE72C4" w:rsidTr="003630A6">
        <w:tc>
          <w:tcPr>
            <w:tcW w:w="2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7798" w:rsidRPr="00384ADD" w:rsidRDefault="00947798" w:rsidP="002C5172">
            <w:pPr>
              <w:pStyle w:val="rvps14"/>
            </w:pPr>
            <w:bookmarkStart w:id="0" w:name="n41"/>
            <w:bookmarkEnd w:id="0"/>
            <w:r w:rsidRPr="00384ADD">
              <w:t xml:space="preserve">Голова тендерного комітету </w:t>
            </w:r>
          </w:p>
        </w:tc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7798" w:rsidRPr="00384ADD" w:rsidRDefault="00947798" w:rsidP="002C5172">
            <w:pPr>
              <w:pStyle w:val="rvps12"/>
            </w:pPr>
            <w:r w:rsidRPr="00384ADD">
              <w:t>______________</w:t>
            </w:r>
          </w:p>
          <w:p w:rsidR="00947798" w:rsidRPr="00384ADD" w:rsidRDefault="00947798" w:rsidP="002C5172">
            <w:pPr>
              <w:pStyle w:val="rvps12"/>
            </w:pPr>
            <w:r w:rsidRPr="00384ADD">
              <w:rPr>
                <w:rStyle w:val="rvts82"/>
              </w:rPr>
              <w:t>(підпис)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947798" w:rsidRPr="00384ADD" w:rsidRDefault="00947798" w:rsidP="002C5172">
            <w:pPr>
              <w:pStyle w:val="rvps12"/>
            </w:pPr>
            <w:r w:rsidRPr="00384ADD">
              <w:t xml:space="preserve">Мамчур В.М. </w:t>
            </w:r>
            <w:r w:rsidRPr="00384ADD">
              <w:rPr>
                <w:rStyle w:val="rvts82"/>
              </w:rPr>
              <w:t>(ініціали та прізвище)</w:t>
            </w:r>
          </w:p>
        </w:tc>
      </w:tr>
      <w:tr w:rsidR="00947798" w:rsidRPr="00384ADD" w:rsidTr="003630A6">
        <w:tc>
          <w:tcPr>
            <w:tcW w:w="2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7798" w:rsidRPr="00384ADD" w:rsidRDefault="00947798" w:rsidP="002C5172">
            <w:pPr>
              <w:pStyle w:val="rvps14"/>
            </w:pPr>
          </w:p>
        </w:tc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7798" w:rsidRPr="00384ADD" w:rsidRDefault="00947798" w:rsidP="002C5172">
            <w:pPr>
              <w:pStyle w:val="rvps14"/>
            </w:pPr>
            <w:r w:rsidRPr="00384ADD">
              <w:t>М. П.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947798" w:rsidRPr="00384ADD" w:rsidRDefault="00947798" w:rsidP="002C5172">
            <w:pPr>
              <w:pStyle w:val="rvps12"/>
            </w:pPr>
          </w:p>
        </w:tc>
      </w:tr>
      <w:tr w:rsidR="00947798" w:rsidRPr="00384ADD" w:rsidTr="003630A6">
        <w:tc>
          <w:tcPr>
            <w:tcW w:w="2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7798" w:rsidRPr="00384ADD" w:rsidRDefault="00947798" w:rsidP="002C5172">
            <w:pPr>
              <w:pStyle w:val="rvps14"/>
            </w:pPr>
            <w:r w:rsidRPr="00384ADD">
              <w:t xml:space="preserve">Секретар тендерного комітету </w:t>
            </w:r>
          </w:p>
        </w:tc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7798" w:rsidRPr="00384ADD" w:rsidRDefault="00947798" w:rsidP="002C5172">
            <w:pPr>
              <w:pStyle w:val="rvps12"/>
            </w:pPr>
            <w:r w:rsidRPr="00384ADD">
              <w:t>______________</w:t>
            </w:r>
            <w:r w:rsidRPr="00384ADD">
              <w:br/>
            </w:r>
            <w:r w:rsidRPr="00384ADD">
              <w:rPr>
                <w:rStyle w:val="rvts82"/>
              </w:rPr>
              <w:t>(підпис)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947798" w:rsidRPr="00384ADD" w:rsidRDefault="00947798" w:rsidP="002C5172">
            <w:pPr>
              <w:pStyle w:val="rvps12"/>
            </w:pPr>
            <w:r w:rsidRPr="00384ADD">
              <w:rPr>
                <w:u w:val="single"/>
              </w:rPr>
              <w:t>Данилюк Н.М.</w:t>
            </w:r>
            <w:r w:rsidRPr="00384ADD">
              <w:br/>
            </w:r>
            <w:r w:rsidRPr="00384ADD">
              <w:rPr>
                <w:rStyle w:val="rvts82"/>
              </w:rPr>
              <w:t>(ініціали та прізвище)</w:t>
            </w:r>
          </w:p>
        </w:tc>
      </w:tr>
      <w:tr w:rsidR="00947798" w:rsidRPr="00384ADD" w:rsidTr="003630A6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2107" w:type="dxa"/>
          <w:tblCellSpacing w:w="0" w:type="dxa"/>
        </w:trPr>
        <w:tc>
          <w:tcPr>
            <w:tcW w:w="3070" w:type="dxa"/>
            <w:gridSpan w:val="2"/>
          </w:tcPr>
          <w:p w:rsidR="00947798" w:rsidRPr="00384ADD" w:rsidRDefault="00947798" w:rsidP="002C5172">
            <w:pPr>
              <w:pStyle w:val="rvps4"/>
            </w:pPr>
            <w:bookmarkStart w:id="1" w:name="n42"/>
            <w:bookmarkEnd w:id="1"/>
          </w:p>
        </w:tc>
        <w:tc>
          <w:tcPr>
            <w:tcW w:w="4196" w:type="dxa"/>
          </w:tcPr>
          <w:p w:rsidR="00947798" w:rsidRPr="00384ADD" w:rsidRDefault="00947798" w:rsidP="002C5172">
            <w:pPr>
              <w:pStyle w:val="rvps15"/>
              <w:jc w:val="right"/>
            </w:pPr>
          </w:p>
        </w:tc>
      </w:tr>
    </w:tbl>
    <w:p w:rsidR="00947798" w:rsidRPr="003F0177" w:rsidRDefault="00947798" w:rsidP="00473AAA">
      <w:pPr>
        <w:rPr>
          <w:lang w:val="uk-UA"/>
        </w:rPr>
      </w:pPr>
    </w:p>
    <w:sectPr w:rsidR="00947798" w:rsidRPr="003F0177" w:rsidSect="00776D3F">
      <w:pgSz w:w="11906" w:h="16838"/>
      <w:pgMar w:top="540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0177"/>
    <w:rsid w:val="000236FE"/>
    <w:rsid w:val="00072A38"/>
    <w:rsid w:val="0007720E"/>
    <w:rsid w:val="000853E1"/>
    <w:rsid w:val="00085542"/>
    <w:rsid w:val="000874D3"/>
    <w:rsid w:val="000933FC"/>
    <w:rsid w:val="000C3CA7"/>
    <w:rsid w:val="000C7D34"/>
    <w:rsid w:val="000E108D"/>
    <w:rsid w:val="000E1507"/>
    <w:rsid w:val="000E3CB0"/>
    <w:rsid w:val="000F7F54"/>
    <w:rsid w:val="00107D94"/>
    <w:rsid w:val="00116EE8"/>
    <w:rsid w:val="001218C4"/>
    <w:rsid w:val="00131023"/>
    <w:rsid w:val="00153D33"/>
    <w:rsid w:val="00183556"/>
    <w:rsid w:val="00193DC0"/>
    <w:rsid w:val="00197313"/>
    <w:rsid w:val="001B098D"/>
    <w:rsid w:val="001C7FF7"/>
    <w:rsid w:val="001D23BB"/>
    <w:rsid w:val="001F1AC5"/>
    <w:rsid w:val="00221E7F"/>
    <w:rsid w:val="0022791D"/>
    <w:rsid w:val="002470BA"/>
    <w:rsid w:val="00251EFB"/>
    <w:rsid w:val="002626E6"/>
    <w:rsid w:val="00273D2D"/>
    <w:rsid w:val="00292BF3"/>
    <w:rsid w:val="002C4E2E"/>
    <w:rsid w:val="002C5172"/>
    <w:rsid w:val="002F6C9F"/>
    <w:rsid w:val="0030462E"/>
    <w:rsid w:val="003117E7"/>
    <w:rsid w:val="00316CA8"/>
    <w:rsid w:val="003178F0"/>
    <w:rsid w:val="00327344"/>
    <w:rsid w:val="00333E69"/>
    <w:rsid w:val="003413E6"/>
    <w:rsid w:val="003441E0"/>
    <w:rsid w:val="00347AD6"/>
    <w:rsid w:val="003503F9"/>
    <w:rsid w:val="003630A6"/>
    <w:rsid w:val="00374911"/>
    <w:rsid w:val="00384ADD"/>
    <w:rsid w:val="00390043"/>
    <w:rsid w:val="0039175F"/>
    <w:rsid w:val="003C0CEF"/>
    <w:rsid w:val="003C5B6A"/>
    <w:rsid w:val="003D4E6B"/>
    <w:rsid w:val="003F0177"/>
    <w:rsid w:val="004159D4"/>
    <w:rsid w:val="0042363E"/>
    <w:rsid w:val="00425CB3"/>
    <w:rsid w:val="0042619C"/>
    <w:rsid w:val="004360BB"/>
    <w:rsid w:val="00456A44"/>
    <w:rsid w:val="004570B2"/>
    <w:rsid w:val="00473AAA"/>
    <w:rsid w:val="00474B2E"/>
    <w:rsid w:val="004D23ED"/>
    <w:rsid w:val="004D7648"/>
    <w:rsid w:val="004E268C"/>
    <w:rsid w:val="00505A24"/>
    <w:rsid w:val="00525819"/>
    <w:rsid w:val="00530EF0"/>
    <w:rsid w:val="00544AD6"/>
    <w:rsid w:val="00547144"/>
    <w:rsid w:val="0056762F"/>
    <w:rsid w:val="00585CBE"/>
    <w:rsid w:val="005A7287"/>
    <w:rsid w:val="005C19B8"/>
    <w:rsid w:val="005C58C8"/>
    <w:rsid w:val="006311B2"/>
    <w:rsid w:val="00656980"/>
    <w:rsid w:val="0068348F"/>
    <w:rsid w:val="00684364"/>
    <w:rsid w:val="006A1413"/>
    <w:rsid w:val="006D0B48"/>
    <w:rsid w:val="006E0D9D"/>
    <w:rsid w:val="006E6389"/>
    <w:rsid w:val="006F3DAF"/>
    <w:rsid w:val="00712A7F"/>
    <w:rsid w:val="00730522"/>
    <w:rsid w:val="00736A62"/>
    <w:rsid w:val="00737423"/>
    <w:rsid w:val="00740E6E"/>
    <w:rsid w:val="00765584"/>
    <w:rsid w:val="00771C5B"/>
    <w:rsid w:val="00776D3F"/>
    <w:rsid w:val="007A70BF"/>
    <w:rsid w:val="007A7EA5"/>
    <w:rsid w:val="007E00B5"/>
    <w:rsid w:val="007E266A"/>
    <w:rsid w:val="007E76FE"/>
    <w:rsid w:val="007F647F"/>
    <w:rsid w:val="008246A8"/>
    <w:rsid w:val="00837FDC"/>
    <w:rsid w:val="00860BEE"/>
    <w:rsid w:val="00870843"/>
    <w:rsid w:val="008759EA"/>
    <w:rsid w:val="00883B59"/>
    <w:rsid w:val="00892407"/>
    <w:rsid w:val="008949DB"/>
    <w:rsid w:val="008D0F0C"/>
    <w:rsid w:val="008D2398"/>
    <w:rsid w:val="009302F8"/>
    <w:rsid w:val="00943C45"/>
    <w:rsid w:val="00947798"/>
    <w:rsid w:val="009509B1"/>
    <w:rsid w:val="00955E20"/>
    <w:rsid w:val="0095780C"/>
    <w:rsid w:val="00967A7A"/>
    <w:rsid w:val="0098470B"/>
    <w:rsid w:val="009A13D9"/>
    <w:rsid w:val="009B14EF"/>
    <w:rsid w:val="009B4FBE"/>
    <w:rsid w:val="009C672E"/>
    <w:rsid w:val="00A26602"/>
    <w:rsid w:val="00A35E1F"/>
    <w:rsid w:val="00AC03ED"/>
    <w:rsid w:val="00AC5EDE"/>
    <w:rsid w:val="00B13D34"/>
    <w:rsid w:val="00B25414"/>
    <w:rsid w:val="00B2707F"/>
    <w:rsid w:val="00B30511"/>
    <w:rsid w:val="00B33D7C"/>
    <w:rsid w:val="00B346DE"/>
    <w:rsid w:val="00B645C4"/>
    <w:rsid w:val="00BB6472"/>
    <w:rsid w:val="00BD09DC"/>
    <w:rsid w:val="00BF0547"/>
    <w:rsid w:val="00BF28C9"/>
    <w:rsid w:val="00C00B15"/>
    <w:rsid w:val="00C12F2C"/>
    <w:rsid w:val="00C1521F"/>
    <w:rsid w:val="00C22A03"/>
    <w:rsid w:val="00C36EDB"/>
    <w:rsid w:val="00C45F2A"/>
    <w:rsid w:val="00C52219"/>
    <w:rsid w:val="00C63BA9"/>
    <w:rsid w:val="00C72202"/>
    <w:rsid w:val="00C955B1"/>
    <w:rsid w:val="00CC5801"/>
    <w:rsid w:val="00CD34FC"/>
    <w:rsid w:val="00D33BA4"/>
    <w:rsid w:val="00D52F06"/>
    <w:rsid w:val="00D67E75"/>
    <w:rsid w:val="00D72B59"/>
    <w:rsid w:val="00D80C5A"/>
    <w:rsid w:val="00D86260"/>
    <w:rsid w:val="00D87EC6"/>
    <w:rsid w:val="00D97A10"/>
    <w:rsid w:val="00DB6D1A"/>
    <w:rsid w:val="00DC0FC5"/>
    <w:rsid w:val="00DE0DA7"/>
    <w:rsid w:val="00DE4BFE"/>
    <w:rsid w:val="00DE5841"/>
    <w:rsid w:val="00DE74D7"/>
    <w:rsid w:val="00DE768E"/>
    <w:rsid w:val="00E70C91"/>
    <w:rsid w:val="00E96F8D"/>
    <w:rsid w:val="00ED4640"/>
    <w:rsid w:val="00EE23D0"/>
    <w:rsid w:val="00F070E2"/>
    <w:rsid w:val="00F740F6"/>
    <w:rsid w:val="00F96D72"/>
    <w:rsid w:val="00FA4794"/>
    <w:rsid w:val="00FE2405"/>
    <w:rsid w:val="00FE72C4"/>
    <w:rsid w:val="00FF0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E6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4">
    <w:name w:val="rvps4"/>
    <w:basedOn w:val="Normal"/>
    <w:uiPriority w:val="99"/>
    <w:rsid w:val="003F01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4">
    <w:name w:val="rvps14"/>
    <w:basedOn w:val="Normal"/>
    <w:uiPriority w:val="99"/>
    <w:rsid w:val="003F01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5">
    <w:name w:val="rvps15"/>
    <w:basedOn w:val="Normal"/>
    <w:uiPriority w:val="99"/>
    <w:rsid w:val="003F01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Normal"/>
    <w:uiPriority w:val="99"/>
    <w:rsid w:val="003F01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82">
    <w:name w:val="rvts82"/>
    <w:uiPriority w:val="99"/>
    <w:rsid w:val="003F0177"/>
  </w:style>
  <w:style w:type="character" w:styleId="Hyperlink">
    <w:name w:val="Hyperlink"/>
    <w:basedOn w:val="DefaultParagraphFont"/>
    <w:uiPriority w:val="99"/>
    <w:rsid w:val="003F017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40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0E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39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1095</TotalTime>
  <Pages>4</Pages>
  <Words>998</Words>
  <Characters>5691</Characters>
  <Application>Microsoft Office Outlook</Application>
  <DocSecurity>0</DocSecurity>
  <Lines>0</Lines>
  <Paragraphs>0</Paragraphs>
  <ScaleCrop>false</ScaleCrop>
  <Company>TerrCentre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Buh1</dc:creator>
  <cp:keywords/>
  <dc:description/>
  <cp:lastModifiedBy>Admin</cp:lastModifiedBy>
  <cp:revision>30</cp:revision>
  <cp:lastPrinted>2018-01-18T09:13:00Z</cp:lastPrinted>
  <dcterms:created xsi:type="dcterms:W3CDTF">2017-01-19T08:06:00Z</dcterms:created>
  <dcterms:modified xsi:type="dcterms:W3CDTF">2018-02-14T09:00:00Z</dcterms:modified>
</cp:coreProperties>
</file>