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07" w:rsidRDefault="00917C22" w:rsidP="00C71C07">
      <w:pPr>
        <w:rPr>
          <w:sz w:val="32"/>
          <w:szCs w:val="32"/>
        </w:rPr>
      </w:pPr>
      <w:r>
        <w:rPr>
          <w:sz w:val="36"/>
          <w:lang w:val="uk-UA"/>
        </w:rPr>
        <w:t xml:space="preserve">                                              </w:t>
      </w:r>
      <w:r w:rsidR="00C71C07" w:rsidRPr="00BD6E24">
        <w:rPr>
          <w:kern w:val="2"/>
          <w:sz w:val="32"/>
          <w:szCs w:val="32"/>
          <w:lang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1361814" r:id="rId8"/>
        </w:objec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C71C07" w:rsidRDefault="00C71C07" w:rsidP="00C71C07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C71C07" w:rsidRDefault="00C71C07" w:rsidP="00C71C07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  <w:lang w:val="uk-UA"/>
        </w:rPr>
        <w:t>30</w:t>
      </w:r>
      <w:r>
        <w:rPr>
          <w:b/>
          <w:sz w:val="32"/>
          <w:szCs w:val="32"/>
          <w:u w:val="single"/>
        </w:rPr>
        <w:t xml:space="preserve">.12.2020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</w:t>
      </w:r>
      <w:r w:rsidR="00BE3BD6">
        <w:rPr>
          <w:b/>
          <w:sz w:val="32"/>
          <w:szCs w:val="32"/>
          <w:u w:val="single"/>
          <w:lang w:val="uk-UA"/>
        </w:rPr>
        <w:t>38</w:t>
      </w:r>
    </w:p>
    <w:p w:rsidR="00C71C07" w:rsidRDefault="00C71C07" w:rsidP="00C71C07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</w:p>
    <w:p w:rsidR="00BE3BD6" w:rsidRDefault="00BE3BD6" w:rsidP="00BE3BD6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списків громадян, </w:t>
      </w:r>
    </w:p>
    <w:p w:rsidR="00BE3BD6" w:rsidRDefault="00BE3BD6" w:rsidP="00BE3BD6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які потребують поліпшення житлових умов </w:t>
      </w:r>
    </w:p>
    <w:p w:rsidR="00BE3BD6" w:rsidRDefault="00BE3BD6" w:rsidP="00BE3BD6">
      <w:pPr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та перебувають на квартирному обліку за місцем роботи.</w:t>
      </w:r>
    </w:p>
    <w:p w:rsidR="00BE3BD6" w:rsidRDefault="00BE3BD6" w:rsidP="00BE3BD6">
      <w:pPr>
        <w:ind w:right="-5"/>
        <w:rPr>
          <w:sz w:val="28"/>
          <w:szCs w:val="28"/>
        </w:rPr>
      </w:pPr>
    </w:p>
    <w:p w:rsidR="00BE3BD6" w:rsidRDefault="00BE3BD6" w:rsidP="00BE3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Розглянувши матеріали представлені громадською  комісією з житлових питань при виконавчому комітеті Козятинської міської ради, керуючись ст.ст. 15,39,40,45,46, житлового кодексу Української РСР,Постановою Ради Міністрів Української РСР від 04.02.1988 року   № 37 «Про службові жилі приміщення», ст. 30 Закону України «Про місцеве самоврядування в Україні»,Правилами обліку громадян, які потребують поліпшення житлових умов і надання їм жилих приміщень в Українській РСР затверджених Постановою Ради Міністрів Української РСР і Української республіканської ради професійних спілок від 11.12.1984 року № 470 ,виконавчий комітет </w:t>
      </w:r>
    </w:p>
    <w:p w:rsidR="00BE3BD6" w:rsidRPr="00BE3BD6" w:rsidRDefault="00BE3BD6" w:rsidP="00BE3BD6">
      <w:pPr>
        <w:jc w:val="both"/>
        <w:rPr>
          <w:sz w:val="28"/>
          <w:szCs w:val="28"/>
          <w:lang w:val="uk-UA"/>
        </w:rPr>
      </w:pPr>
    </w:p>
    <w:p w:rsidR="00BE3BD6" w:rsidRDefault="00BE3BD6" w:rsidP="00BE3BD6">
      <w:pPr>
        <w:ind w:right="-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 И Р І Ш И В:   </w:t>
      </w:r>
    </w:p>
    <w:p w:rsidR="00BE3BD6" w:rsidRDefault="00BE3BD6" w:rsidP="00BE3BD6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BE3BD6" w:rsidRDefault="00BE3BD6" w:rsidP="00BE3BD6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1.Затвердити протоколи та списки працівників, які перебувають на квартирному обліку для поліпшення житлових умов за місцем роботи наданні  керівництвом  та профспілковими комітетами підприємств, установ та організацій міста:</w:t>
      </w:r>
    </w:p>
    <w:p w:rsidR="00BE3BD6" w:rsidRDefault="00BE3BD6" w:rsidP="00BE3BD6">
      <w:pPr>
        <w:jc w:val="both"/>
        <w:rPr>
          <w:sz w:val="28"/>
          <w:szCs w:val="28"/>
        </w:rPr>
      </w:pPr>
      <w:r>
        <w:rPr>
          <w:sz w:val="28"/>
          <w:szCs w:val="28"/>
        </w:rPr>
        <w:t>1.1.контрольні списки на 2021 рік осіб рядового і начальницького складу працівників ДПРЧ-11 м. Козятин , що потребують поліпшення житлових умов      ( загальний , першочерговий , позачерговий).</w:t>
      </w:r>
    </w:p>
    <w:p w:rsidR="00BE3BD6" w:rsidRDefault="00BE3BD6" w:rsidP="00BE3BD6">
      <w:pPr>
        <w:jc w:val="both"/>
        <w:rPr>
          <w:sz w:val="28"/>
          <w:szCs w:val="28"/>
        </w:rPr>
      </w:pPr>
      <w:r>
        <w:rPr>
          <w:sz w:val="28"/>
          <w:szCs w:val="28"/>
        </w:rPr>
        <w:t>1.2. протокол № 20 від 08.12.2020 року засідання спільної комісії адміністрації та профспілкового комітету апарату Козятинської дирекції залізничних перевезень ( зняття з квартобліку  Вовка В.І., Кулікової О.Г.)</w:t>
      </w:r>
    </w:p>
    <w:p w:rsidR="00BE3BD6" w:rsidRDefault="00BE3BD6" w:rsidP="00BE3BD6">
      <w:pPr>
        <w:jc w:val="both"/>
        <w:rPr>
          <w:sz w:val="28"/>
          <w:szCs w:val="28"/>
        </w:rPr>
      </w:pPr>
      <w:r>
        <w:rPr>
          <w:sz w:val="28"/>
          <w:szCs w:val="28"/>
        </w:rPr>
        <w:t>1.3.списки працівників апарату Козятинської дирекції залізничних перевезень, які перебувають на квартирному обліку для поліпшення житлових умов станом на 01.01.2021 рік ( загальний, першочерговий).</w:t>
      </w:r>
    </w:p>
    <w:p w:rsidR="00BE3BD6" w:rsidRDefault="00BE3BD6" w:rsidP="00BE3BD6">
      <w:pPr>
        <w:jc w:val="both"/>
        <w:rPr>
          <w:sz w:val="28"/>
          <w:szCs w:val="28"/>
        </w:rPr>
      </w:pPr>
      <w:r>
        <w:rPr>
          <w:sz w:val="28"/>
          <w:szCs w:val="28"/>
        </w:rPr>
        <w:t>1.4.протокол № 12  від 11.12.2020 року засідання спільної комісії адміністрації та профспілкового комітету експлуатаційного вагонного депо Козятин ( зняття з квартобліку  Любарця П.В.)</w:t>
      </w:r>
    </w:p>
    <w:p w:rsidR="00BE3BD6" w:rsidRDefault="00BE3BD6" w:rsidP="00BE3BD6">
      <w:pPr>
        <w:jc w:val="both"/>
        <w:rPr>
          <w:sz w:val="28"/>
          <w:szCs w:val="28"/>
        </w:rPr>
      </w:pPr>
    </w:p>
    <w:p w:rsidR="00BE3BD6" w:rsidRDefault="00BE3BD6" w:rsidP="00BE3BD6">
      <w:pPr>
        <w:jc w:val="both"/>
        <w:rPr>
          <w:sz w:val="28"/>
          <w:szCs w:val="28"/>
        </w:rPr>
      </w:pPr>
      <w:r>
        <w:rPr>
          <w:sz w:val="28"/>
          <w:szCs w:val="28"/>
        </w:rPr>
        <w:t>1.5.списки працівників експлуатаційного вагонного депо Козятин, які перебувають на квартирному обліку для поліпшення житлових умов станом на 01.01.2021 рік ( загальний, першочерговий).</w:t>
      </w:r>
    </w:p>
    <w:p w:rsidR="00BE3BD6" w:rsidRPr="00C9402B" w:rsidRDefault="00BE3BD6" w:rsidP="00BE3BD6">
      <w:pPr>
        <w:pStyle w:val="Default"/>
        <w:jc w:val="both"/>
        <w:rPr>
          <w:color w:val="auto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2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</w:t>
      </w:r>
      <w:r w:rsidRPr="00C9402B">
        <w:rPr>
          <w:sz w:val="28"/>
          <w:szCs w:val="28"/>
        </w:rPr>
        <w:t>Контроль за виконанням даного рішення по</w:t>
      </w:r>
      <w:r w:rsidRPr="00C9402B">
        <w:rPr>
          <w:sz w:val="28"/>
          <w:szCs w:val="28"/>
          <w:lang w:val="uk-UA"/>
        </w:rPr>
        <w:t>к</w:t>
      </w:r>
      <w:r w:rsidRPr="00C9402B">
        <w:rPr>
          <w:sz w:val="28"/>
          <w:szCs w:val="28"/>
        </w:rPr>
        <w:t xml:space="preserve">ласти </w:t>
      </w:r>
      <w:r w:rsidR="00C9402B" w:rsidRPr="00C9402B">
        <w:rPr>
          <w:sz w:val="28"/>
          <w:szCs w:val="28"/>
        </w:rPr>
        <w:t xml:space="preserve"> на  заступника </w:t>
      </w:r>
      <w:r w:rsidR="00C9402B" w:rsidRPr="00C9402B">
        <w:rPr>
          <w:sz w:val="28"/>
          <w:szCs w:val="28"/>
          <w:lang w:val="uk-UA"/>
        </w:rPr>
        <w:t>міського голови з питань діяльності виконавчих органів ради,</w:t>
      </w:r>
      <w:r w:rsidR="00C9402B">
        <w:rPr>
          <w:sz w:val="28"/>
          <w:szCs w:val="28"/>
          <w:lang w:val="uk-UA"/>
        </w:rPr>
        <w:t xml:space="preserve"> начальника </w:t>
      </w:r>
      <w:r w:rsidRPr="00C9402B">
        <w:rPr>
          <w:sz w:val="28"/>
          <w:szCs w:val="28"/>
          <w:lang w:val="uk-UA"/>
        </w:rPr>
        <w:t xml:space="preserve"> управління житлово – комунального господарства Корнійчука А.О..</w:t>
      </w:r>
    </w:p>
    <w:p w:rsidR="00BE3BD6" w:rsidRPr="00C9402B" w:rsidRDefault="00BE3BD6" w:rsidP="00BE3BD6">
      <w:pPr>
        <w:tabs>
          <w:tab w:val="left" w:pos="851"/>
        </w:tabs>
        <w:ind w:right="-5"/>
        <w:rPr>
          <w:b/>
          <w:sz w:val="28"/>
          <w:szCs w:val="28"/>
          <w:lang w:val="uk-UA"/>
        </w:rPr>
      </w:pPr>
    </w:p>
    <w:p w:rsidR="00BE3BD6" w:rsidRPr="00C9402B" w:rsidRDefault="00BE3BD6" w:rsidP="00BE3BD6">
      <w:pPr>
        <w:tabs>
          <w:tab w:val="left" w:pos="851"/>
        </w:tabs>
        <w:ind w:right="-5"/>
        <w:rPr>
          <w:b/>
          <w:sz w:val="28"/>
          <w:szCs w:val="28"/>
          <w:lang w:val="uk-UA"/>
        </w:rPr>
      </w:pPr>
    </w:p>
    <w:p w:rsidR="00BE3BD6" w:rsidRDefault="00BE3BD6" w:rsidP="00BE3BD6">
      <w:pPr>
        <w:tabs>
          <w:tab w:val="left" w:pos="851"/>
        </w:tabs>
        <w:ind w:right="-5"/>
        <w:rPr>
          <w:b/>
          <w:sz w:val="28"/>
          <w:szCs w:val="28"/>
        </w:rPr>
      </w:pPr>
    </w:p>
    <w:p w:rsidR="00BE3BD6" w:rsidRDefault="00BE3BD6" w:rsidP="00BE3BD6">
      <w:pPr>
        <w:tabs>
          <w:tab w:val="left" w:pos="851"/>
        </w:tabs>
        <w:ind w:right="-5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Міський голова                                            Т. Єрмолаєва</w:t>
      </w:r>
    </w:p>
    <w:p w:rsidR="00BE3BD6" w:rsidRDefault="00BE3BD6" w:rsidP="00BE3BD6">
      <w:pPr>
        <w:tabs>
          <w:tab w:val="left" w:pos="851"/>
        </w:tabs>
        <w:ind w:right="-5"/>
        <w:rPr>
          <w:sz w:val="28"/>
          <w:szCs w:val="28"/>
        </w:rPr>
      </w:pPr>
    </w:p>
    <w:p w:rsidR="00BE3BD6" w:rsidRDefault="00BE3BD6" w:rsidP="00BE3BD6">
      <w:pPr>
        <w:tabs>
          <w:tab w:val="left" w:pos="851"/>
        </w:tabs>
        <w:ind w:right="-5"/>
        <w:rPr>
          <w:sz w:val="28"/>
          <w:szCs w:val="28"/>
        </w:rPr>
      </w:pPr>
    </w:p>
    <w:p w:rsidR="00BE3BD6" w:rsidRDefault="00BE3BD6" w:rsidP="00BE3BD6">
      <w:pPr>
        <w:tabs>
          <w:tab w:val="left" w:pos="851"/>
        </w:tabs>
        <w:ind w:right="-5"/>
        <w:rPr>
          <w:sz w:val="28"/>
          <w:szCs w:val="28"/>
        </w:rPr>
      </w:pPr>
    </w:p>
    <w:p w:rsidR="00BE3BD6" w:rsidRPr="00243ECD" w:rsidRDefault="00BE3BD6" w:rsidP="00BE3BD6">
      <w:pPr>
        <w:tabs>
          <w:tab w:val="left" w:pos="851"/>
        </w:tabs>
        <w:ind w:right="-5"/>
        <w:rPr>
          <w:sz w:val="26"/>
          <w:szCs w:val="26"/>
          <w:lang w:val="uk-UA"/>
        </w:rPr>
      </w:pPr>
    </w:p>
    <w:p w:rsidR="00A10887" w:rsidRPr="004C7FAA" w:rsidRDefault="00A10887" w:rsidP="00BE3BD6">
      <w:pPr>
        <w:rPr>
          <w:b/>
          <w:bCs/>
        </w:rPr>
      </w:pPr>
    </w:p>
    <w:sectPr w:rsidR="00A10887" w:rsidRPr="004C7FAA" w:rsidSect="00CB33A5">
      <w:pgSz w:w="11906" w:h="16838" w:code="9"/>
      <w:pgMar w:top="1440" w:right="99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9B5" w:rsidRDefault="000739B5">
      <w:r>
        <w:separator/>
      </w:r>
    </w:p>
  </w:endnote>
  <w:endnote w:type="continuationSeparator" w:id="1">
    <w:p w:rsidR="000739B5" w:rsidRDefault="0007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9B5" w:rsidRDefault="000739B5">
      <w:r>
        <w:separator/>
      </w:r>
    </w:p>
  </w:footnote>
  <w:footnote w:type="continuationSeparator" w:id="1">
    <w:p w:rsidR="000739B5" w:rsidRDefault="00073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53954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D0C"/>
    <w:rsid w:val="000020B3"/>
    <w:rsid w:val="000021D7"/>
    <w:rsid w:val="00016553"/>
    <w:rsid w:val="00020916"/>
    <w:rsid w:val="00026505"/>
    <w:rsid w:val="00030D9C"/>
    <w:rsid w:val="000350D0"/>
    <w:rsid w:val="000361F4"/>
    <w:rsid w:val="0003709E"/>
    <w:rsid w:val="00040044"/>
    <w:rsid w:val="000422BD"/>
    <w:rsid w:val="00070807"/>
    <w:rsid w:val="00070F6E"/>
    <w:rsid w:val="000730BA"/>
    <w:rsid w:val="000739B5"/>
    <w:rsid w:val="00082F68"/>
    <w:rsid w:val="000859FC"/>
    <w:rsid w:val="000860D7"/>
    <w:rsid w:val="00087FF8"/>
    <w:rsid w:val="000935AB"/>
    <w:rsid w:val="00093EDA"/>
    <w:rsid w:val="000943F9"/>
    <w:rsid w:val="000A0908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E3068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5F87"/>
    <w:rsid w:val="002351F3"/>
    <w:rsid w:val="00241CB2"/>
    <w:rsid w:val="0024326E"/>
    <w:rsid w:val="00243ECD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1253"/>
    <w:rsid w:val="00392B37"/>
    <w:rsid w:val="003933C8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C7FAA"/>
    <w:rsid w:val="004D22C1"/>
    <w:rsid w:val="004D3917"/>
    <w:rsid w:val="004D40FE"/>
    <w:rsid w:val="004E22B8"/>
    <w:rsid w:val="004F47B5"/>
    <w:rsid w:val="004F47C3"/>
    <w:rsid w:val="004F5808"/>
    <w:rsid w:val="004F5952"/>
    <w:rsid w:val="00501EBA"/>
    <w:rsid w:val="0050296C"/>
    <w:rsid w:val="00502AA7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3337"/>
    <w:rsid w:val="0058413D"/>
    <w:rsid w:val="005920B3"/>
    <w:rsid w:val="005B55E7"/>
    <w:rsid w:val="005B5D71"/>
    <w:rsid w:val="005B67B5"/>
    <w:rsid w:val="005D0C9E"/>
    <w:rsid w:val="005D440C"/>
    <w:rsid w:val="005D6149"/>
    <w:rsid w:val="005D73F7"/>
    <w:rsid w:val="005F6D4B"/>
    <w:rsid w:val="00603CE4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1983"/>
    <w:rsid w:val="006323AE"/>
    <w:rsid w:val="00632A4A"/>
    <w:rsid w:val="00633C51"/>
    <w:rsid w:val="006417CA"/>
    <w:rsid w:val="00647DA2"/>
    <w:rsid w:val="00652EE8"/>
    <w:rsid w:val="00653EC1"/>
    <w:rsid w:val="0066588D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133F"/>
    <w:rsid w:val="006C2B86"/>
    <w:rsid w:val="006D582A"/>
    <w:rsid w:val="006D67A5"/>
    <w:rsid w:val="006D6938"/>
    <w:rsid w:val="006E005E"/>
    <w:rsid w:val="006E0CF6"/>
    <w:rsid w:val="006E2E4F"/>
    <w:rsid w:val="006E38EC"/>
    <w:rsid w:val="006F7F08"/>
    <w:rsid w:val="00705BB2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313"/>
    <w:rsid w:val="0079067F"/>
    <w:rsid w:val="00790D68"/>
    <w:rsid w:val="00795B06"/>
    <w:rsid w:val="007973FE"/>
    <w:rsid w:val="007A7C2D"/>
    <w:rsid w:val="007B1A5C"/>
    <w:rsid w:val="007B3CCB"/>
    <w:rsid w:val="007B5D00"/>
    <w:rsid w:val="007D0C1E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07F3"/>
    <w:rsid w:val="00821BD6"/>
    <w:rsid w:val="008220C7"/>
    <w:rsid w:val="00830CA5"/>
    <w:rsid w:val="008362EE"/>
    <w:rsid w:val="00850E12"/>
    <w:rsid w:val="00851343"/>
    <w:rsid w:val="00852AF3"/>
    <w:rsid w:val="00852DDD"/>
    <w:rsid w:val="00856BF5"/>
    <w:rsid w:val="00856D02"/>
    <w:rsid w:val="008727A3"/>
    <w:rsid w:val="008752BC"/>
    <w:rsid w:val="0088695E"/>
    <w:rsid w:val="00891728"/>
    <w:rsid w:val="00896C3B"/>
    <w:rsid w:val="008B6AD0"/>
    <w:rsid w:val="008C5F57"/>
    <w:rsid w:val="008D1BEE"/>
    <w:rsid w:val="008D7EB7"/>
    <w:rsid w:val="008E467F"/>
    <w:rsid w:val="008F2874"/>
    <w:rsid w:val="00900285"/>
    <w:rsid w:val="00900ECB"/>
    <w:rsid w:val="0090102E"/>
    <w:rsid w:val="009035E4"/>
    <w:rsid w:val="00905328"/>
    <w:rsid w:val="00914053"/>
    <w:rsid w:val="00915560"/>
    <w:rsid w:val="00916588"/>
    <w:rsid w:val="00916E78"/>
    <w:rsid w:val="00917C22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145"/>
    <w:rsid w:val="00965316"/>
    <w:rsid w:val="00965DEC"/>
    <w:rsid w:val="00967D50"/>
    <w:rsid w:val="00967E74"/>
    <w:rsid w:val="0097066F"/>
    <w:rsid w:val="00970A19"/>
    <w:rsid w:val="00973146"/>
    <w:rsid w:val="00974558"/>
    <w:rsid w:val="00975412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10887"/>
    <w:rsid w:val="00A42C10"/>
    <w:rsid w:val="00A4435E"/>
    <w:rsid w:val="00A5623C"/>
    <w:rsid w:val="00A63E5E"/>
    <w:rsid w:val="00A71CD5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4845"/>
    <w:rsid w:val="00AF7643"/>
    <w:rsid w:val="00B10A2B"/>
    <w:rsid w:val="00B17A3F"/>
    <w:rsid w:val="00B22CF7"/>
    <w:rsid w:val="00B2656A"/>
    <w:rsid w:val="00B27BD1"/>
    <w:rsid w:val="00B27C1E"/>
    <w:rsid w:val="00B3312C"/>
    <w:rsid w:val="00B37607"/>
    <w:rsid w:val="00B44930"/>
    <w:rsid w:val="00B52DF4"/>
    <w:rsid w:val="00B61FAF"/>
    <w:rsid w:val="00B65A5B"/>
    <w:rsid w:val="00B73AF5"/>
    <w:rsid w:val="00B75154"/>
    <w:rsid w:val="00B77EB3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C0A52"/>
    <w:rsid w:val="00BC1F04"/>
    <w:rsid w:val="00BC4A12"/>
    <w:rsid w:val="00BD6E24"/>
    <w:rsid w:val="00BE3BD6"/>
    <w:rsid w:val="00BE68DA"/>
    <w:rsid w:val="00BF139F"/>
    <w:rsid w:val="00BF15B4"/>
    <w:rsid w:val="00BF227B"/>
    <w:rsid w:val="00C0425E"/>
    <w:rsid w:val="00C047ED"/>
    <w:rsid w:val="00C10AAA"/>
    <w:rsid w:val="00C132D2"/>
    <w:rsid w:val="00C15175"/>
    <w:rsid w:val="00C20CE6"/>
    <w:rsid w:val="00C21A09"/>
    <w:rsid w:val="00C22A65"/>
    <w:rsid w:val="00C2790F"/>
    <w:rsid w:val="00C30BAE"/>
    <w:rsid w:val="00C33E17"/>
    <w:rsid w:val="00C35B84"/>
    <w:rsid w:val="00C50340"/>
    <w:rsid w:val="00C509BB"/>
    <w:rsid w:val="00C530F0"/>
    <w:rsid w:val="00C63C02"/>
    <w:rsid w:val="00C6659F"/>
    <w:rsid w:val="00C70795"/>
    <w:rsid w:val="00C71C07"/>
    <w:rsid w:val="00C8379E"/>
    <w:rsid w:val="00C83BD8"/>
    <w:rsid w:val="00C83ECF"/>
    <w:rsid w:val="00C872DF"/>
    <w:rsid w:val="00C87F2F"/>
    <w:rsid w:val="00C92341"/>
    <w:rsid w:val="00C935E9"/>
    <w:rsid w:val="00C9402B"/>
    <w:rsid w:val="00C952F0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0E93"/>
    <w:rsid w:val="00CD3215"/>
    <w:rsid w:val="00CE4B8D"/>
    <w:rsid w:val="00CE6820"/>
    <w:rsid w:val="00CF3F06"/>
    <w:rsid w:val="00D04D80"/>
    <w:rsid w:val="00D119D8"/>
    <w:rsid w:val="00D128E9"/>
    <w:rsid w:val="00D204F7"/>
    <w:rsid w:val="00D21F77"/>
    <w:rsid w:val="00D233B4"/>
    <w:rsid w:val="00D258FA"/>
    <w:rsid w:val="00D263D5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A3C"/>
    <w:rsid w:val="00DC3F68"/>
    <w:rsid w:val="00DD12A9"/>
    <w:rsid w:val="00DD449C"/>
    <w:rsid w:val="00DD57D3"/>
    <w:rsid w:val="00DE4D35"/>
    <w:rsid w:val="00DE52D8"/>
    <w:rsid w:val="00DE60C0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160E8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001D0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01D0C"/>
    <w:rPr>
      <w:sz w:val="24"/>
      <w:szCs w:val="24"/>
    </w:rPr>
  </w:style>
  <w:style w:type="paragraph" w:styleId="ae">
    <w:name w:val="Block Text"/>
    <w:basedOn w:val="a"/>
    <w:unhideWhenUsed/>
    <w:rsid w:val="00001D0C"/>
    <w:pPr>
      <w:ind w:left="900" w:right="715"/>
    </w:pPr>
    <w:rPr>
      <w:sz w:val="28"/>
      <w:szCs w:val="20"/>
      <w:lang w:val="uk-UA"/>
    </w:rPr>
  </w:style>
  <w:style w:type="paragraph" w:customStyle="1" w:styleId="Default">
    <w:name w:val="Default"/>
    <w:rsid w:val="004C7F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5</cp:revision>
  <cp:lastPrinted>2021-01-04T07:05:00Z</cp:lastPrinted>
  <dcterms:created xsi:type="dcterms:W3CDTF">2021-01-04T08:30:00Z</dcterms:created>
  <dcterms:modified xsi:type="dcterms:W3CDTF">2021-01-05T11:24:00Z</dcterms:modified>
</cp:coreProperties>
</file>