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3E" w:rsidRDefault="00914FF5" w:rsidP="00C07D3E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="00C07D3E" w:rsidRPr="002E4A10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766945" r:id="rId8"/>
        </w:object>
      </w:r>
    </w:p>
    <w:p w:rsidR="00C07D3E" w:rsidRDefault="00C07D3E" w:rsidP="00C07D3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C07D3E" w:rsidRDefault="00C07D3E" w:rsidP="00C07D3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C07D3E" w:rsidRDefault="00C07D3E" w:rsidP="00C07D3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C07D3E" w:rsidRDefault="00C07D3E" w:rsidP="00C07D3E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25.01.2021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22</w:t>
      </w:r>
    </w:p>
    <w:p w:rsidR="007012D8" w:rsidRDefault="007012D8" w:rsidP="00C07D3E">
      <w:pPr>
        <w:rPr>
          <w:rFonts w:ascii="Arial" w:hAnsi="Arial"/>
          <w:b/>
        </w:rPr>
      </w:pPr>
    </w:p>
    <w:p w:rsidR="00535DC5" w:rsidRDefault="00535DC5" w:rsidP="00535DC5">
      <w:pPr>
        <w:ind w:left="567" w:right="1133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протоколу комісії по відбору учасників на відшкодування частини основної суми боргу кредиту залучених в кредитно-фінансових установах, отриманих ОСББ «Молодіжний» </w:t>
      </w:r>
    </w:p>
    <w:p w:rsidR="00535DC5" w:rsidRDefault="00535DC5" w:rsidP="00535DC5">
      <w:pPr>
        <w:ind w:left="567" w:right="1133" w:firstLine="567"/>
        <w:jc w:val="center"/>
        <w:rPr>
          <w:lang w:val="uk-UA"/>
        </w:rPr>
      </w:pPr>
    </w:p>
    <w:p w:rsidR="00535DC5" w:rsidRDefault="00535DC5" w:rsidP="00535D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Розглянувши протокол №3 від 31.12.2020 року ОСББ «Молодіжний»,  щодо відбору учасників на відшкодування частини основної суми боргу кредиту залучених в кредитно-фінансових установах, відповідно до абзацу 3 пункту 8 Порядку відшкодування частини основної суми боргу кредиту залучених в кредитно-фінансових установах (Додаток №2  до рішення  3 сесії 8 скликання №50-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24.12.2020 року), виконком міської ради</w:t>
      </w:r>
    </w:p>
    <w:p w:rsidR="00535DC5" w:rsidRDefault="00535DC5" w:rsidP="00535DC5">
      <w:pPr>
        <w:rPr>
          <w:sz w:val="28"/>
          <w:szCs w:val="28"/>
          <w:lang w:val="uk-UA"/>
        </w:rPr>
      </w:pPr>
    </w:p>
    <w:p w:rsidR="00535DC5" w:rsidRDefault="00535DC5" w:rsidP="00535D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35DC5" w:rsidRDefault="00535DC5" w:rsidP="00535DC5">
      <w:pPr>
        <w:jc w:val="center"/>
        <w:rPr>
          <w:b/>
          <w:sz w:val="28"/>
          <w:szCs w:val="28"/>
          <w:lang w:val="uk-UA"/>
        </w:rPr>
      </w:pPr>
    </w:p>
    <w:p w:rsidR="00535DC5" w:rsidRDefault="00535DC5" w:rsidP="00535DC5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протокол №3 від </w:t>
      </w:r>
      <w:r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2.2020 року, щодо відбору учасників на відшкодування частини основної суми боргу кредиту залучених в кредитно-фінансових установах по ОСББ «Молодіжний» (вул. Шевченко-Підгорбунського буд. 1/6)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в м. Козятині.</w:t>
      </w:r>
    </w:p>
    <w:p w:rsidR="00627D0F" w:rsidRDefault="00627D0F" w:rsidP="00627D0F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даного рішення покласти на заступника міського голови з питань діяльності виконавчих органів ради – начальника управління житлово-комунального господарства міської ради Корнійчука А.О.</w:t>
      </w:r>
    </w:p>
    <w:p w:rsidR="00627D0F" w:rsidRDefault="00627D0F" w:rsidP="00627D0F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DC5" w:rsidRPr="00535DC5" w:rsidRDefault="00627D0F" w:rsidP="00535DC5">
      <w:pPr>
        <w:pStyle w:val="ab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535DC5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Т.Єрмолаєва</w:t>
      </w:r>
    </w:p>
    <w:p w:rsidR="00535DC5" w:rsidRDefault="00535DC5" w:rsidP="00535DC5">
      <w:pPr>
        <w:pStyle w:val="ab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35DC5" w:rsidRPr="001C7AB2" w:rsidRDefault="00535DC5" w:rsidP="001C7AB2">
      <w:pPr>
        <w:pStyle w:val="ab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E7410" w:rsidRPr="00535DC5" w:rsidRDefault="003E7410" w:rsidP="00406C31">
      <w:pPr>
        <w:pStyle w:val="1"/>
        <w:rPr>
          <w:sz w:val="22"/>
          <w:szCs w:val="22"/>
        </w:rPr>
      </w:pPr>
    </w:p>
    <w:sectPr w:rsidR="003E7410" w:rsidRPr="00535DC5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A7" w:rsidRDefault="004C7BA7">
      <w:r>
        <w:separator/>
      </w:r>
    </w:p>
  </w:endnote>
  <w:endnote w:type="continuationSeparator" w:id="1">
    <w:p w:rsidR="004C7BA7" w:rsidRDefault="004C7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A7" w:rsidRDefault="004C7BA7">
      <w:r>
        <w:separator/>
      </w:r>
    </w:p>
  </w:footnote>
  <w:footnote w:type="continuationSeparator" w:id="1">
    <w:p w:rsidR="004C7BA7" w:rsidRDefault="004C7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32609"/>
    <w:rsid w:val="00145734"/>
    <w:rsid w:val="00152DC6"/>
    <w:rsid w:val="001617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C7AB2"/>
    <w:rsid w:val="001D1923"/>
    <w:rsid w:val="001D3B02"/>
    <w:rsid w:val="001D5A64"/>
    <w:rsid w:val="001D64D0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7386D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E4A10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B465D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06C31"/>
    <w:rsid w:val="00413A30"/>
    <w:rsid w:val="00415D39"/>
    <w:rsid w:val="00427FFB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C7BA7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35DC5"/>
    <w:rsid w:val="00550307"/>
    <w:rsid w:val="00551528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27D0F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21C5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24C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87B45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3ECD"/>
    <w:rsid w:val="00BC4A12"/>
    <w:rsid w:val="00BD2F9C"/>
    <w:rsid w:val="00BE68DA"/>
    <w:rsid w:val="00BF139F"/>
    <w:rsid w:val="00BF15B4"/>
    <w:rsid w:val="00BF227B"/>
    <w:rsid w:val="00C03C6B"/>
    <w:rsid w:val="00C0425E"/>
    <w:rsid w:val="00C047ED"/>
    <w:rsid w:val="00C053DD"/>
    <w:rsid w:val="00C07D3E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74961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6</cp:revision>
  <cp:lastPrinted>2021-01-27T08:08:00Z</cp:lastPrinted>
  <dcterms:created xsi:type="dcterms:W3CDTF">2021-01-27T08:10:00Z</dcterms:created>
  <dcterms:modified xsi:type="dcterms:W3CDTF">2021-02-02T07:29:00Z</dcterms:modified>
</cp:coreProperties>
</file>