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E3" w:rsidRDefault="008053E3" w:rsidP="008053E3">
      <w:pPr>
        <w:jc w:val="center"/>
        <w:rPr>
          <w:color w:val="000000"/>
        </w:rPr>
      </w:pPr>
      <w:r w:rsidRPr="0015060E">
        <w:rPr>
          <w:color w:val="000000"/>
          <w:kern w:val="2"/>
          <w:lang w:val="uk-UA"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99104143" r:id="rId8"/>
        </w:object>
      </w:r>
    </w:p>
    <w:p w:rsidR="008053E3" w:rsidRDefault="008053E3" w:rsidP="008053E3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8053E3" w:rsidRDefault="008053E3" w:rsidP="008053E3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8053E3" w:rsidRDefault="008053E3" w:rsidP="008053E3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965B8B" w:rsidRDefault="008053E3" w:rsidP="008053E3">
      <w:pPr>
        <w:rPr>
          <w:b/>
          <w:sz w:val="28"/>
          <w:szCs w:val="28"/>
          <w:lang w:val="uk-UA"/>
        </w:rPr>
      </w:pPr>
      <w:r>
        <w:rPr>
          <w:b/>
          <w:sz w:val="32"/>
          <w:szCs w:val="32"/>
          <w:u w:val="single"/>
        </w:rPr>
        <w:t xml:space="preserve">   12.11.2021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38</w:t>
      </w:r>
      <w:r w:rsidR="00965B8B">
        <w:rPr>
          <w:b/>
          <w:sz w:val="32"/>
          <w:szCs w:val="32"/>
          <w:u w:val="single"/>
          <w:lang w:val="uk-UA"/>
        </w:rPr>
        <w:t>7</w:t>
      </w:r>
      <w:r>
        <w:rPr>
          <w:color w:val="000000"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1F41C9" w:rsidRDefault="008053E3" w:rsidP="008053E3">
      <w:pPr>
        <w:rPr>
          <w:b/>
          <w:sz w:val="36"/>
          <w:lang w:val="uk-UA"/>
        </w:rPr>
      </w:pPr>
      <w:r>
        <w:rPr>
          <w:b/>
          <w:sz w:val="28"/>
          <w:szCs w:val="28"/>
        </w:rPr>
        <w:t xml:space="preserve">                      </w:t>
      </w:r>
      <w:r w:rsidR="001F41C9">
        <w:rPr>
          <w:b/>
          <w:sz w:val="36"/>
        </w:rPr>
        <w:t xml:space="preserve">  </w:t>
      </w:r>
    </w:p>
    <w:p w:rsidR="00965B8B" w:rsidRPr="00965B8B" w:rsidRDefault="001F41C9" w:rsidP="00965B8B">
      <w:pPr>
        <w:rPr>
          <w:rStyle w:val="ae"/>
          <w:b/>
          <w:i w:val="0"/>
          <w:iCs w:val="0"/>
          <w:sz w:val="28"/>
          <w:szCs w:val="28"/>
        </w:rPr>
      </w:pPr>
      <w:r>
        <w:rPr>
          <w:lang w:val="uk-UA"/>
        </w:rPr>
        <w:tab/>
      </w:r>
      <w:r w:rsidR="008053E3">
        <w:rPr>
          <w:sz w:val="28"/>
          <w:szCs w:val="28"/>
          <w:lang w:val="uk-UA"/>
        </w:rPr>
        <w:t xml:space="preserve"> </w:t>
      </w:r>
      <w:r w:rsidR="00965B8B" w:rsidRPr="00965B8B">
        <w:rPr>
          <w:rStyle w:val="ae"/>
          <w:b/>
          <w:i w:val="0"/>
          <w:iCs w:val="0"/>
          <w:sz w:val="28"/>
          <w:szCs w:val="28"/>
        </w:rPr>
        <w:t xml:space="preserve">Про погодження встановлення </w:t>
      </w:r>
    </w:p>
    <w:p w:rsidR="001F41C9" w:rsidRPr="00965B8B" w:rsidRDefault="00965B8B" w:rsidP="00965B8B">
      <w:pPr>
        <w:rPr>
          <w:rStyle w:val="ae"/>
          <w:b/>
          <w:i w:val="0"/>
          <w:iCs w:val="0"/>
          <w:sz w:val="28"/>
          <w:szCs w:val="28"/>
        </w:rPr>
      </w:pPr>
      <w:r w:rsidRPr="00965B8B">
        <w:rPr>
          <w:rStyle w:val="ae"/>
          <w:b/>
          <w:i w:val="0"/>
          <w:iCs w:val="0"/>
          <w:sz w:val="28"/>
          <w:szCs w:val="28"/>
        </w:rPr>
        <w:t>електричної опори по вул.Незалежності,75</w:t>
      </w:r>
    </w:p>
    <w:p w:rsidR="001F41C9" w:rsidRPr="00965B8B" w:rsidRDefault="001F41C9" w:rsidP="00965B8B">
      <w:pPr>
        <w:rPr>
          <w:rStyle w:val="ae"/>
          <w:b/>
          <w:i w:val="0"/>
          <w:iCs w:val="0"/>
          <w:sz w:val="28"/>
          <w:szCs w:val="28"/>
        </w:rPr>
      </w:pPr>
    </w:p>
    <w:p w:rsidR="001F41C9" w:rsidRDefault="001F41C9" w:rsidP="008B6AD0">
      <w:pPr>
        <w:pStyle w:val="2"/>
        <w:spacing w:before="120" w:line="276" w:lineRule="auto"/>
        <w:ind w:left="-709" w:firstLine="0"/>
        <w:jc w:val="both"/>
        <w:rPr>
          <w:szCs w:val="28"/>
        </w:rPr>
      </w:pPr>
      <w:r>
        <w:rPr>
          <w:szCs w:val="28"/>
        </w:rPr>
        <w:t xml:space="preserve">      </w:t>
      </w:r>
      <w:r w:rsidR="00321890">
        <w:rPr>
          <w:szCs w:val="28"/>
        </w:rPr>
        <w:t xml:space="preserve">Розглянувши лист Самгородоцької сільської ради від 27.10.2021 року </w:t>
      </w:r>
      <w:r w:rsidR="00B02EEC">
        <w:rPr>
          <w:szCs w:val="28"/>
        </w:rPr>
        <w:t xml:space="preserve"> №1349 про надання погодження на встановлення електричної опори по вул..Незалежності,75 в м.Козятині згідно доданої схеми, керуючись </w:t>
      </w:r>
      <w:r>
        <w:rPr>
          <w:szCs w:val="28"/>
        </w:rPr>
        <w:t xml:space="preserve"> </w:t>
      </w:r>
      <w:r w:rsidRPr="00070F6E">
        <w:rPr>
          <w:szCs w:val="28"/>
        </w:rPr>
        <w:t xml:space="preserve">ст.31 Закону України </w:t>
      </w:r>
      <w:r>
        <w:rPr>
          <w:szCs w:val="28"/>
        </w:rPr>
        <w:t>«</w:t>
      </w:r>
      <w:r w:rsidRPr="00070F6E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070F6E">
        <w:rPr>
          <w:szCs w:val="28"/>
        </w:rPr>
        <w:t xml:space="preserve">, виконком міської ради </w:t>
      </w:r>
    </w:p>
    <w:p w:rsidR="001F41C9" w:rsidRPr="002B5264" w:rsidRDefault="001F41C9" w:rsidP="002B5264">
      <w:pPr>
        <w:rPr>
          <w:lang w:val="uk-UA"/>
        </w:rPr>
      </w:pPr>
    </w:p>
    <w:p w:rsidR="001F41C9" w:rsidRDefault="001F41C9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1F41C9" w:rsidRPr="00070F6E" w:rsidRDefault="001F41C9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1F41C9" w:rsidRPr="00B27BD1" w:rsidRDefault="00B02EEC" w:rsidP="00B02EEC">
      <w:pPr>
        <w:pStyle w:val="a3"/>
        <w:tabs>
          <w:tab w:val="clear" w:pos="4153"/>
          <w:tab w:val="clear" w:pos="8306"/>
        </w:tabs>
        <w:spacing w:line="276" w:lineRule="auto"/>
        <w:ind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1.Погодити Самгородоцькій  сільській раді встановлення електричної опори по вул..Незалежності,75 в м.Козятині згідно доданої схеми за умови  відшкодування витрат за користування електричною енергією КП «Аптека» «Надія»</w:t>
      </w:r>
    </w:p>
    <w:p w:rsidR="001F41C9" w:rsidRDefault="00B02EEC" w:rsidP="00B02EEC">
      <w:pPr>
        <w:pStyle w:val="a3"/>
        <w:tabs>
          <w:tab w:val="clear" w:pos="4153"/>
          <w:tab w:val="clear" w:pos="8306"/>
        </w:tabs>
        <w:spacing w:before="120" w:line="276" w:lineRule="auto"/>
        <w:ind w:right="-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Встановлення опори здійснювати відповідно до технічних умов наданих електропостачальною організацією.</w:t>
      </w:r>
    </w:p>
    <w:p w:rsidR="001F41C9" w:rsidRDefault="001F41C9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1F41C9" w:rsidRDefault="001F41C9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1F41C9" w:rsidRPr="00070F6E" w:rsidRDefault="001F41C9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1F41C9" w:rsidRDefault="001F41C9" w:rsidP="00ED2CA2">
      <w:pPr>
        <w:pStyle w:val="a3"/>
        <w:tabs>
          <w:tab w:val="clear" w:pos="4153"/>
          <w:tab w:val="clear" w:pos="8306"/>
        </w:tabs>
        <w:ind w:right="-58"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45114D">
        <w:rPr>
          <w:b/>
          <w:sz w:val="28"/>
          <w:szCs w:val="28"/>
          <w:lang w:val="uk-UA"/>
        </w:rPr>
        <w:t xml:space="preserve">Міський голова                           </w:t>
      </w:r>
      <w:r>
        <w:rPr>
          <w:b/>
          <w:sz w:val="28"/>
          <w:szCs w:val="28"/>
          <w:lang w:val="uk-UA"/>
        </w:rPr>
        <w:t xml:space="preserve">              Т. Єрмолаєва</w:t>
      </w:r>
    </w:p>
    <w:p w:rsidR="001F41C9" w:rsidRPr="00965316" w:rsidRDefault="001F41C9" w:rsidP="00D315AB">
      <w:pPr>
        <w:pStyle w:val="a3"/>
        <w:tabs>
          <w:tab w:val="clear" w:pos="4153"/>
          <w:tab w:val="clear" w:pos="8306"/>
        </w:tabs>
        <w:spacing w:line="360" w:lineRule="auto"/>
        <w:ind w:right="-57"/>
        <w:jc w:val="both"/>
        <w:rPr>
          <w:sz w:val="22"/>
          <w:szCs w:val="22"/>
          <w:lang w:val="uk-UA"/>
        </w:rPr>
      </w:pPr>
    </w:p>
    <w:sectPr w:rsidR="001F41C9" w:rsidRPr="00965316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E4A" w:rsidRDefault="00465E4A">
      <w:r>
        <w:separator/>
      </w:r>
    </w:p>
  </w:endnote>
  <w:endnote w:type="continuationSeparator" w:id="1">
    <w:p w:rsidR="00465E4A" w:rsidRDefault="00465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E4A" w:rsidRDefault="00465E4A">
      <w:r>
        <w:separator/>
      </w:r>
    </w:p>
  </w:footnote>
  <w:footnote w:type="continuationSeparator" w:id="1">
    <w:p w:rsidR="00465E4A" w:rsidRDefault="00465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9" w:rsidRPr="008053E3" w:rsidRDefault="001F41C9" w:rsidP="008053E3">
    <w:pPr>
      <w:rPr>
        <w:lang w:val="uk-UA"/>
      </w:rPr>
    </w:pPr>
  </w:p>
  <w:p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05D46"/>
    <w:rsid w:val="00006FC9"/>
    <w:rsid w:val="00016553"/>
    <w:rsid w:val="00020254"/>
    <w:rsid w:val="00020916"/>
    <w:rsid w:val="00026505"/>
    <w:rsid w:val="00030D9C"/>
    <w:rsid w:val="00033E8B"/>
    <w:rsid w:val="000361F4"/>
    <w:rsid w:val="0003709E"/>
    <w:rsid w:val="00040044"/>
    <w:rsid w:val="000422BD"/>
    <w:rsid w:val="00050C4C"/>
    <w:rsid w:val="00070807"/>
    <w:rsid w:val="00070F6E"/>
    <w:rsid w:val="00076167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17DF"/>
    <w:rsid w:val="000F683C"/>
    <w:rsid w:val="001078DC"/>
    <w:rsid w:val="001111E9"/>
    <w:rsid w:val="00116377"/>
    <w:rsid w:val="00120FC8"/>
    <w:rsid w:val="001303AB"/>
    <w:rsid w:val="00145734"/>
    <w:rsid w:val="0015060E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1B2"/>
    <w:rsid w:val="002C48DC"/>
    <w:rsid w:val="002D3A4A"/>
    <w:rsid w:val="002D3BD3"/>
    <w:rsid w:val="002D6469"/>
    <w:rsid w:val="002E01D3"/>
    <w:rsid w:val="002E105B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21890"/>
    <w:rsid w:val="003315DA"/>
    <w:rsid w:val="003322E5"/>
    <w:rsid w:val="00344D23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3F0ABB"/>
    <w:rsid w:val="004062EF"/>
    <w:rsid w:val="00413A30"/>
    <w:rsid w:val="00415D39"/>
    <w:rsid w:val="00437AEC"/>
    <w:rsid w:val="0044464F"/>
    <w:rsid w:val="0044517B"/>
    <w:rsid w:val="0045114D"/>
    <w:rsid w:val="00454CC5"/>
    <w:rsid w:val="00462B0F"/>
    <w:rsid w:val="00465E4A"/>
    <w:rsid w:val="00466338"/>
    <w:rsid w:val="00466FBF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5E8F"/>
    <w:rsid w:val="0057758B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3B1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F2DC9"/>
    <w:rsid w:val="007F6A80"/>
    <w:rsid w:val="007F7573"/>
    <w:rsid w:val="00801B09"/>
    <w:rsid w:val="00803C32"/>
    <w:rsid w:val="00803D96"/>
    <w:rsid w:val="008053E3"/>
    <w:rsid w:val="008102B0"/>
    <w:rsid w:val="008166F3"/>
    <w:rsid w:val="0081728F"/>
    <w:rsid w:val="00821BD6"/>
    <w:rsid w:val="008220C7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C6C65"/>
    <w:rsid w:val="008D1BEE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B8B"/>
    <w:rsid w:val="00965DEC"/>
    <w:rsid w:val="00967D50"/>
    <w:rsid w:val="00967E74"/>
    <w:rsid w:val="0097066F"/>
    <w:rsid w:val="00970A19"/>
    <w:rsid w:val="00973146"/>
    <w:rsid w:val="00974558"/>
    <w:rsid w:val="00981024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77B7"/>
    <w:rsid w:val="009C7CD8"/>
    <w:rsid w:val="009D32B3"/>
    <w:rsid w:val="009D527D"/>
    <w:rsid w:val="009E02BB"/>
    <w:rsid w:val="009E24FC"/>
    <w:rsid w:val="009E6078"/>
    <w:rsid w:val="009F0CF1"/>
    <w:rsid w:val="009F181B"/>
    <w:rsid w:val="009F6A8A"/>
    <w:rsid w:val="00A105C5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7643"/>
    <w:rsid w:val="00B02EEC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2287"/>
    <w:rsid w:val="00B73AF5"/>
    <w:rsid w:val="00B75154"/>
    <w:rsid w:val="00B77EB3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E7F2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445D1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119D8"/>
    <w:rsid w:val="00D128E9"/>
    <w:rsid w:val="00D204F7"/>
    <w:rsid w:val="00D21F77"/>
    <w:rsid w:val="00D233B4"/>
    <w:rsid w:val="00D258FA"/>
    <w:rsid w:val="00D30A2D"/>
    <w:rsid w:val="00D315AB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34F7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482D"/>
    <w:rsid w:val="00E35EF9"/>
    <w:rsid w:val="00E42D15"/>
    <w:rsid w:val="00E463DC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locked/>
    <w:rsid w:val="00965B8B"/>
    <w:rPr>
      <w:i/>
      <w:iCs/>
    </w:rPr>
  </w:style>
  <w:style w:type="paragraph" w:styleId="af">
    <w:name w:val="Title"/>
    <w:basedOn w:val="a"/>
    <w:next w:val="a"/>
    <w:link w:val="af0"/>
    <w:qFormat/>
    <w:locked/>
    <w:rsid w:val="00965B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965B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1">
    <w:name w:val="Subtitle"/>
    <w:basedOn w:val="a"/>
    <w:next w:val="a"/>
    <w:link w:val="af2"/>
    <w:qFormat/>
    <w:locked/>
    <w:rsid w:val="00965B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rsid w:val="00965B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styleId="af3">
    <w:name w:val="Strong"/>
    <w:basedOn w:val="a0"/>
    <w:qFormat/>
    <w:locked/>
    <w:rsid w:val="00965B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21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4</cp:revision>
  <cp:lastPrinted>2021-11-04T08:41:00Z</cp:lastPrinted>
  <dcterms:created xsi:type="dcterms:W3CDTF">2021-11-22T13:17:00Z</dcterms:created>
  <dcterms:modified xsi:type="dcterms:W3CDTF">2021-11-22T13:36:00Z</dcterms:modified>
</cp:coreProperties>
</file>