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1F" w:rsidRDefault="00FF421F" w:rsidP="00FF421F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 </w:t>
      </w:r>
      <w:r w:rsidRPr="00B307D4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2649989" r:id="rId8"/>
        </w:object>
      </w:r>
    </w:p>
    <w:p w:rsidR="00FF421F" w:rsidRDefault="00FF421F" w:rsidP="00FF421F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FF421F" w:rsidRDefault="00FF421F" w:rsidP="00FF421F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FF421F" w:rsidRDefault="00FF421F" w:rsidP="00FF421F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FF421F" w:rsidRDefault="00FF421F" w:rsidP="00FF421F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34</w:t>
      </w:r>
    </w:p>
    <w:p w:rsidR="0050296C" w:rsidRDefault="000935AB" w:rsidP="0050296C">
      <w:pPr>
        <w:ind w:left="567" w:right="1133" w:firstLine="567"/>
        <w:jc w:val="center"/>
        <w:rPr>
          <w:b/>
        </w:rPr>
      </w:pPr>
      <w:r>
        <w:t xml:space="preserve">            </w:t>
      </w:r>
      <w:r w:rsidR="0050296C">
        <w:rPr>
          <w:b/>
        </w:rPr>
        <w:t>Про коригування  та встановлення тарифу на теплову енергію, що виробляється і постачається бюджетним установам, організаціям та підприємствам м. Козятина</w:t>
      </w:r>
    </w:p>
    <w:p w:rsidR="0050296C" w:rsidRDefault="0050296C" w:rsidP="0050296C"/>
    <w:p w:rsidR="0050296C" w:rsidRDefault="0050296C" w:rsidP="0050296C">
      <w:pPr>
        <w:jc w:val="both"/>
      </w:pPr>
      <w:r>
        <w:t xml:space="preserve">         Відповідно до Закону України «Про місцеве самоврядування в Україні» №280/97-ВР,від 21.05.1997 року (зі змінами та доповненнями), Закону України «Про теплопостачання” №2476-</w:t>
      </w:r>
      <w:r>
        <w:rPr>
          <w:lang w:val="en-US"/>
        </w:rPr>
        <w:t>VII</w:t>
      </w:r>
      <w:r w:rsidRPr="0050296C">
        <w:t xml:space="preserve"> </w:t>
      </w:r>
      <w:r>
        <w:t xml:space="preserve">від 09.07.2010року (зі змінами та доповненнями), Постанови Кабінету Міністрів України “Про забезпечення єдиного підходу до формування тарифів на комунальні послуги” №869 від 01червня2011року (в редакції постанови Кабінету Міністрів України від 03 квітня 2019року №291), Наказу Міністерства регіонального розвитку, будівництва та житлово-комунального господарства “Про затвердження Порядку розгляду органами місцевого самоврядування розрахунків тарифів на теплову енергію, її виробництво, траспортування та постачання, а також розрахунків тарифів на комунаьні послуги, поданих для їх встановлення” № 239 від 12.09.2018року,  розглянувши звернення товариства з обмеженою відповідальністю </w:t>
      </w:r>
      <w:bookmarkStart w:id="0" w:name="_Hlk51837924"/>
      <w:r>
        <w:t>«ВІННИЦЯ-ОБЛТЕПЛОЕНЕРГО»</w:t>
      </w:r>
      <w:bookmarkEnd w:id="0"/>
      <w:r>
        <w:t xml:space="preserve"> №20/11-1 від 23.11.2020року, з метою своєчасного та якісного надання житлово-комунальних послуг у теплопостачанні м. Козятин, виконком міської ради,</w:t>
      </w:r>
    </w:p>
    <w:p w:rsidR="0050296C" w:rsidRDefault="0050296C" w:rsidP="0050296C">
      <w:pPr>
        <w:jc w:val="center"/>
        <w:outlineLvl w:val="0"/>
        <w:rPr>
          <w:b/>
        </w:rPr>
      </w:pPr>
    </w:p>
    <w:p w:rsidR="0050296C" w:rsidRDefault="0050296C" w:rsidP="0050296C">
      <w:pPr>
        <w:jc w:val="center"/>
        <w:outlineLvl w:val="0"/>
        <w:rPr>
          <w:b/>
        </w:rPr>
      </w:pPr>
      <w:r>
        <w:rPr>
          <w:b/>
        </w:rPr>
        <w:t>В И Р І Ш И В :</w:t>
      </w:r>
    </w:p>
    <w:p w:rsidR="0050296C" w:rsidRDefault="0050296C" w:rsidP="0050296C">
      <w:pPr>
        <w:jc w:val="center"/>
        <w:rPr>
          <w:b/>
        </w:rPr>
      </w:pPr>
    </w:p>
    <w:p w:rsidR="0050296C" w:rsidRDefault="0050296C" w:rsidP="0050296C">
      <w:pPr>
        <w:pStyle w:val="ab"/>
        <w:ind w:left="0" w:firstLine="284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1.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Скоригувати</w:t>
      </w:r>
      <w:r>
        <w:rPr>
          <w:rFonts w:ascii="Times New Roman" w:hAnsi="Times New Roman"/>
          <w:sz w:val="24"/>
          <w:szCs w:val="24"/>
          <w:lang w:val="uk-UA"/>
        </w:rPr>
        <w:t xml:space="preserve"> тариф на теплову енергію, що виробляється та постачається ТОВ «ВІННИЦЯ-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z w:val="24"/>
          <w:szCs w:val="24"/>
          <w:lang w:val="uk-UA"/>
        </w:rPr>
        <w:t>ТЕПЛОЕНЕРГО» в м. Козятин Вінницької області для споживачів від котельн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(вул. </w:t>
      </w:r>
      <w:r>
        <w:rPr>
          <w:rFonts w:ascii="Times New Roman" w:hAnsi="Times New Roman"/>
          <w:sz w:val="24"/>
          <w:szCs w:val="24"/>
        </w:rPr>
        <w:t>Незалежності 31-А</w:t>
      </w:r>
      <w:r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котельн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uk-UA"/>
        </w:rPr>
        <w:t xml:space="preserve"> (вул. </w:t>
      </w:r>
      <w:r>
        <w:rPr>
          <w:rFonts w:ascii="Times New Roman" w:hAnsi="Times New Roman"/>
          <w:sz w:val="24"/>
          <w:szCs w:val="24"/>
        </w:rPr>
        <w:t xml:space="preserve">Пилипа Орлика18-А), котельні №15(с.Залізничне,вул. Дружби,59-А) </w:t>
      </w:r>
      <w:r>
        <w:rPr>
          <w:rFonts w:ascii="Times New Roman" w:hAnsi="Times New Roman"/>
          <w:sz w:val="24"/>
          <w:szCs w:val="24"/>
          <w:lang w:val="uk-UA"/>
        </w:rPr>
        <w:t xml:space="preserve"> з 01.01.202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року в  розмірі 2</w:t>
      </w:r>
      <w:r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грн. без ПДВ з врахуванням єдиного податку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при наявності приладів обліку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за 1 Гкал та 2,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  <w:lang w:val="uk-UA"/>
        </w:rPr>
        <w:t xml:space="preserve"> грн. без ПДВ за 1м² загальної опалювальної площі на протязі доби в опалювальний період з врахуванням єдиного податку ( у випадку відсутності або несправності приладів обліку</w:t>
      </w:r>
      <w:r>
        <w:rPr>
          <w:sz w:val="24"/>
          <w:szCs w:val="24"/>
          <w:lang w:val="uk-UA"/>
        </w:rPr>
        <w:t xml:space="preserve">).  </w:t>
      </w:r>
    </w:p>
    <w:p w:rsidR="004E2698" w:rsidRDefault="004E2698" w:rsidP="0050296C">
      <w:pPr>
        <w:pStyle w:val="ab"/>
        <w:ind w:left="0" w:firstLine="284"/>
        <w:jc w:val="both"/>
        <w:rPr>
          <w:sz w:val="24"/>
          <w:szCs w:val="24"/>
          <w:lang w:val="uk-UA"/>
        </w:rPr>
      </w:pPr>
    </w:p>
    <w:p w:rsidR="0050296C" w:rsidRDefault="0050296C" w:rsidP="0050296C">
      <w:pPr>
        <w:pStyle w:val="ab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50296C">
        <w:rPr>
          <w:rFonts w:ascii="Times New Roman" w:hAnsi="Times New Roman"/>
          <w:sz w:val="24"/>
          <w:szCs w:val="24"/>
          <w:lang w:val="uk-UA"/>
        </w:rPr>
        <w:t>2</w:t>
      </w:r>
      <w:r w:rsidR="005E23A6">
        <w:rPr>
          <w:rFonts w:ascii="Times New Roman" w:hAnsi="Times New Roman"/>
          <w:sz w:val="24"/>
          <w:szCs w:val="24"/>
          <w:lang w:val="uk-UA"/>
        </w:rPr>
        <w:t>. Пункт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E23A6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 виконавчого комітету № </w:t>
      </w:r>
      <w:r w:rsidRPr="0050296C">
        <w:rPr>
          <w:rFonts w:ascii="Times New Roman" w:hAnsi="Times New Roman"/>
          <w:sz w:val="24"/>
          <w:szCs w:val="24"/>
          <w:lang w:val="uk-UA"/>
        </w:rPr>
        <w:t>248</w:t>
      </w:r>
      <w:r>
        <w:rPr>
          <w:rFonts w:ascii="Times New Roman" w:hAnsi="Times New Roman"/>
          <w:sz w:val="24"/>
          <w:szCs w:val="24"/>
          <w:lang w:val="uk-UA"/>
        </w:rPr>
        <w:t xml:space="preserve"> від 2</w:t>
      </w:r>
      <w:r w:rsidRPr="0050296C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50296C">
        <w:rPr>
          <w:rFonts w:ascii="Times New Roman" w:hAnsi="Times New Roman"/>
          <w:sz w:val="24"/>
          <w:szCs w:val="24"/>
          <w:lang w:val="uk-UA"/>
        </w:rPr>
        <w:t>09</w:t>
      </w:r>
      <w:r>
        <w:rPr>
          <w:rFonts w:ascii="Times New Roman" w:hAnsi="Times New Roman"/>
          <w:sz w:val="24"/>
          <w:szCs w:val="24"/>
          <w:lang w:val="uk-UA"/>
        </w:rPr>
        <w:t>.20</w:t>
      </w:r>
      <w:r w:rsidRPr="0050296C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р. «Про</w:t>
      </w:r>
      <w:r w:rsidRPr="0050296C">
        <w:rPr>
          <w:rFonts w:ascii="Times New Roman" w:hAnsi="Times New Roman"/>
          <w:sz w:val="24"/>
          <w:szCs w:val="24"/>
          <w:lang w:val="uk-UA"/>
        </w:rPr>
        <w:t xml:space="preserve"> коригування та</w:t>
      </w:r>
      <w:r>
        <w:rPr>
          <w:rFonts w:ascii="Times New Roman" w:hAnsi="Times New Roman"/>
          <w:sz w:val="24"/>
          <w:szCs w:val="24"/>
          <w:lang w:val="uk-UA"/>
        </w:rPr>
        <w:t xml:space="preserve"> встановлення тарифу на теплову енергію, що виробляється і постачається бюджетним установам, організаціям та підприємствам»  вважати таким, що втрати</w:t>
      </w:r>
      <w:r w:rsidRPr="0050296C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чинність.</w:t>
      </w:r>
    </w:p>
    <w:p w:rsidR="0050296C" w:rsidRDefault="0050296C" w:rsidP="0050296C">
      <w:pPr>
        <w:tabs>
          <w:tab w:val="left" w:pos="9356"/>
        </w:tabs>
        <w:ind w:right="-82"/>
        <w:jc w:val="both"/>
        <w:rPr>
          <w:lang w:val="uk-UA"/>
        </w:rPr>
      </w:pPr>
      <w:r w:rsidRPr="0050296C">
        <w:rPr>
          <w:lang w:val="uk-UA"/>
        </w:rPr>
        <w:t xml:space="preserve">     3. Відді</w:t>
      </w:r>
      <w:r w:rsidR="00100E33">
        <w:rPr>
          <w:lang w:val="uk-UA"/>
        </w:rPr>
        <w:t xml:space="preserve">лу  </w:t>
      </w:r>
      <w:r w:rsidR="00FF421F">
        <w:rPr>
          <w:lang w:val="uk-UA"/>
        </w:rPr>
        <w:t>з питань внутрішньої політики та зв’язків з громадськістю</w:t>
      </w:r>
      <w:r w:rsidRPr="0050296C">
        <w:rPr>
          <w:lang w:val="uk-UA"/>
        </w:rPr>
        <w:t xml:space="preserve"> </w:t>
      </w:r>
      <w:r w:rsidR="00FF421F">
        <w:rPr>
          <w:lang w:val="uk-UA"/>
        </w:rPr>
        <w:t xml:space="preserve"> (Янковчук Н.А.) </w:t>
      </w:r>
      <w:r w:rsidRPr="0050296C">
        <w:rPr>
          <w:lang w:val="uk-UA"/>
        </w:rPr>
        <w:t xml:space="preserve"> забезпечити оприлюднення зазначеного рішення в ЗМІ та на офіційній веб-сторінці міської ради.</w:t>
      </w:r>
    </w:p>
    <w:p w:rsidR="004E2698" w:rsidRDefault="004E2698" w:rsidP="0050296C">
      <w:pPr>
        <w:tabs>
          <w:tab w:val="left" w:pos="9356"/>
        </w:tabs>
        <w:ind w:right="-82"/>
        <w:jc w:val="both"/>
        <w:rPr>
          <w:lang w:val="uk-UA"/>
        </w:rPr>
      </w:pPr>
    </w:p>
    <w:p w:rsidR="0050296C" w:rsidRDefault="0050296C" w:rsidP="0050296C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0296C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.Контроль за виконанням даного рішення покласти на заступника міського голови</w:t>
      </w:r>
      <w:r w:rsidR="00FF421F">
        <w:rPr>
          <w:rFonts w:ascii="Times New Roman" w:hAnsi="Times New Roman"/>
          <w:sz w:val="24"/>
          <w:szCs w:val="24"/>
          <w:lang w:val="uk-UA"/>
        </w:rPr>
        <w:t xml:space="preserve"> з питань діяльності </w:t>
      </w:r>
      <w:r w:rsidR="00444B21">
        <w:rPr>
          <w:rFonts w:ascii="Times New Roman" w:hAnsi="Times New Roman"/>
          <w:sz w:val="24"/>
          <w:szCs w:val="24"/>
          <w:lang w:val="uk-UA"/>
        </w:rPr>
        <w:t xml:space="preserve">виконавчих органів ради, </w:t>
      </w:r>
      <w:r>
        <w:rPr>
          <w:rFonts w:ascii="Times New Roman" w:hAnsi="Times New Roman"/>
          <w:sz w:val="24"/>
          <w:szCs w:val="24"/>
          <w:lang w:val="uk-UA"/>
        </w:rPr>
        <w:t>начальника управління житлово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- комунального господарства </w:t>
      </w:r>
      <w:r>
        <w:rPr>
          <w:rFonts w:ascii="Times New Roman" w:hAnsi="Times New Roman"/>
          <w:sz w:val="24"/>
          <w:szCs w:val="24"/>
        </w:rPr>
        <w:t>Корнійчука А.О.</w:t>
      </w:r>
    </w:p>
    <w:p w:rsidR="0090522A" w:rsidRPr="0090522A" w:rsidRDefault="0090522A" w:rsidP="0050296C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296C" w:rsidRPr="00FF421F" w:rsidRDefault="0050296C" w:rsidP="0050296C">
      <w:pPr>
        <w:pStyle w:val="ab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421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Т. Єрмолаєва</w:t>
      </w:r>
    </w:p>
    <w:p w:rsidR="0050296C" w:rsidRPr="0090522A" w:rsidRDefault="0050296C" w:rsidP="0090522A">
      <w:pPr>
        <w:pStyle w:val="ab"/>
        <w:ind w:left="0"/>
        <w:rPr>
          <w:rFonts w:ascii="Times New Roman" w:hAnsi="Times New Roman"/>
          <w:sz w:val="24"/>
          <w:szCs w:val="24"/>
          <w:lang w:val="uk-UA"/>
        </w:rPr>
      </w:pPr>
    </w:p>
    <w:p w:rsidR="0050296C" w:rsidRDefault="0050296C" w:rsidP="0050296C">
      <w:pPr>
        <w:pStyle w:val="ab"/>
        <w:ind w:left="0"/>
        <w:rPr>
          <w:sz w:val="20"/>
          <w:szCs w:val="20"/>
          <w:lang w:val="uk-UA"/>
        </w:rPr>
      </w:pPr>
    </w:p>
    <w:p w:rsidR="0050296C" w:rsidRDefault="0050296C" w:rsidP="0050296C">
      <w:pPr>
        <w:suppressAutoHyphens/>
        <w:jc w:val="both"/>
        <w:rPr>
          <w:color w:val="000000"/>
          <w:lang w:val="uk-UA"/>
        </w:rPr>
      </w:pPr>
    </w:p>
    <w:p w:rsidR="00917C22" w:rsidRDefault="00917C22" w:rsidP="0050296C">
      <w:pPr>
        <w:pStyle w:val="a3"/>
        <w:rPr>
          <w:color w:val="000000"/>
          <w:lang w:val="uk-UA"/>
        </w:rPr>
      </w:pPr>
    </w:p>
    <w:sectPr w:rsidR="00917C22" w:rsidSect="00FF421F">
      <w:pgSz w:w="11906" w:h="16838" w:code="9"/>
      <w:pgMar w:top="737" w:right="992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EB" w:rsidRDefault="00455AEB">
      <w:r>
        <w:separator/>
      </w:r>
    </w:p>
  </w:endnote>
  <w:endnote w:type="continuationSeparator" w:id="1">
    <w:p w:rsidR="00455AEB" w:rsidRDefault="00455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EB" w:rsidRDefault="00455AEB">
      <w:r>
        <w:separator/>
      </w:r>
    </w:p>
  </w:footnote>
  <w:footnote w:type="continuationSeparator" w:id="1">
    <w:p w:rsidR="00455AEB" w:rsidRDefault="00455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70807"/>
    <w:rsid w:val="00070F6E"/>
    <w:rsid w:val="00082F68"/>
    <w:rsid w:val="000859FC"/>
    <w:rsid w:val="000860D7"/>
    <w:rsid w:val="00087FF8"/>
    <w:rsid w:val="000935AB"/>
    <w:rsid w:val="00093EDA"/>
    <w:rsid w:val="000943F9"/>
    <w:rsid w:val="000A0908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0E33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4B5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4473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E57C2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37AEC"/>
    <w:rsid w:val="0044464F"/>
    <w:rsid w:val="00444B21"/>
    <w:rsid w:val="0045114D"/>
    <w:rsid w:val="00454CC5"/>
    <w:rsid w:val="00455AEB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E2698"/>
    <w:rsid w:val="004F47B5"/>
    <w:rsid w:val="004F5808"/>
    <w:rsid w:val="004F5952"/>
    <w:rsid w:val="00501EBA"/>
    <w:rsid w:val="0050296C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B55E7"/>
    <w:rsid w:val="005B5D71"/>
    <w:rsid w:val="005B67B5"/>
    <w:rsid w:val="005D0C9E"/>
    <w:rsid w:val="005D440C"/>
    <w:rsid w:val="005D6149"/>
    <w:rsid w:val="005D73F7"/>
    <w:rsid w:val="005E23A6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351EE"/>
    <w:rsid w:val="006417CA"/>
    <w:rsid w:val="00647DA2"/>
    <w:rsid w:val="00652EE8"/>
    <w:rsid w:val="00653EC1"/>
    <w:rsid w:val="006657EE"/>
    <w:rsid w:val="0066588D"/>
    <w:rsid w:val="0068344B"/>
    <w:rsid w:val="00683B8D"/>
    <w:rsid w:val="00692653"/>
    <w:rsid w:val="00692C02"/>
    <w:rsid w:val="00697263"/>
    <w:rsid w:val="006A41BE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5B06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22A"/>
    <w:rsid w:val="00905328"/>
    <w:rsid w:val="00914053"/>
    <w:rsid w:val="00915560"/>
    <w:rsid w:val="00916588"/>
    <w:rsid w:val="00916E78"/>
    <w:rsid w:val="00917C22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75412"/>
    <w:rsid w:val="00980D14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463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07D4"/>
    <w:rsid w:val="00B3312C"/>
    <w:rsid w:val="00B37607"/>
    <w:rsid w:val="00B44930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2A65"/>
    <w:rsid w:val="00C2790F"/>
    <w:rsid w:val="00C30BAE"/>
    <w:rsid w:val="00C33E17"/>
    <w:rsid w:val="00C35B84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52F0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47987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4D35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05A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21F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33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8</cp:revision>
  <cp:lastPrinted>2021-01-04T06:50:00Z</cp:lastPrinted>
  <dcterms:created xsi:type="dcterms:W3CDTF">2021-01-04T06:55:00Z</dcterms:created>
  <dcterms:modified xsi:type="dcterms:W3CDTF">2021-01-20T09:13:00Z</dcterms:modified>
</cp:coreProperties>
</file>