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36FB5" w14:textId="77777777" w:rsidR="0060784B" w:rsidRDefault="0060784B" w:rsidP="0060784B">
      <w:pPr>
        <w:pStyle w:val="a7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5AF0DB54" wp14:editId="651B0772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3A63" w14:textId="77777777" w:rsidR="0060784B" w:rsidRDefault="0060784B" w:rsidP="0060784B">
      <w:pPr>
        <w:pStyle w:val="11"/>
      </w:pPr>
      <w:r>
        <w:t xml:space="preserve">КОЗЯТИНСЬКА МІСЬКА РАДА ВІННИЦЬКОЇ ОБЛАСТІ </w:t>
      </w:r>
    </w:p>
    <w:p w14:paraId="1E09B452" w14:textId="77777777" w:rsidR="0060784B" w:rsidRDefault="0060784B" w:rsidP="0060784B">
      <w:pPr>
        <w:pStyle w:val="a7"/>
        <w:spacing w:before="10"/>
        <w:rPr>
          <w:b/>
          <w:sz w:val="27"/>
        </w:rPr>
      </w:pPr>
    </w:p>
    <w:p w14:paraId="755764C9" w14:textId="77777777" w:rsidR="0060784B" w:rsidRPr="0060784B" w:rsidRDefault="0060784B" w:rsidP="0060784B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60784B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60784B">
        <w:rPr>
          <w:rFonts w:ascii="Times New Roman" w:hAnsi="Times New Roman"/>
          <w:b/>
          <w:sz w:val="28"/>
        </w:rPr>
        <w:t>Н</w:t>
      </w:r>
      <w:proofErr w:type="spellEnd"/>
      <w:r w:rsidRPr="0060784B">
        <w:rPr>
          <w:rFonts w:ascii="Times New Roman" w:hAnsi="Times New Roman"/>
          <w:b/>
          <w:sz w:val="28"/>
        </w:rPr>
        <w:t xml:space="preserve"> Я</w:t>
      </w:r>
    </w:p>
    <w:p w14:paraId="351B29E3" w14:textId="74AE3CC6" w:rsidR="0081644B" w:rsidRPr="0060784B" w:rsidRDefault="0060784B" w:rsidP="0060784B">
      <w:pPr>
        <w:spacing w:after="0" w:line="240" w:lineRule="auto"/>
        <w:ind w:right="-5" w:firstLine="284"/>
        <w:jc w:val="center"/>
        <w:rPr>
          <w:rFonts w:ascii="Times New Roman" w:hAnsi="Times New Roman"/>
        </w:rPr>
      </w:pPr>
      <w:r w:rsidRPr="0060784B">
        <w:rPr>
          <w:rFonts w:ascii="Times New Roman" w:hAnsi="Times New Roman"/>
          <w:sz w:val="28"/>
          <w:szCs w:val="28"/>
          <w:u w:val="single"/>
        </w:rPr>
        <w:t xml:space="preserve">28.05.2021 р.  </w:t>
      </w:r>
      <w:r w:rsidRPr="0060784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305</w:t>
      </w:r>
      <w:bookmarkStart w:id="0" w:name="_GoBack"/>
      <w:bookmarkEnd w:id="0"/>
      <w:r w:rsidRPr="0060784B">
        <w:rPr>
          <w:rFonts w:ascii="Times New Roman" w:hAnsi="Times New Roman"/>
          <w:sz w:val="28"/>
          <w:szCs w:val="28"/>
          <w:u w:val="single"/>
        </w:rPr>
        <w:t>-VІII</w:t>
      </w:r>
      <w:r w:rsidRPr="0060784B"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r w:rsidRPr="0060784B">
        <w:rPr>
          <w:rFonts w:ascii="Times New Roman" w:hAnsi="Times New Roman"/>
          <w:sz w:val="28"/>
          <w:szCs w:val="28"/>
          <w:u w:val="single"/>
        </w:rPr>
        <w:t>11</w:t>
      </w:r>
      <w:r w:rsidRPr="0060784B">
        <w:rPr>
          <w:rFonts w:ascii="Times New Roman" w:hAnsi="Times New Roman"/>
          <w:sz w:val="28"/>
          <w:szCs w:val="28"/>
        </w:rPr>
        <w:t xml:space="preserve"> сесія </w:t>
      </w:r>
      <w:r w:rsidRPr="0060784B">
        <w:rPr>
          <w:rFonts w:ascii="Times New Roman" w:hAnsi="Times New Roman"/>
          <w:sz w:val="28"/>
          <w:szCs w:val="28"/>
          <w:u w:val="single"/>
        </w:rPr>
        <w:t>8</w:t>
      </w:r>
      <w:r w:rsidRPr="0060784B">
        <w:rPr>
          <w:rFonts w:ascii="Times New Roman" w:hAnsi="Times New Roman"/>
          <w:sz w:val="28"/>
          <w:szCs w:val="28"/>
        </w:rPr>
        <w:t xml:space="preserve">  скликання </w:t>
      </w:r>
      <w:r w:rsidRPr="0060784B">
        <w:rPr>
          <w:rFonts w:ascii="Times New Roman" w:hAnsi="Times New Roman"/>
        </w:rPr>
        <w:tab/>
      </w:r>
    </w:p>
    <w:p w14:paraId="7826E683" w14:textId="77777777" w:rsidR="0060784B" w:rsidRPr="0058380A" w:rsidRDefault="0060784B" w:rsidP="0060784B">
      <w:pPr>
        <w:spacing w:after="0" w:line="240" w:lineRule="auto"/>
        <w:ind w:right="-5" w:firstLine="284"/>
        <w:jc w:val="center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p w14:paraId="6E22BC42" w14:textId="77777777" w:rsidR="00720A75" w:rsidRPr="0060784B" w:rsidRDefault="00530BF7" w:rsidP="000125F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внесення змін до </w:t>
      </w:r>
      <w:proofErr w:type="gramStart"/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рішення  </w:t>
      </w:r>
      <w:r w:rsidR="008C418D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3</w:t>
      </w:r>
      <w:proofErr w:type="gramEnd"/>
      <w:r w:rsidR="00EE396A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сесії </w:t>
      </w:r>
      <w:r w:rsidR="008C418D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8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скликання від</w:t>
      </w:r>
      <w:r w:rsidR="00D1745E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8C418D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24</w:t>
      </w:r>
      <w:r w:rsidR="00EE396A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.12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.20</w:t>
      </w:r>
      <w:r w:rsidR="008C418D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20 </w:t>
      </w:r>
      <w:r w:rsidR="006B323C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№ </w:t>
      </w:r>
      <w:r w:rsidR="008C418D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47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– 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="008C418D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І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0E7671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«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 затвердження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Програми підтримки  учасників АТО/ООС,  членів їх сімей та сімей загиблих(померлих) учасників АТО/ООС  Козятинської міської територіальної громади  на 2021 рік.</w:t>
      </w:r>
    </w:p>
    <w:p w14:paraId="459D252A" w14:textId="77777777" w:rsidR="00530BF7" w:rsidRPr="0060784B" w:rsidRDefault="00530BF7" w:rsidP="00A7453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</w:p>
    <w:p w14:paraId="38A79965" w14:textId="77777777" w:rsidR="00133FBF" w:rsidRPr="0060784B" w:rsidRDefault="008A0EE2" w:rsidP="00E705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84B">
        <w:rPr>
          <w:rFonts w:ascii="Times New Roman" w:hAnsi="Times New Roman"/>
          <w:bCs/>
          <w:sz w:val="28"/>
          <w:szCs w:val="28"/>
        </w:rPr>
        <w:t>Відповідно до п.22 ч.1ст.26</w:t>
      </w:r>
      <w:r w:rsidR="00133FBF" w:rsidRPr="0060784B">
        <w:rPr>
          <w:rFonts w:ascii="Times New Roman" w:hAnsi="Times New Roman"/>
          <w:bCs/>
          <w:sz w:val="28"/>
          <w:szCs w:val="28"/>
        </w:rPr>
        <w:t xml:space="preserve"> </w:t>
      </w:r>
      <w:r w:rsidRPr="0060784B">
        <w:rPr>
          <w:rFonts w:ascii="Times New Roman" w:hAnsi="Times New Roman"/>
          <w:bCs/>
          <w:sz w:val="28"/>
          <w:szCs w:val="28"/>
        </w:rPr>
        <w:t xml:space="preserve">Закону України «Про місцеве самоврядування в Україні», 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п.3б ч.1 ст.91 Бюджетного Кодексу України,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метою розширення </w:t>
      </w:r>
      <w:r w:rsidR="00193DE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фінансування </w:t>
      </w:r>
      <w:r w:rsidR="00133FBF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напрямів діяльності та заходів</w:t>
      </w:r>
      <w:r w:rsidR="006F6313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Програми підтримки  учасників АТО/ООС,  членів їх сімей та сімей загиблих(померлих) учасників АТО/ООС  Козятинської міської територіальної громади  на 2021 рік.</w:t>
      </w:r>
      <w:r w:rsidR="00133FBF" w:rsidRPr="0060784B">
        <w:rPr>
          <w:rFonts w:ascii="Times New Roman" w:hAnsi="Times New Roman"/>
          <w:bCs/>
          <w:sz w:val="28"/>
          <w:szCs w:val="28"/>
        </w:rPr>
        <w:t>, міська рада</w:t>
      </w:r>
    </w:p>
    <w:p w14:paraId="10B48911" w14:textId="77777777" w:rsidR="00901AB3" w:rsidRPr="0060784B" w:rsidRDefault="00901AB3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FB0EB0" w14:textId="6516E84E" w:rsidR="0081644B" w:rsidRDefault="0009549C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В И Р І Ш И Л А</w:t>
      </w:r>
      <w:r w:rsidR="0081644B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3ADAF61B" w14:textId="77777777" w:rsidR="0060784B" w:rsidRPr="0060784B" w:rsidRDefault="0060784B" w:rsidP="00FA56EE">
      <w:pPr>
        <w:spacing w:after="0" w:line="240" w:lineRule="auto"/>
        <w:ind w:right="-5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6F7B02" w14:textId="77777777" w:rsidR="00133FBF" w:rsidRPr="0060784B" w:rsidRDefault="00133FBF" w:rsidP="00295291">
      <w:pPr>
        <w:pStyle w:val="a3"/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зміни до рішення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сесії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скликання від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24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E7671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2.20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р.</w:t>
      </w:r>
      <w:r w:rsidR="00D1745E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47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60784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І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, виклавши:</w:t>
      </w:r>
    </w:p>
    <w:p w14:paraId="19CEEC59" w14:textId="77777777" w:rsidR="00720A75" w:rsidRPr="0060784B" w:rsidRDefault="00720A75" w:rsidP="00720A75">
      <w:pPr>
        <w:pStyle w:val="a3"/>
        <w:spacing w:after="0" w:line="240" w:lineRule="auto"/>
        <w:ind w:left="1107"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4DC609" w14:textId="77777777" w:rsidR="00BA6DEB" w:rsidRPr="0060784B" w:rsidRDefault="00BA6DEB" w:rsidP="00BA6DEB">
      <w:pPr>
        <w:pStyle w:val="a3"/>
        <w:numPr>
          <w:ilvl w:val="0"/>
          <w:numId w:val="3"/>
        </w:numPr>
        <w:spacing w:after="0" w:line="240" w:lineRule="auto"/>
        <w:ind w:right="-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розділу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«Напрями діяльності </w:t>
      </w:r>
      <w:r w:rsidR="00720A75"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>та</w:t>
      </w:r>
      <w:r w:rsidRPr="00607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заходи Програми» Додатку 1 в редакції:</w:t>
      </w:r>
    </w:p>
    <w:p w14:paraId="6CB3077B" w14:textId="77777777" w:rsidR="000125FD" w:rsidRPr="000125FD" w:rsidRDefault="000125FD" w:rsidP="000125FD">
      <w:pPr>
        <w:pStyle w:val="a3"/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134"/>
        <w:gridCol w:w="1134"/>
        <w:gridCol w:w="992"/>
        <w:gridCol w:w="816"/>
        <w:gridCol w:w="35"/>
        <w:gridCol w:w="781"/>
        <w:gridCol w:w="69"/>
        <w:gridCol w:w="1560"/>
      </w:tblGrid>
      <w:tr w:rsidR="00720A75" w:rsidRPr="00BA6DEB" w14:paraId="21155EA6" w14:textId="77777777" w:rsidTr="00D843B1">
        <w:tc>
          <w:tcPr>
            <w:tcW w:w="2127" w:type="dxa"/>
            <w:shd w:val="clear" w:color="auto" w:fill="auto"/>
          </w:tcPr>
          <w:p w14:paraId="2B32ED13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>Напрями та заходи Програми</w:t>
            </w:r>
          </w:p>
        </w:tc>
        <w:tc>
          <w:tcPr>
            <w:tcW w:w="1134" w:type="dxa"/>
            <w:shd w:val="clear" w:color="auto" w:fill="auto"/>
          </w:tcPr>
          <w:p w14:paraId="5BBDC140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1134" w:type="dxa"/>
            <w:shd w:val="clear" w:color="auto" w:fill="auto"/>
          </w:tcPr>
          <w:p w14:paraId="19AB9BCE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>Виконавець</w:t>
            </w:r>
          </w:p>
        </w:tc>
        <w:tc>
          <w:tcPr>
            <w:tcW w:w="1134" w:type="dxa"/>
            <w:shd w:val="clear" w:color="auto" w:fill="auto"/>
          </w:tcPr>
          <w:p w14:paraId="6784E25C" w14:textId="77777777" w:rsidR="00720A75" w:rsidRPr="000125FD" w:rsidRDefault="00D843B1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Джерела фінансуван</w:t>
            </w:r>
            <w:r w:rsidR="00720A75" w:rsidRPr="000125FD">
              <w:rPr>
                <w:rFonts w:ascii="Times New Roman" w:hAnsi="Times New Roman"/>
                <w:b/>
              </w:rPr>
              <w:t>ня</w:t>
            </w:r>
          </w:p>
        </w:tc>
        <w:tc>
          <w:tcPr>
            <w:tcW w:w="992" w:type="dxa"/>
          </w:tcPr>
          <w:p w14:paraId="6FECC9EC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 xml:space="preserve">Кількість </w:t>
            </w:r>
          </w:p>
        </w:tc>
        <w:tc>
          <w:tcPr>
            <w:tcW w:w="816" w:type="dxa"/>
          </w:tcPr>
          <w:p w14:paraId="6A0B4F27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>Варті сть</w:t>
            </w:r>
          </w:p>
        </w:tc>
        <w:tc>
          <w:tcPr>
            <w:tcW w:w="816" w:type="dxa"/>
            <w:gridSpan w:val="2"/>
            <w:shd w:val="clear" w:color="auto" w:fill="auto"/>
          </w:tcPr>
          <w:p w14:paraId="4EE88513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>Всього (тис. грн.)</w:t>
            </w:r>
          </w:p>
        </w:tc>
        <w:tc>
          <w:tcPr>
            <w:tcW w:w="1629" w:type="dxa"/>
            <w:gridSpan w:val="2"/>
            <w:shd w:val="clear" w:color="auto" w:fill="auto"/>
          </w:tcPr>
          <w:p w14:paraId="4946180C" w14:textId="77777777" w:rsidR="00720A75" w:rsidRPr="000125FD" w:rsidRDefault="00720A75" w:rsidP="00D843B1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0125FD"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 w:rsidR="00720A75" w:rsidRPr="00BA6DEB" w14:paraId="4125FD36" w14:textId="77777777" w:rsidTr="00D843B1">
        <w:trPr>
          <w:trHeight w:val="3279"/>
        </w:trPr>
        <w:tc>
          <w:tcPr>
            <w:tcW w:w="2127" w:type="dxa"/>
            <w:shd w:val="clear" w:color="auto" w:fill="auto"/>
          </w:tcPr>
          <w:p w14:paraId="4BDCDB6C" w14:textId="77777777" w:rsidR="00720A75" w:rsidRPr="00334149" w:rsidRDefault="00720A75" w:rsidP="00B21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0125FD">
              <w:rPr>
                <w:rFonts w:ascii="Times New Roman" w:hAnsi="Times New Roman"/>
                <w:b/>
                <w:lang w:val="ru-RU"/>
              </w:rPr>
              <w:t>6.</w:t>
            </w:r>
            <w:r w:rsidRPr="000125FD">
              <w:rPr>
                <w:rFonts w:ascii="Times New Roman" w:hAnsi="Times New Roman"/>
                <w:lang w:val="ru-RU"/>
              </w:rPr>
              <w:t xml:space="preserve"> Оплата транспортних послуг під час перевезення дітей учасників АТО/ООС та членів сімей загиблих учасників АТО/ООС на екскурсії</w:t>
            </w:r>
          </w:p>
        </w:tc>
        <w:tc>
          <w:tcPr>
            <w:tcW w:w="1134" w:type="dxa"/>
            <w:shd w:val="clear" w:color="auto" w:fill="auto"/>
          </w:tcPr>
          <w:p w14:paraId="72DAA542" w14:textId="77777777" w:rsidR="00720A75" w:rsidRPr="00BA6DEB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BA6DEB">
              <w:rPr>
                <w:rFonts w:ascii="Times New Roman" w:eastAsia="Times New Roman" w:hAnsi="Times New Roman"/>
                <w:szCs w:val="26"/>
                <w:lang w:val="ru-RU"/>
              </w:rPr>
              <w:t>Протягом 20</w:t>
            </w:r>
            <w:r>
              <w:rPr>
                <w:rFonts w:ascii="Times New Roman" w:eastAsia="Times New Roman" w:hAnsi="Times New Roman"/>
                <w:szCs w:val="26"/>
                <w:lang w:val="ru-RU"/>
              </w:rPr>
              <w:t>21</w:t>
            </w:r>
            <w:r w:rsidRPr="00BA6DEB">
              <w:rPr>
                <w:rFonts w:ascii="Times New Roman" w:eastAsia="Times New Roman" w:hAnsi="Times New Roman"/>
                <w:szCs w:val="26"/>
                <w:lang w:val="ru-RU"/>
              </w:rPr>
              <w:t xml:space="preserve"> року</w:t>
            </w:r>
          </w:p>
        </w:tc>
        <w:tc>
          <w:tcPr>
            <w:tcW w:w="1134" w:type="dxa"/>
            <w:shd w:val="clear" w:color="auto" w:fill="auto"/>
          </w:tcPr>
          <w:p w14:paraId="4902CBD0" w14:textId="77777777" w:rsidR="00720A75" w:rsidRPr="00BA6DEB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</w:rPr>
            </w:pPr>
            <w:r w:rsidRPr="00BA6DEB">
              <w:rPr>
                <w:rFonts w:ascii="Times New Roman" w:eastAsia="Times New Roman" w:hAnsi="Times New Roman"/>
                <w:szCs w:val="26"/>
              </w:rPr>
              <w:t>Управління соціальної політики</w:t>
            </w:r>
          </w:p>
        </w:tc>
        <w:tc>
          <w:tcPr>
            <w:tcW w:w="1134" w:type="dxa"/>
            <w:shd w:val="clear" w:color="auto" w:fill="auto"/>
          </w:tcPr>
          <w:p w14:paraId="0B51C7B4" w14:textId="77777777" w:rsidR="00720A75" w:rsidRPr="00BA6DEB" w:rsidRDefault="00720A75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 w:rsidRPr="00BA6DEB">
              <w:rPr>
                <w:rFonts w:ascii="Times New Roman" w:eastAsia="Times New Roman" w:hAnsi="Times New Roman"/>
                <w:szCs w:val="26"/>
                <w:lang w:val="ru-RU"/>
              </w:rPr>
              <w:t>Міський бюджет</w:t>
            </w:r>
          </w:p>
        </w:tc>
        <w:tc>
          <w:tcPr>
            <w:tcW w:w="992" w:type="dxa"/>
          </w:tcPr>
          <w:p w14:paraId="5B66EF66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16FAFFF0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36395289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50201C06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7ADFEC3D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7B76ED19" w14:textId="77777777" w:rsidR="00720A75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1C72CB8D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7AF79040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0665D1A7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0B28A473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31398CC5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</w:p>
          <w:p w14:paraId="07DA35DD" w14:textId="77777777" w:rsidR="00720A75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szCs w:val="26"/>
                <w:lang w:val="ru-RU"/>
              </w:rPr>
              <w:t>6,85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9512006" w14:textId="77777777" w:rsidR="00720A75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6"/>
                <w:lang w:val="ru-RU"/>
              </w:rPr>
              <w:t>30,0-10,0-6,</w:t>
            </w:r>
            <w:r w:rsidR="007807F8">
              <w:rPr>
                <w:rFonts w:ascii="Times New Roman" w:eastAsia="Times New Roman" w:hAnsi="Times New Roman"/>
                <w:b/>
                <w:szCs w:val="26"/>
                <w:lang w:val="ru-RU"/>
              </w:rPr>
              <w:t>4</w:t>
            </w:r>
          </w:p>
          <w:p w14:paraId="18465DA0" w14:textId="77777777" w:rsidR="003B4C6D" w:rsidRDefault="003B4C6D" w:rsidP="00BA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6"/>
                <w:lang w:val="ru-RU"/>
              </w:rPr>
              <w:t xml:space="preserve">___ </w:t>
            </w:r>
          </w:p>
          <w:p w14:paraId="5E8275A0" w14:textId="77777777" w:rsidR="003B4C6D" w:rsidRPr="00720A75" w:rsidRDefault="003B4C6D" w:rsidP="003B4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Cs w:val="26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Cs w:val="26"/>
                <w:lang w:val="ru-RU"/>
              </w:rPr>
              <w:t>13,6</w:t>
            </w:r>
          </w:p>
        </w:tc>
        <w:tc>
          <w:tcPr>
            <w:tcW w:w="1560" w:type="dxa"/>
            <w:shd w:val="clear" w:color="auto" w:fill="auto"/>
          </w:tcPr>
          <w:p w14:paraId="4DE7654C" w14:textId="77777777" w:rsidR="00720A75" w:rsidRPr="00902A93" w:rsidRDefault="00720A75" w:rsidP="00B21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02A93">
              <w:rPr>
                <w:rFonts w:ascii="Times New Roman" w:hAnsi="Times New Roman"/>
                <w:lang w:val="ru-RU"/>
              </w:rPr>
              <w:t xml:space="preserve">Забезпечення змістовного  дозвілля дітей, формування у дітей національної гідності, поваги до культурного та історичного минулого України </w:t>
            </w:r>
          </w:p>
        </w:tc>
      </w:tr>
    </w:tbl>
    <w:p w14:paraId="696FC9F8" w14:textId="77777777" w:rsidR="0058380A" w:rsidRDefault="0058380A" w:rsidP="0058380A">
      <w:pPr>
        <w:tabs>
          <w:tab w:val="left" w:pos="234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14:paraId="00A428A2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7CE1FB46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0471B18B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18B4DC2B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6D6F19B6" w14:textId="77777777" w:rsidR="00BF7DF0" w:rsidRPr="00B461AD" w:rsidRDefault="00BF7DF0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val="ru-RU" w:eastAsia="ru-RU"/>
        </w:rPr>
      </w:pPr>
    </w:p>
    <w:p w14:paraId="5A3A4EE1" w14:textId="77777777" w:rsidR="00720A75" w:rsidRPr="0060784B" w:rsidRDefault="000125FD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20A75" w:rsidRPr="0060784B">
        <w:rPr>
          <w:rFonts w:ascii="Times New Roman" w:eastAsia="Times New Roman" w:hAnsi="Times New Roman"/>
          <w:sz w:val="28"/>
          <w:szCs w:val="28"/>
          <w:lang w:eastAsia="ru-RU"/>
        </w:rPr>
        <w:t>Пункт  10 розділу 7 «Напрями діяльності та заходи Програми» Додатку 1 в редакції:</w:t>
      </w:r>
    </w:p>
    <w:p w14:paraId="09F10002" w14:textId="77777777" w:rsidR="000125FD" w:rsidRDefault="000125FD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134"/>
        <w:gridCol w:w="1134"/>
        <w:gridCol w:w="992"/>
        <w:gridCol w:w="709"/>
        <w:gridCol w:w="992"/>
        <w:gridCol w:w="1560"/>
      </w:tblGrid>
      <w:tr w:rsidR="00D843B1" w:rsidRPr="00720A75" w14:paraId="47C57F22" w14:textId="77777777" w:rsidTr="00D843B1">
        <w:tc>
          <w:tcPr>
            <w:tcW w:w="2269" w:type="dxa"/>
          </w:tcPr>
          <w:p w14:paraId="7D9A0046" w14:textId="77777777" w:rsidR="00720A75" w:rsidRPr="000125FD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20A75">
              <w:rPr>
                <w:rFonts w:ascii="Times New Roman" w:eastAsia="Times New Roman" w:hAnsi="Times New Roman"/>
                <w:b/>
              </w:rPr>
              <w:t>10.</w:t>
            </w:r>
            <w:r w:rsidRPr="00720A75">
              <w:rPr>
                <w:rFonts w:ascii="Times New Roman" w:eastAsia="Times New Roman" w:hAnsi="Times New Roman"/>
              </w:rPr>
              <w:t xml:space="preserve"> Догляд за місцями вшанування пам’яті загиблих учасників АТО/ООС. Встановлення флагштоків, закупівля прапорів</w:t>
            </w:r>
            <w:r w:rsidRPr="000125FD">
              <w:rPr>
                <w:rFonts w:ascii="Times New Roman" w:eastAsia="Times New Roman" w:hAnsi="Times New Roman"/>
              </w:rPr>
              <w:t>.</w:t>
            </w:r>
          </w:p>
          <w:p w14:paraId="18097C70" w14:textId="77777777" w:rsidR="00720A75" w:rsidRP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0125FD">
              <w:rPr>
                <w:rFonts w:ascii="Times New Roman" w:eastAsia="Times New Roman" w:hAnsi="Times New Roman"/>
                <w:b/>
              </w:rPr>
              <w:t>Виготовлення та монтаж меморіальних дошок.</w:t>
            </w:r>
          </w:p>
        </w:tc>
        <w:tc>
          <w:tcPr>
            <w:tcW w:w="1134" w:type="dxa"/>
          </w:tcPr>
          <w:p w14:paraId="3EF783AB" w14:textId="77777777" w:rsidR="00720A75" w:rsidRP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720A75">
              <w:rPr>
                <w:rFonts w:ascii="Times New Roman" w:eastAsia="Times New Roman" w:hAnsi="Times New Roman"/>
                <w:lang w:val="ru-RU"/>
              </w:rPr>
              <w:t>Протягом 2021 року</w:t>
            </w:r>
          </w:p>
        </w:tc>
        <w:tc>
          <w:tcPr>
            <w:tcW w:w="1134" w:type="dxa"/>
          </w:tcPr>
          <w:p w14:paraId="38830CB1" w14:textId="77777777" w:rsid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720A75">
              <w:rPr>
                <w:rFonts w:ascii="Times New Roman" w:eastAsia="Times New Roman" w:hAnsi="Times New Roman"/>
                <w:lang w:val="ru-RU"/>
              </w:rPr>
              <w:t>Сектор по роботі та соціальній підтримці воїнів АТО та членів х сімей</w:t>
            </w:r>
          </w:p>
          <w:p w14:paraId="168AA66A" w14:textId="77777777" w:rsid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01EE841" w14:textId="77777777" w:rsid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CC0E4DA" w14:textId="77777777" w:rsid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F182D81" w14:textId="77777777" w:rsid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4D966B14" w14:textId="77777777" w:rsidR="00720A75" w:rsidRP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134" w:type="dxa"/>
          </w:tcPr>
          <w:p w14:paraId="1E96C778" w14:textId="77777777" w:rsidR="00720A75" w:rsidRPr="00720A75" w:rsidRDefault="00D843B1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Міський</w:t>
            </w:r>
            <w:r w:rsidR="00720A75" w:rsidRPr="00720A75">
              <w:rPr>
                <w:rFonts w:ascii="Times New Roman" w:eastAsia="Times New Roman" w:hAnsi="Times New Roman"/>
                <w:lang w:val="ru-RU"/>
              </w:rPr>
              <w:t xml:space="preserve"> бюджет</w:t>
            </w:r>
          </w:p>
        </w:tc>
        <w:tc>
          <w:tcPr>
            <w:tcW w:w="992" w:type="dxa"/>
          </w:tcPr>
          <w:p w14:paraId="196EFAF9" w14:textId="77777777" w:rsidR="00720A75" w:rsidRP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19ED4A9" w14:textId="77777777" w:rsid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720A75">
              <w:rPr>
                <w:rFonts w:ascii="Times New Roman" w:eastAsia="Times New Roman" w:hAnsi="Times New Roman"/>
                <w:b/>
                <w:sz w:val="18"/>
              </w:rPr>
              <w:t>30 прапорів</w:t>
            </w:r>
          </w:p>
          <w:p w14:paraId="555125B2" w14:textId="77777777" w:rsidR="00720A75" w:rsidRP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709" w:type="dxa"/>
          </w:tcPr>
          <w:p w14:paraId="251FF063" w14:textId="77777777" w:rsidR="00720A75" w:rsidRP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555CDD2" w14:textId="77777777" w:rsid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720A75">
              <w:rPr>
                <w:rFonts w:ascii="Times New Roman" w:eastAsia="Times New Roman" w:hAnsi="Times New Roman"/>
                <w:b/>
                <w:sz w:val="18"/>
              </w:rPr>
              <w:t>0,25</w:t>
            </w:r>
          </w:p>
          <w:p w14:paraId="57C5D28B" w14:textId="77777777" w:rsid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5B2B15DB" w14:textId="77777777" w:rsid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1EF259F6" w14:textId="77777777" w:rsidR="00720A75" w:rsidRPr="00720A75" w:rsidRDefault="00720A75" w:rsidP="00720A75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</w:p>
        </w:tc>
        <w:tc>
          <w:tcPr>
            <w:tcW w:w="992" w:type="dxa"/>
          </w:tcPr>
          <w:p w14:paraId="5271FF51" w14:textId="77777777" w:rsidR="00720A75" w:rsidRPr="00720A75" w:rsidRDefault="00720A75" w:rsidP="00720A75">
            <w:pPr>
              <w:tabs>
                <w:tab w:val="center" w:pos="388"/>
              </w:tabs>
              <w:spacing w:line="48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720A75">
              <w:rPr>
                <w:rFonts w:ascii="Times New Roman" w:eastAsia="Times New Roman" w:hAnsi="Times New Roman"/>
                <w:b/>
                <w:sz w:val="18"/>
              </w:rPr>
              <w:tab/>
            </w:r>
          </w:p>
          <w:p w14:paraId="7A5CB52B" w14:textId="77777777" w:rsidR="003B4C6D" w:rsidRDefault="00720A75" w:rsidP="00720A75">
            <w:pPr>
              <w:tabs>
                <w:tab w:val="center" w:pos="388"/>
              </w:tabs>
              <w:spacing w:line="480" w:lineRule="auto"/>
              <w:rPr>
                <w:rFonts w:ascii="Times New Roman" w:eastAsia="Times New Roman" w:hAnsi="Times New Roman"/>
                <w:b/>
                <w:sz w:val="18"/>
              </w:rPr>
            </w:pPr>
            <w:r w:rsidRPr="00720A75">
              <w:rPr>
                <w:rFonts w:ascii="Times New Roman" w:eastAsia="Times New Roman" w:hAnsi="Times New Roman"/>
                <w:b/>
                <w:sz w:val="18"/>
              </w:rPr>
              <w:t>7,5</w:t>
            </w:r>
          </w:p>
          <w:p w14:paraId="519F1E4B" w14:textId="77777777" w:rsidR="00720A75" w:rsidRDefault="00720A75" w:rsidP="00720A75">
            <w:pPr>
              <w:tabs>
                <w:tab w:val="center" w:pos="388"/>
              </w:tabs>
              <w:spacing w:line="480" w:lineRule="auto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6059FDD5" w14:textId="77777777" w:rsidR="00720A75" w:rsidRDefault="00720A75" w:rsidP="00720A75">
            <w:pPr>
              <w:tabs>
                <w:tab w:val="center" w:pos="388"/>
              </w:tabs>
              <w:spacing w:line="480" w:lineRule="auto"/>
              <w:rPr>
                <w:rFonts w:ascii="Times New Roman" w:eastAsia="Times New Roman" w:hAnsi="Times New Roman"/>
                <w:b/>
                <w:sz w:val="18"/>
              </w:rPr>
            </w:pPr>
          </w:p>
          <w:p w14:paraId="776BC55E" w14:textId="77777777" w:rsidR="00720A75" w:rsidRPr="00720A75" w:rsidRDefault="003B4C6D" w:rsidP="00720A75">
            <w:pPr>
              <w:tabs>
                <w:tab w:val="center" w:pos="388"/>
              </w:tabs>
              <w:spacing w:line="480" w:lineRule="auto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+ </w:t>
            </w:r>
            <w:r w:rsidR="00720A75">
              <w:rPr>
                <w:rFonts w:ascii="Times New Roman" w:eastAsia="Times New Roman" w:hAnsi="Times New Roman"/>
                <w:b/>
                <w:sz w:val="18"/>
              </w:rPr>
              <w:t>10,0</w:t>
            </w:r>
          </w:p>
        </w:tc>
        <w:tc>
          <w:tcPr>
            <w:tcW w:w="1560" w:type="dxa"/>
          </w:tcPr>
          <w:p w14:paraId="7C7FA40D" w14:textId="77777777" w:rsidR="00720A75" w:rsidRPr="00720A75" w:rsidRDefault="00720A75" w:rsidP="00720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20A75">
              <w:rPr>
                <w:rFonts w:ascii="Times New Roman" w:eastAsia="Times New Roman" w:hAnsi="Times New Roman"/>
              </w:rPr>
              <w:t>Вшанування пам’яті загиблих героїв, формування національно-патріотичної свідомості</w:t>
            </w:r>
          </w:p>
        </w:tc>
      </w:tr>
    </w:tbl>
    <w:p w14:paraId="7EAB114A" w14:textId="77777777" w:rsidR="00BF7DF0" w:rsidRPr="00BF7DF0" w:rsidRDefault="00BF7DF0" w:rsidP="00BF7DF0">
      <w:pPr>
        <w:pStyle w:val="a3"/>
        <w:tabs>
          <w:tab w:val="left" w:pos="2340"/>
        </w:tabs>
        <w:spacing w:after="0" w:line="240" w:lineRule="auto"/>
        <w:ind w:left="927"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14:paraId="03C35134" w14:textId="77777777" w:rsidR="00471E2D" w:rsidRPr="00471E2D" w:rsidRDefault="00471E2D" w:rsidP="00471E2D">
      <w:pPr>
        <w:pStyle w:val="a3"/>
        <w:numPr>
          <w:ilvl w:val="0"/>
          <w:numId w:val="3"/>
        </w:numPr>
        <w:tabs>
          <w:tab w:val="left" w:pos="2340"/>
        </w:tabs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Пункт 20  Розділу </w:t>
      </w:r>
      <w:r w:rsidRPr="00471E2D">
        <w:rPr>
          <w:rFonts w:ascii="Times New Roman" w:eastAsia="Times New Roman" w:hAnsi="Times New Roman"/>
          <w:sz w:val="24"/>
          <w:szCs w:val="26"/>
          <w:lang w:eastAsia="ru-RU"/>
        </w:rPr>
        <w:t>7 «Напрями діяльності та заходи Програми» Додатку 1 в редакції:</w:t>
      </w:r>
    </w:p>
    <w:p w14:paraId="770EDB2E" w14:textId="77777777" w:rsidR="00471E2D" w:rsidRDefault="00471E2D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3"/>
        <w:gridCol w:w="1134"/>
        <w:gridCol w:w="1134"/>
        <w:gridCol w:w="992"/>
        <w:gridCol w:w="709"/>
        <w:gridCol w:w="992"/>
        <w:gridCol w:w="1843"/>
      </w:tblGrid>
      <w:tr w:rsidR="00471E2D" w:rsidRPr="00471E2D" w14:paraId="1D25B374" w14:textId="77777777" w:rsidTr="00471E2D">
        <w:tc>
          <w:tcPr>
            <w:tcW w:w="2127" w:type="dxa"/>
          </w:tcPr>
          <w:p w14:paraId="0FFB62C2" w14:textId="77777777" w:rsidR="00471E2D" w:rsidRPr="00471E2D" w:rsidRDefault="00471E2D" w:rsidP="0047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lang w:val="ru-RU"/>
              </w:rPr>
            </w:pPr>
            <w:r w:rsidRPr="00471E2D">
              <w:rPr>
                <w:rFonts w:ascii="Times New Roman" w:eastAsia="Times New Roman" w:hAnsi="Times New Roman"/>
                <w:b/>
                <w:sz w:val="20"/>
                <w:lang w:val="ru-RU"/>
              </w:rPr>
              <w:t>20</w:t>
            </w:r>
            <w:r w:rsidRPr="00471E2D">
              <w:rPr>
                <w:rFonts w:ascii="Times New Roman" w:eastAsia="Times New Roman" w:hAnsi="Times New Roman"/>
                <w:sz w:val="20"/>
                <w:lang w:val="ru-RU"/>
              </w:rPr>
              <w:t>. Медичне страхування  учасників АТО/ООС та членів сімей загиблих учасників АТО/ООС</w:t>
            </w:r>
          </w:p>
        </w:tc>
        <w:tc>
          <w:tcPr>
            <w:tcW w:w="993" w:type="dxa"/>
          </w:tcPr>
          <w:p w14:paraId="3A086772" w14:textId="77777777" w:rsidR="00471E2D" w:rsidRPr="00471E2D" w:rsidRDefault="00471E2D" w:rsidP="0047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71E2D">
              <w:rPr>
                <w:rFonts w:ascii="Times New Roman" w:eastAsia="Times New Roman" w:hAnsi="Times New Roman"/>
                <w:lang w:val="ru-RU"/>
              </w:rPr>
              <w:t>2021р.</w:t>
            </w:r>
          </w:p>
        </w:tc>
        <w:tc>
          <w:tcPr>
            <w:tcW w:w="1134" w:type="dxa"/>
          </w:tcPr>
          <w:p w14:paraId="6F755861" w14:textId="77777777" w:rsidR="00471E2D" w:rsidRPr="00471E2D" w:rsidRDefault="00471E2D" w:rsidP="0047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71E2D">
              <w:rPr>
                <w:rFonts w:ascii="Times New Roman" w:eastAsia="Times New Roman" w:hAnsi="Times New Roman"/>
                <w:lang w:val="ru-RU"/>
              </w:rPr>
              <w:t>УСП</w:t>
            </w:r>
          </w:p>
        </w:tc>
        <w:tc>
          <w:tcPr>
            <w:tcW w:w="1134" w:type="dxa"/>
          </w:tcPr>
          <w:p w14:paraId="03CC6486" w14:textId="77777777" w:rsidR="00471E2D" w:rsidRPr="00471E2D" w:rsidRDefault="00471E2D" w:rsidP="0047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71E2D">
              <w:rPr>
                <w:rFonts w:ascii="Times New Roman" w:eastAsia="Times New Roman" w:hAnsi="Times New Roman"/>
                <w:lang w:val="ru-RU"/>
              </w:rPr>
              <w:t>Місцевий бюджет</w:t>
            </w:r>
          </w:p>
        </w:tc>
        <w:tc>
          <w:tcPr>
            <w:tcW w:w="992" w:type="dxa"/>
          </w:tcPr>
          <w:p w14:paraId="53390FB7" w14:textId="77777777" w:rsidR="00471E2D" w:rsidRDefault="00471E2D" w:rsidP="00471E2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471E2D">
              <w:rPr>
                <w:rFonts w:ascii="Times New Roman" w:eastAsia="Times New Roman" w:hAnsi="Times New Roman"/>
                <w:b/>
                <w:sz w:val="18"/>
              </w:rPr>
              <w:t>13</w:t>
            </w:r>
          </w:p>
          <w:p w14:paraId="4F1CD1AC" w14:textId="77777777" w:rsidR="003B4C6D" w:rsidRPr="00471E2D" w:rsidRDefault="003B4C6D" w:rsidP="00471E2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4</w:t>
            </w:r>
          </w:p>
        </w:tc>
        <w:tc>
          <w:tcPr>
            <w:tcW w:w="709" w:type="dxa"/>
          </w:tcPr>
          <w:p w14:paraId="1FA4866F" w14:textId="77777777" w:rsidR="00471E2D" w:rsidRDefault="00471E2D" w:rsidP="00471E2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 w:rsidRPr="00471E2D">
              <w:rPr>
                <w:rFonts w:ascii="Times New Roman" w:eastAsia="Times New Roman" w:hAnsi="Times New Roman"/>
                <w:b/>
                <w:sz w:val="18"/>
              </w:rPr>
              <w:t>1,7</w:t>
            </w:r>
          </w:p>
          <w:p w14:paraId="05C606BA" w14:textId="77777777" w:rsidR="003B4C6D" w:rsidRPr="00471E2D" w:rsidRDefault="003B4C6D" w:rsidP="003B4C6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1,6</w:t>
            </w:r>
          </w:p>
        </w:tc>
        <w:tc>
          <w:tcPr>
            <w:tcW w:w="992" w:type="dxa"/>
          </w:tcPr>
          <w:p w14:paraId="18FCBC1A" w14:textId="77777777" w:rsidR="003B4C6D" w:rsidRDefault="003B4C6D" w:rsidP="003B4C6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22,1 </w:t>
            </w:r>
          </w:p>
          <w:p w14:paraId="32C90391" w14:textId="77777777" w:rsidR="003B4C6D" w:rsidRPr="00471E2D" w:rsidRDefault="003B4C6D" w:rsidP="003B4C6D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+ 6,4</w:t>
            </w:r>
          </w:p>
        </w:tc>
        <w:tc>
          <w:tcPr>
            <w:tcW w:w="1843" w:type="dxa"/>
          </w:tcPr>
          <w:p w14:paraId="649AAE83" w14:textId="77777777" w:rsidR="00471E2D" w:rsidRPr="00471E2D" w:rsidRDefault="00471E2D" w:rsidP="00471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471E2D">
              <w:rPr>
                <w:rFonts w:ascii="Times New Roman" w:eastAsia="Times New Roman" w:hAnsi="Times New Roman"/>
                <w:lang w:val="ru-RU"/>
              </w:rPr>
              <w:t>Оздоровлення учасників АТО/ООС</w:t>
            </w:r>
          </w:p>
        </w:tc>
      </w:tr>
    </w:tbl>
    <w:p w14:paraId="4A623724" w14:textId="77777777" w:rsidR="00471E2D" w:rsidRDefault="00471E2D" w:rsidP="00720A75">
      <w:pPr>
        <w:tabs>
          <w:tab w:val="left" w:pos="234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14:paraId="34EA3D4A" w14:textId="77777777" w:rsidR="00720A75" w:rsidRDefault="000125FD" w:rsidP="000125FD">
      <w:pPr>
        <w:tabs>
          <w:tab w:val="left" w:pos="843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ab/>
      </w:r>
    </w:p>
    <w:p w14:paraId="193E183A" w14:textId="77777777" w:rsidR="000125FD" w:rsidRPr="00720A75" w:rsidRDefault="000125FD" w:rsidP="000125FD">
      <w:pPr>
        <w:tabs>
          <w:tab w:val="left" w:pos="8430"/>
        </w:tabs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</w:p>
    <w:p w14:paraId="7E342276" w14:textId="77777777" w:rsidR="0081644B" w:rsidRPr="0060784B" w:rsidRDefault="00B26F62" w:rsidP="00B26F62">
      <w:pPr>
        <w:pStyle w:val="a3"/>
        <w:numPr>
          <w:ilvl w:val="0"/>
          <w:numId w:val="2"/>
        </w:numPr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Координація за виконанням Програми покладається на заступника міського голови 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784B">
        <w:rPr>
          <w:rFonts w:ascii="Times New Roman" w:eastAsia="Times New Roman" w:hAnsi="Times New Roman"/>
          <w:sz w:val="28"/>
          <w:szCs w:val="28"/>
          <w:lang w:eastAsia="ru-RU"/>
        </w:rPr>
        <w:t>з питань діяльності виконавчих органів ради – начальника управління соціальної політики, а к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виконанням </w:t>
      </w:r>
      <w:r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Програми 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>покласти на постійні депутатські комісії з питань фінансів, бюджету та соціально-економічного розвитку (</w:t>
      </w:r>
      <w:r w:rsidRPr="0060784B">
        <w:rPr>
          <w:rFonts w:ascii="Times New Roman" w:eastAsia="Times New Roman" w:hAnsi="Times New Roman"/>
          <w:sz w:val="28"/>
          <w:szCs w:val="28"/>
          <w:lang w:eastAsia="ru-RU"/>
        </w:rPr>
        <w:t>О. Поліщук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>.) та законності, правопорядку, регламенту</w:t>
      </w:r>
      <w:r w:rsidR="000125FD"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 депутатської діяльності, етики, топоніміки, контролю за діяльністю виконавчих органів </w:t>
      </w:r>
      <w:r w:rsidR="000125FD" w:rsidRPr="0060784B">
        <w:rPr>
          <w:rFonts w:ascii="Times New Roman" w:eastAsia="Times New Roman" w:hAnsi="Times New Roman"/>
          <w:sz w:val="28"/>
          <w:szCs w:val="28"/>
          <w:lang w:eastAsia="ru-RU"/>
        </w:rPr>
        <w:t>ради, з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 гуманітарних питань, соціального захисту населення, молодіжної політики, спорту та медичного обслуговування</w:t>
      </w:r>
      <w:r w:rsidR="003F2853" w:rsidRPr="0060784B">
        <w:rPr>
          <w:rFonts w:ascii="Times New Roman" w:eastAsia="Times New Roman" w:hAnsi="Times New Roman"/>
          <w:sz w:val="28"/>
          <w:szCs w:val="28"/>
          <w:lang w:eastAsia="ru-RU"/>
        </w:rPr>
        <w:t>, повноважень з питань реалізації державної регуляторної політики</w:t>
      </w:r>
      <w:r w:rsidR="0009549C" w:rsidRPr="0060784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125FD" w:rsidRPr="0060784B">
        <w:rPr>
          <w:rFonts w:ascii="Times New Roman" w:eastAsia="Times New Roman" w:hAnsi="Times New Roman"/>
          <w:sz w:val="28"/>
          <w:szCs w:val="28"/>
          <w:lang w:eastAsia="ru-RU"/>
        </w:rPr>
        <w:t>О. Шумський).</w:t>
      </w:r>
    </w:p>
    <w:p w14:paraId="311B0E51" w14:textId="77777777" w:rsidR="000125FD" w:rsidRDefault="000125FD" w:rsidP="000125FD">
      <w:pPr>
        <w:spacing w:after="0" w:line="240" w:lineRule="auto"/>
        <w:ind w:right="-5"/>
        <w:jc w:val="both"/>
        <w:rPr>
          <w:rFonts w:ascii="Times New Roman" w:eastAsia="Times New Roman" w:hAnsi="Times New Roman"/>
          <w:szCs w:val="26"/>
          <w:lang w:eastAsia="ru-RU"/>
        </w:rPr>
      </w:pPr>
    </w:p>
    <w:p w14:paraId="7601003B" w14:textId="15C00EAA" w:rsidR="000125FD" w:rsidRDefault="000125FD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03FF5C6A" w14:textId="7688FB03" w:rsidR="0060784B" w:rsidRDefault="0060784B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7064E289" w14:textId="69538BA4" w:rsidR="0060784B" w:rsidRDefault="0060784B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452105BE" w14:textId="77777777" w:rsidR="0060784B" w:rsidRDefault="0060784B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1F72CA3A" w14:textId="77777777" w:rsidR="00B461AD" w:rsidRDefault="00B461AD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Міський голова </w:t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</w:r>
      <w:r>
        <w:rPr>
          <w:rFonts w:ascii="Times New Roman" w:eastAsia="Times New Roman" w:hAnsi="Times New Roman"/>
          <w:sz w:val="28"/>
          <w:szCs w:val="26"/>
          <w:lang w:eastAsia="ru-RU"/>
        </w:rPr>
        <w:tab/>
        <w:t>Т. Єрмолаєва</w:t>
      </w:r>
    </w:p>
    <w:p w14:paraId="11C4D10A" w14:textId="77777777" w:rsidR="000125FD" w:rsidRDefault="000125FD" w:rsidP="000125FD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</w:p>
    <w:p w14:paraId="696B2B97" w14:textId="6D3ADD7D" w:rsidR="00F27D4A" w:rsidRPr="0027788F" w:rsidRDefault="0060784B" w:rsidP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4F742169" w14:textId="77777777" w:rsidR="00F27D4A" w:rsidRPr="0027788F" w:rsidRDefault="00F27D4A">
      <w:pPr>
        <w:spacing w:after="0" w:line="240" w:lineRule="auto"/>
        <w:ind w:right="-5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F27D4A" w:rsidRPr="0027788F" w:rsidSect="0060784B">
      <w:pgSz w:w="11906" w:h="16838"/>
      <w:pgMar w:top="426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B1F8B"/>
    <w:multiLevelType w:val="hybridMultilevel"/>
    <w:tmpl w:val="FAA886C2"/>
    <w:lvl w:ilvl="0" w:tplc="ABD2035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2CBA29EA"/>
    <w:multiLevelType w:val="hybridMultilevel"/>
    <w:tmpl w:val="844C00F0"/>
    <w:lvl w:ilvl="0" w:tplc="9168C72C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49A15EB"/>
    <w:multiLevelType w:val="hybridMultilevel"/>
    <w:tmpl w:val="2F4E141E"/>
    <w:lvl w:ilvl="0" w:tplc="832494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9C"/>
    <w:rsid w:val="000066CE"/>
    <w:rsid w:val="000125FD"/>
    <w:rsid w:val="00046AB1"/>
    <w:rsid w:val="0009549C"/>
    <w:rsid w:val="000B4B14"/>
    <w:rsid w:val="000D1195"/>
    <w:rsid w:val="000E7671"/>
    <w:rsid w:val="000F6D99"/>
    <w:rsid w:val="0010109E"/>
    <w:rsid w:val="001110B1"/>
    <w:rsid w:val="00133FBF"/>
    <w:rsid w:val="00193DE5"/>
    <w:rsid w:val="001A5E04"/>
    <w:rsid w:val="00235F56"/>
    <w:rsid w:val="0027788F"/>
    <w:rsid w:val="0028151C"/>
    <w:rsid w:val="00295291"/>
    <w:rsid w:val="003332FC"/>
    <w:rsid w:val="00360B93"/>
    <w:rsid w:val="003B4C6D"/>
    <w:rsid w:val="003F2853"/>
    <w:rsid w:val="00446A7C"/>
    <w:rsid w:val="00471E2D"/>
    <w:rsid w:val="00482040"/>
    <w:rsid w:val="004A4D99"/>
    <w:rsid w:val="004E64AE"/>
    <w:rsid w:val="00530BF7"/>
    <w:rsid w:val="00541057"/>
    <w:rsid w:val="00553EAD"/>
    <w:rsid w:val="00557B7D"/>
    <w:rsid w:val="0058380A"/>
    <w:rsid w:val="005C540C"/>
    <w:rsid w:val="0060784B"/>
    <w:rsid w:val="00625455"/>
    <w:rsid w:val="00631B50"/>
    <w:rsid w:val="006B323C"/>
    <w:rsid w:val="006F6313"/>
    <w:rsid w:val="00720A75"/>
    <w:rsid w:val="007264A0"/>
    <w:rsid w:val="007545BE"/>
    <w:rsid w:val="0076376A"/>
    <w:rsid w:val="007807F8"/>
    <w:rsid w:val="007A302B"/>
    <w:rsid w:val="007C38F8"/>
    <w:rsid w:val="007F2F4D"/>
    <w:rsid w:val="0081644B"/>
    <w:rsid w:val="00846DC8"/>
    <w:rsid w:val="00853EEA"/>
    <w:rsid w:val="008A0EE2"/>
    <w:rsid w:val="008C418D"/>
    <w:rsid w:val="00901AB3"/>
    <w:rsid w:val="009106DE"/>
    <w:rsid w:val="00942661"/>
    <w:rsid w:val="009C2651"/>
    <w:rsid w:val="009D0010"/>
    <w:rsid w:val="009E68B5"/>
    <w:rsid w:val="009F1077"/>
    <w:rsid w:val="00A11B74"/>
    <w:rsid w:val="00A36602"/>
    <w:rsid w:val="00A6555A"/>
    <w:rsid w:val="00A669CD"/>
    <w:rsid w:val="00A74538"/>
    <w:rsid w:val="00A97796"/>
    <w:rsid w:val="00AE37FF"/>
    <w:rsid w:val="00AE5592"/>
    <w:rsid w:val="00B26F62"/>
    <w:rsid w:val="00B44D3E"/>
    <w:rsid w:val="00B461AD"/>
    <w:rsid w:val="00B75AED"/>
    <w:rsid w:val="00B7623E"/>
    <w:rsid w:val="00BA6DEB"/>
    <w:rsid w:val="00BB7657"/>
    <w:rsid w:val="00BE1910"/>
    <w:rsid w:val="00BF7DF0"/>
    <w:rsid w:val="00C168AD"/>
    <w:rsid w:val="00C2045B"/>
    <w:rsid w:val="00C2185A"/>
    <w:rsid w:val="00C221DC"/>
    <w:rsid w:val="00C648FB"/>
    <w:rsid w:val="00C9666A"/>
    <w:rsid w:val="00CB3EE6"/>
    <w:rsid w:val="00CC1741"/>
    <w:rsid w:val="00CD318F"/>
    <w:rsid w:val="00CD33C6"/>
    <w:rsid w:val="00CE41E4"/>
    <w:rsid w:val="00CE57E4"/>
    <w:rsid w:val="00CF7880"/>
    <w:rsid w:val="00D14AE6"/>
    <w:rsid w:val="00D1745E"/>
    <w:rsid w:val="00D41FD6"/>
    <w:rsid w:val="00D51ABF"/>
    <w:rsid w:val="00D616E1"/>
    <w:rsid w:val="00D843B1"/>
    <w:rsid w:val="00DA6D64"/>
    <w:rsid w:val="00DF19B2"/>
    <w:rsid w:val="00E61B6B"/>
    <w:rsid w:val="00E705F1"/>
    <w:rsid w:val="00E7679E"/>
    <w:rsid w:val="00EB5526"/>
    <w:rsid w:val="00EC1E8C"/>
    <w:rsid w:val="00ED04EA"/>
    <w:rsid w:val="00EE396A"/>
    <w:rsid w:val="00EE5827"/>
    <w:rsid w:val="00F00108"/>
    <w:rsid w:val="00F10826"/>
    <w:rsid w:val="00F11D89"/>
    <w:rsid w:val="00F27D4A"/>
    <w:rsid w:val="00F474A4"/>
    <w:rsid w:val="00F571D9"/>
    <w:rsid w:val="00FA56EE"/>
    <w:rsid w:val="00FD332B"/>
    <w:rsid w:val="00FE304F"/>
    <w:rsid w:val="00FF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10F6"/>
  <w15:docId w15:val="{BF0A5A56-2CBD-4F45-8A33-44F1A8F9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657"/>
    <w:pPr>
      <w:ind w:left="720"/>
      <w:contextualSpacing/>
    </w:pPr>
  </w:style>
  <w:style w:type="table" w:styleId="a4">
    <w:name w:val="Table Grid"/>
    <w:basedOn w:val="a1"/>
    <w:uiPriority w:val="59"/>
    <w:rsid w:val="00A669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557B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57B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7">
    <w:name w:val="Body Text"/>
    <w:basedOn w:val="a"/>
    <w:link w:val="a8"/>
    <w:rsid w:val="0060784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0784B"/>
    <w:rPr>
      <w:rFonts w:ascii="Times New Roman" w:eastAsia="Times New Roman" w:hAnsi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60784B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esktop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E11BA-18F6-4ABF-AB90-06A36E72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Larisa</cp:lastModifiedBy>
  <cp:revision>2</cp:revision>
  <cp:lastPrinted>2021-05-07T10:02:00Z</cp:lastPrinted>
  <dcterms:created xsi:type="dcterms:W3CDTF">2021-05-31T07:55:00Z</dcterms:created>
  <dcterms:modified xsi:type="dcterms:W3CDTF">2021-05-31T07:55:00Z</dcterms:modified>
</cp:coreProperties>
</file>