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D55" w:rsidRDefault="00917C22" w:rsidP="00A62D55">
      <w:pPr>
        <w:rPr>
          <w:sz w:val="32"/>
          <w:szCs w:val="32"/>
        </w:rPr>
      </w:pPr>
      <w:r>
        <w:rPr>
          <w:sz w:val="36"/>
          <w:lang w:val="uk-UA"/>
        </w:rPr>
        <w:t xml:space="preserve">                                              </w:t>
      </w:r>
      <w:r w:rsidR="00A62D55" w:rsidRPr="007E16E2">
        <w:rPr>
          <w:kern w:val="2"/>
          <w:sz w:val="32"/>
          <w:szCs w:val="32"/>
          <w:lang w:eastAsia="hi-IN" w:bidi="hi-IN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60pt" o:ole="" filled="t">
            <v:fill color2="black"/>
            <v:imagedata r:id="rId7" o:title=""/>
            <o:lock v:ext="edit" aspectratio="f"/>
          </v:shape>
          <o:OLEObject Type="Embed" ProgID="Word.Picture.8" ShapeID="_x0000_i1025" DrawAspect="Content" ObjectID="_1671364175" r:id="rId8"/>
        </w:object>
      </w:r>
    </w:p>
    <w:p w:rsidR="00A62D55" w:rsidRDefault="00A62D55" w:rsidP="00A62D55">
      <w:pPr>
        <w:tabs>
          <w:tab w:val="center" w:pos="4677"/>
          <w:tab w:val="right" w:pos="9355"/>
        </w:tabs>
        <w:spacing w:after="12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ВІННИЦЬКОЇ  ОБЛАСТІ</w:t>
      </w:r>
    </w:p>
    <w:p w:rsidR="00A62D55" w:rsidRDefault="00A62D55" w:rsidP="00A62D55">
      <w:pPr>
        <w:tabs>
          <w:tab w:val="center" w:pos="4677"/>
          <w:tab w:val="right" w:pos="9355"/>
        </w:tabs>
        <w:spacing w:after="12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 КОМІТЕТ</w:t>
      </w:r>
    </w:p>
    <w:p w:rsidR="00A62D55" w:rsidRDefault="00A62D55" w:rsidP="00A62D55">
      <w:pPr>
        <w:tabs>
          <w:tab w:val="center" w:pos="4677"/>
          <w:tab w:val="right" w:pos="9355"/>
        </w:tabs>
        <w:spacing w:after="12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A62D55" w:rsidRDefault="00A62D55" w:rsidP="00A62D55">
      <w:pPr>
        <w:tabs>
          <w:tab w:val="center" w:pos="4677"/>
          <w:tab w:val="right" w:pos="9355"/>
        </w:tabs>
        <w:rPr>
          <w:b/>
          <w:sz w:val="32"/>
          <w:szCs w:val="32"/>
          <w:u w:val="single"/>
          <w:lang w:val="uk-UA"/>
        </w:rPr>
      </w:pPr>
      <w:r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  <w:lang w:val="uk-UA"/>
        </w:rPr>
        <w:t>30</w:t>
      </w:r>
      <w:r>
        <w:rPr>
          <w:b/>
          <w:sz w:val="32"/>
          <w:szCs w:val="32"/>
          <w:u w:val="single"/>
        </w:rPr>
        <w:t xml:space="preserve">.12.2020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  <w:lang w:val="uk-UA"/>
        </w:rPr>
        <w:t>43</w:t>
      </w:r>
    </w:p>
    <w:p w:rsidR="00A62D55" w:rsidRDefault="00A62D55" w:rsidP="00A62D55">
      <w:pPr>
        <w:tabs>
          <w:tab w:val="center" w:pos="4677"/>
          <w:tab w:val="right" w:pos="9355"/>
        </w:tabs>
        <w:rPr>
          <w:b/>
          <w:sz w:val="32"/>
          <w:szCs w:val="32"/>
          <w:u w:val="single"/>
          <w:lang w:val="uk-UA"/>
        </w:rPr>
      </w:pPr>
    </w:p>
    <w:p w:rsidR="00BA1E42" w:rsidRPr="00A62D55" w:rsidRDefault="00A62D55" w:rsidP="00A62D55">
      <w:pPr>
        <w:rPr>
          <w:b/>
          <w:sz w:val="28"/>
          <w:szCs w:val="28"/>
        </w:rPr>
      </w:pPr>
      <w:r w:rsidRPr="00A62D55">
        <w:rPr>
          <w:b/>
          <w:sz w:val="28"/>
          <w:szCs w:val="28"/>
          <w:lang w:val="uk-UA"/>
        </w:rPr>
        <w:t xml:space="preserve">         </w:t>
      </w:r>
      <w:r w:rsidR="00BA1E42" w:rsidRPr="00A62D55">
        <w:rPr>
          <w:b/>
          <w:sz w:val="28"/>
          <w:szCs w:val="28"/>
          <w:lang w:val="uk-UA"/>
        </w:rPr>
        <w:t xml:space="preserve">Про надання погодження розташування  на об’єктах благоустрою міста – закладу «Оптика «Світ зору» фізичній особі-підприємцю  </w:t>
      </w:r>
      <w:r w:rsidR="00BA1E42" w:rsidRPr="00A62D55">
        <w:rPr>
          <w:b/>
          <w:sz w:val="28"/>
          <w:szCs w:val="28"/>
        </w:rPr>
        <w:t>Гуменюк Олені Віталіївні</w:t>
      </w:r>
    </w:p>
    <w:p w:rsidR="00BA1E42" w:rsidRPr="00A62D55" w:rsidRDefault="00BA1E42" w:rsidP="00BA1E42">
      <w:pPr>
        <w:pStyle w:val="ae"/>
        <w:ind w:left="1440" w:right="1075" w:firstLine="540"/>
        <w:jc w:val="center"/>
        <w:rPr>
          <w:szCs w:val="28"/>
        </w:rPr>
      </w:pPr>
    </w:p>
    <w:p w:rsidR="00BA1E42" w:rsidRPr="00A62D55" w:rsidRDefault="00BA1E42" w:rsidP="00BA1E42">
      <w:pPr>
        <w:pStyle w:val="ae"/>
        <w:tabs>
          <w:tab w:val="left" w:pos="9355"/>
        </w:tabs>
        <w:spacing w:line="276" w:lineRule="auto"/>
        <w:ind w:left="0" w:right="-5" w:firstLine="900"/>
        <w:rPr>
          <w:b w:val="0"/>
          <w:szCs w:val="28"/>
        </w:rPr>
      </w:pPr>
      <w:r w:rsidRPr="00A62D55">
        <w:rPr>
          <w:b w:val="0"/>
          <w:szCs w:val="28"/>
        </w:rPr>
        <w:t xml:space="preserve">Розглянувши  заяву фізичної особи-підприємця Гуменюк Олени Віталіївни про надання погодження розташування на об’єктах благоустрою міста – закладу роздрібної торгівлі фотографічним, оптичним та точним устаткуванням «Оптика «Світ зору» по вул. П.Орлика,22  та  відповідно до статті 52 Закону України «Про місцеве самоврядування в Україні», Правил благоустрою та утримання територій міста Козятина, затверджених рішенням 15 сесії 6 скликання міської ради від 10 лютого 2012 року №393-УІ та Порядку погодження розміщення на об’єктах благоустрою закладів та об’єктів торгівлі, ресторанного господарства, сфери послуг і розваг у м.Козятині, затвердженого рішенням виконавчого комітету  від 28.04.2011 року №182,  виконком міської ради </w:t>
      </w:r>
    </w:p>
    <w:p w:rsidR="00BA1E42" w:rsidRPr="00A62D55" w:rsidRDefault="00BA1E42" w:rsidP="00BA1E42">
      <w:pPr>
        <w:spacing w:line="276" w:lineRule="auto"/>
        <w:ind w:right="-5"/>
        <w:jc w:val="center"/>
        <w:rPr>
          <w:b/>
          <w:sz w:val="28"/>
          <w:szCs w:val="28"/>
        </w:rPr>
      </w:pPr>
      <w:r w:rsidRPr="00A62D55">
        <w:rPr>
          <w:b/>
          <w:sz w:val="28"/>
          <w:szCs w:val="28"/>
        </w:rPr>
        <w:t>В И Р І Ш И В:</w:t>
      </w:r>
    </w:p>
    <w:p w:rsidR="00BA1E42" w:rsidRPr="00A62D55" w:rsidRDefault="00BA1E42" w:rsidP="00BA1E42">
      <w:pPr>
        <w:spacing w:line="276" w:lineRule="auto"/>
        <w:ind w:right="-5"/>
        <w:jc w:val="center"/>
        <w:rPr>
          <w:b/>
          <w:sz w:val="28"/>
          <w:szCs w:val="28"/>
        </w:rPr>
      </w:pPr>
    </w:p>
    <w:p w:rsidR="00BA1E42" w:rsidRPr="00A62D55" w:rsidRDefault="00BA1E42" w:rsidP="00BA1E42">
      <w:pPr>
        <w:pStyle w:val="a7"/>
        <w:spacing w:line="276" w:lineRule="auto"/>
        <w:ind w:right="99" w:firstLine="0"/>
        <w:rPr>
          <w:szCs w:val="28"/>
        </w:rPr>
      </w:pPr>
      <w:r w:rsidRPr="00A62D55">
        <w:rPr>
          <w:szCs w:val="28"/>
        </w:rPr>
        <w:t xml:space="preserve">       1. Надати фізичній особі-підприємцю Гуменюк Олені Віталіївні</w:t>
      </w:r>
      <w:r w:rsidRPr="00A62D55">
        <w:rPr>
          <w:b/>
          <w:szCs w:val="28"/>
        </w:rPr>
        <w:t xml:space="preserve"> </w:t>
      </w:r>
      <w:r w:rsidRPr="00A62D55">
        <w:rPr>
          <w:szCs w:val="28"/>
        </w:rPr>
        <w:t>погодження розташування  на об’єктах благоустрою – закладу роздрібної торгівлі фотографічним, оптичним та точним устаткуванням «Оптика «Світ зору» за адресою: вул. П.Орлика, 22   терміном  з  грудня 2020 року по жовтень   2023 року  згідно Порядку погодження розташування на об’єктах благоустрою закладів та об’єктів торгівлі, ресторанного господарства, сфери послуг і розваг у м.Козятині.</w:t>
      </w:r>
    </w:p>
    <w:p w:rsidR="00BA1E42" w:rsidRPr="00A62D55" w:rsidRDefault="00BA1E42" w:rsidP="00BA1E42">
      <w:pPr>
        <w:pStyle w:val="a7"/>
        <w:spacing w:line="276" w:lineRule="auto"/>
        <w:ind w:firstLine="0"/>
        <w:rPr>
          <w:b/>
          <w:szCs w:val="28"/>
        </w:rPr>
      </w:pPr>
      <w:r w:rsidRPr="00A62D55">
        <w:rPr>
          <w:szCs w:val="28"/>
        </w:rPr>
        <w:t xml:space="preserve">       2. Фізичній особі - підприємцю Гуменюк Олені Віталіївні</w:t>
      </w:r>
      <w:r w:rsidRPr="00A62D55">
        <w:rPr>
          <w:b/>
          <w:szCs w:val="28"/>
        </w:rPr>
        <w:t>:</w:t>
      </w:r>
    </w:p>
    <w:p w:rsidR="00BA1E42" w:rsidRPr="00A62D55" w:rsidRDefault="00BA1E42" w:rsidP="00BA1E42">
      <w:pPr>
        <w:pStyle w:val="a7"/>
        <w:spacing w:line="276" w:lineRule="auto"/>
        <w:ind w:firstLine="0"/>
        <w:rPr>
          <w:szCs w:val="28"/>
        </w:rPr>
      </w:pPr>
      <w:r w:rsidRPr="00A62D55">
        <w:rPr>
          <w:szCs w:val="28"/>
        </w:rPr>
        <w:t>2.1.</w:t>
      </w:r>
      <w:r w:rsidRPr="00A62D55">
        <w:rPr>
          <w:b/>
          <w:szCs w:val="28"/>
        </w:rPr>
        <w:t xml:space="preserve"> </w:t>
      </w:r>
      <w:r w:rsidRPr="00A62D55">
        <w:rPr>
          <w:szCs w:val="28"/>
        </w:rPr>
        <w:t>Організувати роботу згідно  Постанови Кабінету Міністрів  України від 15 червня 2006 року №833 «Про затвердження Порядку провадження торговельної діяльності та правил торговельного обслуговування населення», Правил благоустрою та утримання територій міста Козятина.</w:t>
      </w:r>
    </w:p>
    <w:p w:rsidR="00BA1E42" w:rsidRPr="00A62D55" w:rsidRDefault="00BA1E42" w:rsidP="00BA1E42">
      <w:pPr>
        <w:pStyle w:val="a7"/>
        <w:spacing w:line="276" w:lineRule="auto"/>
        <w:ind w:firstLine="0"/>
        <w:rPr>
          <w:szCs w:val="28"/>
        </w:rPr>
      </w:pPr>
      <w:r w:rsidRPr="00A62D55">
        <w:rPr>
          <w:szCs w:val="28"/>
        </w:rPr>
        <w:t xml:space="preserve">2.2. Забезпечити в організації роботи закладу «Оптика «Світ зору» застосування протиепідемічних заходів, що визначаються постановою КМУ №392 від 20 травня 2020 року «Про встановлення карантину з метою </w:t>
      </w:r>
      <w:r w:rsidRPr="00A62D55">
        <w:rPr>
          <w:szCs w:val="28"/>
        </w:rPr>
        <w:lastRenderedPageBreak/>
        <w:t>запобігання поширенню на території України гострої респіраторної хвороби COVID-19, спричиненої коронавірусом SARS-CoV-2, та етапів послаблення протиепідемічних заходів», а також заходи, що додатково встановлені органами державної влади та органами місцевого самоврядування в межах компетенції в процесі реалізації карантину на період, визначений постановою Кабінету Міністрів України від 11 березня 2020 р. № 211.</w:t>
      </w:r>
    </w:p>
    <w:p w:rsidR="00BA1E42" w:rsidRPr="00A62D55" w:rsidRDefault="00BA1E42" w:rsidP="00BA1E42">
      <w:pPr>
        <w:pStyle w:val="a7"/>
        <w:spacing w:line="276" w:lineRule="auto"/>
        <w:ind w:firstLine="0"/>
        <w:rPr>
          <w:szCs w:val="28"/>
        </w:rPr>
      </w:pPr>
      <w:r w:rsidRPr="00A62D55">
        <w:rPr>
          <w:szCs w:val="28"/>
        </w:rPr>
        <w:t>3. Погодити  режим роботи  об’єкту:</w:t>
      </w:r>
    </w:p>
    <w:p w:rsidR="00BA1E42" w:rsidRPr="00A62D55" w:rsidRDefault="00BA1E42" w:rsidP="00BA1E42">
      <w:pPr>
        <w:pStyle w:val="a7"/>
        <w:ind w:left="1260" w:firstLine="0"/>
        <w:rPr>
          <w:szCs w:val="28"/>
        </w:rPr>
      </w:pPr>
      <w:r w:rsidRPr="00A62D55">
        <w:rPr>
          <w:szCs w:val="28"/>
        </w:rPr>
        <w:t>Понеділок-п’ятниця:</w:t>
      </w:r>
    </w:p>
    <w:p w:rsidR="00BA1E42" w:rsidRPr="00A62D55" w:rsidRDefault="00BA1E42" w:rsidP="00BA1E42">
      <w:pPr>
        <w:pStyle w:val="a7"/>
        <w:ind w:left="1260" w:firstLine="0"/>
        <w:rPr>
          <w:szCs w:val="28"/>
        </w:rPr>
      </w:pPr>
      <w:r w:rsidRPr="00A62D55">
        <w:rPr>
          <w:szCs w:val="28"/>
        </w:rPr>
        <w:t>Початок роботи – 08.00 год.</w:t>
      </w:r>
    </w:p>
    <w:p w:rsidR="00BA1E42" w:rsidRPr="00A62D55" w:rsidRDefault="00BA1E42" w:rsidP="00BA1E42">
      <w:pPr>
        <w:pStyle w:val="a7"/>
        <w:ind w:left="1260" w:firstLine="0"/>
        <w:rPr>
          <w:szCs w:val="28"/>
        </w:rPr>
      </w:pPr>
      <w:r w:rsidRPr="00A62D55">
        <w:rPr>
          <w:szCs w:val="28"/>
        </w:rPr>
        <w:t>Кінець роботи  - 17.00 год.</w:t>
      </w:r>
    </w:p>
    <w:p w:rsidR="00BA1E42" w:rsidRPr="00A62D55" w:rsidRDefault="00BA1E42" w:rsidP="00BA1E42">
      <w:pPr>
        <w:pStyle w:val="a7"/>
        <w:ind w:left="1260" w:firstLine="0"/>
        <w:rPr>
          <w:szCs w:val="28"/>
        </w:rPr>
      </w:pPr>
      <w:r w:rsidRPr="00A62D55">
        <w:rPr>
          <w:szCs w:val="28"/>
        </w:rPr>
        <w:t>Обідня перерва – з 13.00 до 14.00 год.</w:t>
      </w:r>
    </w:p>
    <w:p w:rsidR="00BA1E42" w:rsidRPr="00A62D55" w:rsidRDefault="00BA1E42" w:rsidP="00BA1E42">
      <w:pPr>
        <w:pStyle w:val="a7"/>
        <w:ind w:left="1260" w:firstLine="0"/>
        <w:rPr>
          <w:szCs w:val="28"/>
        </w:rPr>
      </w:pPr>
      <w:r w:rsidRPr="00A62D55">
        <w:rPr>
          <w:szCs w:val="28"/>
        </w:rPr>
        <w:t>Субота-неділя:</w:t>
      </w:r>
    </w:p>
    <w:p w:rsidR="00BA1E42" w:rsidRPr="00A62D55" w:rsidRDefault="00BA1E42" w:rsidP="00BA1E42">
      <w:pPr>
        <w:pStyle w:val="a7"/>
        <w:ind w:left="1260" w:firstLine="0"/>
        <w:rPr>
          <w:szCs w:val="28"/>
        </w:rPr>
      </w:pPr>
      <w:r w:rsidRPr="00A62D55">
        <w:rPr>
          <w:szCs w:val="28"/>
        </w:rPr>
        <w:t>Початок роботи - 09.00 год.</w:t>
      </w:r>
    </w:p>
    <w:p w:rsidR="00BA1E42" w:rsidRPr="00A62D55" w:rsidRDefault="00BA1E42" w:rsidP="00BA1E42">
      <w:pPr>
        <w:pStyle w:val="a7"/>
        <w:ind w:left="1260" w:firstLine="0"/>
        <w:rPr>
          <w:szCs w:val="28"/>
        </w:rPr>
      </w:pPr>
      <w:r w:rsidRPr="00A62D55">
        <w:rPr>
          <w:szCs w:val="28"/>
        </w:rPr>
        <w:t>Кінець роботи – 13.00 год.</w:t>
      </w:r>
    </w:p>
    <w:p w:rsidR="00BA1E42" w:rsidRPr="00A62D55" w:rsidRDefault="00BA1E42" w:rsidP="00BA1E42">
      <w:pPr>
        <w:pStyle w:val="a7"/>
        <w:spacing w:line="276" w:lineRule="auto"/>
        <w:ind w:firstLine="0"/>
        <w:rPr>
          <w:szCs w:val="28"/>
        </w:rPr>
      </w:pPr>
    </w:p>
    <w:p w:rsidR="00BA1E42" w:rsidRPr="00A62D55" w:rsidRDefault="00BA1E42" w:rsidP="00BA1E42">
      <w:pPr>
        <w:pStyle w:val="a7"/>
        <w:spacing w:line="276" w:lineRule="auto"/>
        <w:ind w:left="1260" w:firstLine="0"/>
        <w:rPr>
          <w:szCs w:val="28"/>
        </w:rPr>
      </w:pPr>
    </w:p>
    <w:p w:rsidR="00BA1E42" w:rsidRPr="00A62D55" w:rsidRDefault="00BA1E42" w:rsidP="00BA1E42">
      <w:pPr>
        <w:ind w:right="-5"/>
        <w:jc w:val="both"/>
        <w:rPr>
          <w:sz w:val="28"/>
          <w:szCs w:val="28"/>
        </w:rPr>
      </w:pPr>
      <w:r w:rsidRPr="00A62D55">
        <w:rPr>
          <w:sz w:val="28"/>
          <w:szCs w:val="28"/>
        </w:rPr>
        <w:t xml:space="preserve">     </w:t>
      </w:r>
    </w:p>
    <w:p w:rsidR="00BA1E42" w:rsidRPr="00A62D55" w:rsidRDefault="00BA1E42" w:rsidP="00BA1E42">
      <w:pPr>
        <w:pStyle w:val="2"/>
        <w:jc w:val="center"/>
        <w:rPr>
          <w:szCs w:val="28"/>
        </w:rPr>
      </w:pPr>
      <w:r w:rsidRPr="00A62D55">
        <w:rPr>
          <w:szCs w:val="28"/>
        </w:rPr>
        <w:t>Міський голова                                      Тетяна Єрмолаєва</w:t>
      </w:r>
    </w:p>
    <w:p w:rsidR="00BA1E42" w:rsidRPr="00A62D55" w:rsidRDefault="00BA1E42" w:rsidP="00BA1E42">
      <w:pPr>
        <w:rPr>
          <w:sz w:val="28"/>
          <w:szCs w:val="28"/>
        </w:rPr>
      </w:pPr>
    </w:p>
    <w:p w:rsidR="00BA1E42" w:rsidRPr="00A62D55" w:rsidRDefault="00BA1E42" w:rsidP="00BA1E42">
      <w:pPr>
        <w:rPr>
          <w:sz w:val="28"/>
          <w:szCs w:val="28"/>
        </w:rPr>
      </w:pPr>
    </w:p>
    <w:p w:rsidR="00BA1E42" w:rsidRPr="00444C6C" w:rsidRDefault="00BA1E42" w:rsidP="00BA1E42">
      <w:pPr>
        <w:spacing w:line="276" w:lineRule="auto"/>
        <w:ind w:right="-5"/>
        <w:jc w:val="both"/>
        <w:rPr>
          <w:lang w:val="uk-UA"/>
        </w:rPr>
      </w:pPr>
    </w:p>
    <w:p w:rsidR="00BA1E42" w:rsidRDefault="00BA1E42" w:rsidP="00BA1E42">
      <w:pPr>
        <w:pStyle w:val="ae"/>
        <w:ind w:left="1440" w:right="1075"/>
      </w:pPr>
    </w:p>
    <w:p w:rsidR="00BA1E42" w:rsidRPr="00431DF8" w:rsidRDefault="00BA1E42" w:rsidP="00BA1E42">
      <w:pPr>
        <w:pStyle w:val="a7"/>
        <w:ind w:firstLine="0"/>
        <w:rPr>
          <w:sz w:val="26"/>
          <w:szCs w:val="26"/>
        </w:rPr>
      </w:pPr>
    </w:p>
    <w:p w:rsidR="00BA1E42" w:rsidRPr="00431DF8" w:rsidRDefault="00BA1E42" w:rsidP="00BA1E42">
      <w:pPr>
        <w:ind w:left="1350" w:right="-5"/>
        <w:jc w:val="both"/>
        <w:rPr>
          <w:sz w:val="26"/>
          <w:szCs w:val="26"/>
        </w:rPr>
      </w:pPr>
      <w:r w:rsidRPr="00431DF8">
        <w:rPr>
          <w:sz w:val="26"/>
          <w:szCs w:val="26"/>
        </w:rPr>
        <w:t xml:space="preserve">     </w:t>
      </w:r>
    </w:p>
    <w:p w:rsidR="00BA1E42" w:rsidRDefault="00BA1E42" w:rsidP="00BA1E42"/>
    <w:p w:rsidR="003E7410" w:rsidRPr="00BA1E42" w:rsidRDefault="003E7410" w:rsidP="00BA1E42">
      <w:pPr>
        <w:ind w:left="567" w:right="1133" w:firstLine="567"/>
        <w:jc w:val="center"/>
        <w:rPr>
          <w:sz w:val="22"/>
          <w:szCs w:val="22"/>
        </w:rPr>
      </w:pPr>
    </w:p>
    <w:sectPr w:rsidR="003E7410" w:rsidRPr="00BA1E42" w:rsidSect="00CB33A5">
      <w:pgSz w:w="11906" w:h="16838" w:code="9"/>
      <w:pgMar w:top="1440" w:right="991" w:bottom="1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84A" w:rsidRDefault="00F3184A">
      <w:r>
        <w:separator/>
      </w:r>
    </w:p>
  </w:endnote>
  <w:endnote w:type="continuationSeparator" w:id="1">
    <w:p w:rsidR="00F3184A" w:rsidRDefault="00F318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84A" w:rsidRDefault="00F3184A">
      <w:r>
        <w:separator/>
      </w:r>
    </w:p>
  </w:footnote>
  <w:footnote w:type="continuationSeparator" w:id="1">
    <w:p w:rsidR="00F3184A" w:rsidRDefault="00F318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02D32"/>
    <w:multiLevelType w:val="hybridMultilevel"/>
    <w:tmpl w:val="AE0C70A0"/>
    <w:lvl w:ilvl="0" w:tplc="0419000F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4660815"/>
    <w:multiLevelType w:val="hybridMultilevel"/>
    <w:tmpl w:val="F536C778"/>
    <w:lvl w:ilvl="0" w:tplc="A1DAB1FE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2A15190D"/>
    <w:multiLevelType w:val="hybridMultilevel"/>
    <w:tmpl w:val="23DC0938"/>
    <w:lvl w:ilvl="0" w:tplc="45AEAB1E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2DDC0862"/>
    <w:multiLevelType w:val="hybridMultilevel"/>
    <w:tmpl w:val="8FDA2C64"/>
    <w:lvl w:ilvl="0" w:tplc="5298F00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4">
    <w:nsid w:val="4BB643AB"/>
    <w:multiLevelType w:val="hybridMultilevel"/>
    <w:tmpl w:val="C0B0B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726383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9FF169F"/>
    <w:multiLevelType w:val="hybridMultilevel"/>
    <w:tmpl w:val="601A2EE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FD21086"/>
    <w:multiLevelType w:val="multilevel"/>
    <w:tmpl w:val="51C097E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7E956F29"/>
    <w:multiLevelType w:val="hybridMultilevel"/>
    <w:tmpl w:val="601A2EE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38594"/>
  </w:hdrShapeDefaults>
  <w:footnotePr>
    <w:footnote w:id="0"/>
    <w:footnote w:id="1"/>
  </w:footnotePr>
  <w:endnotePr>
    <w:endnote w:id="0"/>
    <w:endnote w:id="1"/>
  </w:endnotePr>
  <w:compat/>
  <w:rsids>
    <w:rsidRoot w:val="00CC4F44"/>
    <w:rsid w:val="000020B3"/>
    <w:rsid w:val="000021D7"/>
    <w:rsid w:val="00016553"/>
    <w:rsid w:val="00020916"/>
    <w:rsid w:val="00026505"/>
    <w:rsid w:val="00030D9C"/>
    <w:rsid w:val="000361F4"/>
    <w:rsid w:val="0003709E"/>
    <w:rsid w:val="00040044"/>
    <w:rsid w:val="000422BD"/>
    <w:rsid w:val="00070807"/>
    <w:rsid w:val="00070F6E"/>
    <w:rsid w:val="00082F68"/>
    <w:rsid w:val="000859FC"/>
    <w:rsid w:val="000860D7"/>
    <w:rsid w:val="00087FF8"/>
    <w:rsid w:val="000935AB"/>
    <w:rsid w:val="00093EDA"/>
    <w:rsid w:val="000943F9"/>
    <w:rsid w:val="000A0908"/>
    <w:rsid w:val="000A41DB"/>
    <w:rsid w:val="000B1419"/>
    <w:rsid w:val="000B3F82"/>
    <w:rsid w:val="000B790A"/>
    <w:rsid w:val="000C11E6"/>
    <w:rsid w:val="000C5910"/>
    <w:rsid w:val="000C6962"/>
    <w:rsid w:val="000C77DC"/>
    <w:rsid w:val="000D0A16"/>
    <w:rsid w:val="000D3D3A"/>
    <w:rsid w:val="000E25D8"/>
    <w:rsid w:val="000E4E91"/>
    <w:rsid w:val="000E6126"/>
    <w:rsid w:val="000E66F1"/>
    <w:rsid w:val="000F683C"/>
    <w:rsid w:val="001078DC"/>
    <w:rsid w:val="001111E9"/>
    <w:rsid w:val="00116377"/>
    <w:rsid w:val="00120FC8"/>
    <w:rsid w:val="001303AB"/>
    <w:rsid w:val="00145734"/>
    <w:rsid w:val="00152DC6"/>
    <w:rsid w:val="00161CE9"/>
    <w:rsid w:val="001656F9"/>
    <w:rsid w:val="00166CB0"/>
    <w:rsid w:val="00182677"/>
    <w:rsid w:val="00183399"/>
    <w:rsid w:val="00190287"/>
    <w:rsid w:val="00193F16"/>
    <w:rsid w:val="00195001"/>
    <w:rsid w:val="00195CA1"/>
    <w:rsid w:val="001A0BFE"/>
    <w:rsid w:val="001A30FB"/>
    <w:rsid w:val="001B15F6"/>
    <w:rsid w:val="001B58A7"/>
    <w:rsid w:val="001C006E"/>
    <w:rsid w:val="001C4605"/>
    <w:rsid w:val="001C5246"/>
    <w:rsid w:val="001D1923"/>
    <w:rsid w:val="001D3B02"/>
    <w:rsid w:val="001D5A64"/>
    <w:rsid w:val="001D666C"/>
    <w:rsid w:val="001D7B16"/>
    <w:rsid w:val="001F120C"/>
    <w:rsid w:val="001F313A"/>
    <w:rsid w:val="001F379D"/>
    <w:rsid w:val="001F6130"/>
    <w:rsid w:val="001F6672"/>
    <w:rsid w:val="001F6C1E"/>
    <w:rsid w:val="002019D9"/>
    <w:rsid w:val="002033D5"/>
    <w:rsid w:val="00217364"/>
    <w:rsid w:val="00225F87"/>
    <w:rsid w:val="002351F3"/>
    <w:rsid w:val="00241CB2"/>
    <w:rsid w:val="0024326E"/>
    <w:rsid w:val="00245DBD"/>
    <w:rsid w:val="00261919"/>
    <w:rsid w:val="00266A8F"/>
    <w:rsid w:val="00266C94"/>
    <w:rsid w:val="00267CB5"/>
    <w:rsid w:val="00273479"/>
    <w:rsid w:val="002800BD"/>
    <w:rsid w:val="00280FCA"/>
    <w:rsid w:val="002835FA"/>
    <w:rsid w:val="002856C2"/>
    <w:rsid w:val="00293F43"/>
    <w:rsid w:val="00295764"/>
    <w:rsid w:val="002B5264"/>
    <w:rsid w:val="002C21B2"/>
    <w:rsid w:val="002C48DC"/>
    <w:rsid w:val="002D3A4A"/>
    <w:rsid w:val="002D3BD3"/>
    <w:rsid w:val="002D6469"/>
    <w:rsid w:val="002E01D3"/>
    <w:rsid w:val="002E13A9"/>
    <w:rsid w:val="002E1A9E"/>
    <w:rsid w:val="002F026E"/>
    <w:rsid w:val="002F2D54"/>
    <w:rsid w:val="003023EB"/>
    <w:rsid w:val="0030422B"/>
    <w:rsid w:val="00304E7D"/>
    <w:rsid w:val="00305DF9"/>
    <w:rsid w:val="00312E77"/>
    <w:rsid w:val="00316DF4"/>
    <w:rsid w:val="00316F47"/>
    <w:rsid w:val="003322E5"/>
    <w:rsid w:val="00354140"/>
    <w:rsid w:val="003541E0"/>
    <w:rsid w:val="00355B70"/>
    <w:rsid w:val="003577A2"/>
    <w:rsid w:val="00375991"/>
    <w:rsid w:val="00381253"/>
    <w:rsid w:val="00392B37"/>
    <w:rsid w:val="00396A83"/>
    <w:rsid w:val="00397BDE"/>
    <w:rsid w:val="003A1789"/>
    <w:rsid w:val="003A30A6"/>
    <w:rsid w:val="003B0C54"/>
    <w:rsid w:val="003B3157"/>
    <w:rsid w:val="003C0D9D"/>
    <w:rsid w:val="003C7FF1"/>
    <w:rsid w:val="003D5C1C"/>
    <w:rsid w:val="003E2ECC"/>
    <w:rsid w:val="003E3B59"/>
    <w:rsid w:val="003E6161"/>
    <w:rsid w:val="003E6D87"/>
    <w:rsid w:val="003E7410"/>
    <w:rsid w:val="00401346"/>
    <w:rsid w:val="004062EF"/>
    <w:rsid w:val="00413A30"/>
    <w:rsid w:val="00415D39"/>
    <w:rsid w:val="00437AEC"/>
    <w:rsid w:val="0044464F"/>
    <w:rsid w:val="00444C6C"/>
    <w:rsid w:val="0045114D"/>
    <w:rsid w:val="00454CC5"/>
    <w:rsid w:val="00462B0F"/>
    <w:rsid w:val="00466338"/>
    <w:rsid w:val="00467307"/>
    <w:rsid w:val="0047168E"/>
    <w:rsid w:val="004731EB"/>
    <w:rsid w:val="0047759D"/>
    <w:rsid w:val="00477990"/>
    <w:rsid w:val="0049042A"/>
    <w:rsid w:val="00492597"/>
    <w:rsid w:val="00497A53"/>
    <w:rsid w:val="00497ED7"/>
    <w:rsid w:val="004A0A81"/>
    <w:rsid w:val="004A1808"/>
    <w:rsid w:val="004A22E0"/>
    <w:rsid w:val="004A678A"/>
    <w:rsid w:val="004B193C"/>
    <w:rsid w:val="004B1A17"/>
    <w:rsid w:val="004B5699"/>
    <w:rsid w:val="004B5B99"/>
    <w:rsid w:val="004B6356"/>
    <w:rsid w:val="004B65FD"/>
    <w:rsid w:val="004C2976"/>
    <w:rsid w:val="004C5E4E"/>
    <w:rsid w:val="004D22C1"/>
    <w:rsid w:val="004D3917"/>
    <w:rsid w:val="004D40FE"/>
    <w:rsid w:val="004E22B8"/>
    <w:rsid w:val="004F47B5"/>
    <w:rsid w:val="004F5808"/>
    <w:rsid w:val="004F5952"/>
    <w:rsid w:val="00501EBA"/>
    <w:rsid w:val="0050296C"/>
    <w:rsid w:val="00502AA7"/>
    <w:rsid w:val="00503C37"/>
    <w:rsid w:val="005108B9"/>
    <w:rsid w:val="005114D0"/>
    <w:rsid w:val="00513B61"/>
    <w:rsid w:val="00514B22"/>
    <w:rsid w:val="005215DB"/>
    <w:rsid w:val="0053193F"/>
    <w:rsid w:val="00533DD0"/>
    <w:rsid w:val="00550307"/>
    <w:rsid w:val="00551528"/>
    <w:rsid w:val="00552CE2"/>
    <w:rsid w:val="00560E9B"/>
    <w:rsid w:val="0056308F"/>
    <w:rsid w:val="005714CC"/>
    <w:rsid w:val="0057758B"/>
    <w:rsid w:val="00583337"/>
    <w:rsid w:val="0058413D"/>
    <w:rsid w:val="005B55E7"/>
    <w:rsid w:val="005B5D71"/>
    <w:rsid w:val="005B67B5"/>
    <w:rsid w:val="005D0C9E"/>
    <w:rsid w:val="005D440C"/>
    <w:rsid w:val="005D6149"/>
    <w:rsid w:val="005D73F7"/>
    <w:rsid w:val="005F6D4B"/>
    <w:rsid w:val="00603CE4"/>
    <w:rsid w:val="006106F2"/>
    <w:rsid w:val="00610857"/>
    <w:rsid w:val="006113F7"/>
    <w:rsid w:val="006121DE"/>
    <w:rsid w:val="006136E7"/>
    <w:rsid w:val="00613C7F"/>
    <w:rsid w:val="00617193"/>
    <w:rsid w:val="00624FF6"/>
    <w:rsid w:val="00630759"/>
    <w:rsid w:val="006323AE"/>
    <w:rsid w:val="00632A4A"/>
    <w:rsid w:val="00633C51"/>
    <w:rsid w:val="006417CA"/>
    <w:rsid w:val="00647DA2"/>
    <w:rsid w:val="00652EE8"/>
    <w:rsid w:val="00653EC1"/>
    <w:rsid w:val="0066588D"/>
    <w:rsid w:val="0068344B"/>
    <w:rsid w:val="00683B8D"/>
    <w:rsid w:val="00692653"/>
    <w:rsid w:val="00692C02"/>
    <w:rsid w:val="00697263"/>
    <w:rsid w:val="006A7367"/>
    <w:rsid w:val="006B00AA"/>
    <w:rsid w:val="006B0AB1"/>
    <w:rsid w:val="006B56EE"/>
    <w:rsid w:val="006C03E8"/>
    <w:rsid w:val="006C2B86"/>
    <w:rsid w:val="006D582A"/>
    <w:rsid w:val="006D67A5"/>
    <w:rsid w:val="006D6938"/>
    <w:rsid w:val="006E005E"/>
    <w:rsid w:val="006E0CF6"/>
    <w:rsid w:val="006E2E4F"/>
    <w:rsid w:val="006E38EC"/>
    <w:rsid w:val="006F7F08"/>
    <w:rsid w:val="00705BB2"/>
    <w:rsid w:val="00707D1A"/>
    <w:rsid w:val="007106D5"/>
    <w:rsid w:val="00730043"/>
    <w:rsid w:val="00730BA2"/>
    <w:rsid w:val="0073461E"/>
    <w:rsid w:val="00740C75"/>
    <w:rsid w:val="0074210F"/>
    <w:rsid w:val="00744FD2"/>
    <w:rsid w:val="00745F65"/>
    <w:rsid w:val="0074761B"/>
    <w:rsid w:val="007502E4"/>
    <w:rsid w:val="00751B04"/>
    <w:rsid w:val="007678CB"/>
    <w:rsid w:val="00776E26"/>
    <w:rsid w:val="00783AB3"/>
    <w:rsid w:val="0078701F"/>
    <w:rsid w:val="0079067F"/>
    <w:rsid w:val="00790D68"/>
    <w:rsid w:val="00795B06"/>
    <w:rsid w:val="007973FE"/>
    <w:rsid w:val="007A7C2D"/>
    <w:rsid w:val="007B1A5C"/>
    <w:rsid w:val="007B3CCB"/>
    <w:rsid w:val="007B5D00"/>
    <w:rsid w:val="007D0C1E"/>
    <w:rsid w:val="007E16E2"/>
    <w:rsid w:val="007E227B"/>
    <w:rsid w:val="007F2DC9"/>
    <w:rsid w:val="007F6A80"/>
    <w:rsid w:val="007F7573"/>
    <w:rsid w:val="00801B09"/>
    <w:rsid w:val="00803C32"/>
    <w:rsid w:val="00803D96"/>
    <w:rsid w:val="008166F3"/>
    <w:rsid w:val="0081728F"/>
    <w:rsid w:val="00821BD6"/>
    <w:rsid w:val="008220C7"/>
    <w:rsid w:val="00830CA5"/>
    <w:rsid w:val="008362EE"/>
    <w:rsid w:val="00850E12"/>
    <w:rsid w:val="00851343"/>
    <w:rsid w:val="00852AF3"/>
    <w:rsid w:val="00856BF5"/>
    <w:rsid w:val="00856D02"/>
    <w:rsid w:val="008727A3"/>
    <w:rsid w:val="008752BC"/>
    <w:rsid w:val="0088695E"/>
    <w:rsid w:val="00891728"/>
    <w:rsid w:val="00896C3B"/>
    <w:rsid w:val="008B6AD0"/>
    <w:rsid w:val="008C5F57"/>
    <w:rsid w:val="008D1BEE"/>
    <w:rsid w:val="008D7EB7"/>
    <w:rsid w:val="008E467F"/>
    <w:rsid w:val="008F2874"/>
    <w:rsid w:val="00900285"/>
    <w:rsid w:val="00900ECB"/>
    <w:rsid w:val="0090102E"/>
    <w:rsid w:val="00905328"/>
    <w:rsid w:val="00914053"/>
    <w:rsid w:val="00915560"/>
    <w:rsid w:val="00916588"/>
    <w:rsid w:val="00916E78"/>
    <w:rsid w:val="00917C22"/>
    <w:rsid w:val="009262A9"/>
    <w:rsid w:val="0092713D"/>
    <w:rsid w:val="009274C8"/>
    <w:rsid w:val="009307E5"/>
    <w:rsid w:val="009310CD"/>
    <w:rsid w:val="00934F6C"/>
    <w:rsid w:val="00946933"/>
    <w:rsid w:val="00946C1A"/>
    <w:rsid w:val="00947AAF"/>
    <w:rsid w:val="0095192C"/>
    <w:rsid w:val="00951D13"/>
    <w:rsid w:val="00960607"/>
    <w:rsid w:val="00963FDF"/>
    <w:rsid w:val="00965316"/>
    <w:rsid w:val="00965DEC"/>
    <w:rsid w:val="00967D50"/>
    <w:rsid w:val="00967E74"/>
    <w:rsid w:val="0097066F"/>
    <w:rsid w:val="00970A19"/>
    <w:rsid w:val="00973146"/>
    <w:rsid w:val="00974558"/>
    <w:rsid w:val="00975412"/>
    <w:rsid w:val="00987927"/>
    <w:rsid w:val="00994326"/>
    <w:rsid w:val="009A2819"/>
    <w:rsid w:val="009A5C07"/>
    <w:rsid w:val="009B5DE9"/>
    <w:rsid w:val="009B641A"/>
    <w:rsid w:val="009B7ED8"/>
    <w:rsid w:val="009C132F"/>
    <w:rsid w:val="009C2E3B"/>
    <w:rsid w:val="009C77B7"/>
    <w:rsid w:val="009C7CD8"/>
    <w:rsid w:val="009D527D"/>
    <w:rsid w:val="009E02BB"/>
    <w:rsid w:val="009E24FC"/>
    <w:rsid w:val="009E6078"/>
    <w:rsid w:val="009F0CF1"/>
    <w:rsid w:val="009F181B"/>
    <w:rsid w:val="009F6A8A"/>
    <w:rsid w:val="00A42C10"/>
    <w:rsid w:val="00A4435E"/>
    <w:rsid w:val="00A5623C"/>
    <w:rsid w:val="00A62D55"/>
    <w:rsid w:val="00A63E5E"/>
    <w:rsid w:val="00A71CD5"/>
    <w:rsid w:val="00A80FC1"/>
    <w:rsid w:val="00A84E35"/>
    <w:rsid w:val="00A93705"/>
    <w:rsid w:val="00AA198D"/>
    <w:rsid w:val="00AA1F74"/>
    <w:rsid w:val="00AA51C2"/>
    <w:rsid w:val="00AB1928"/>
    <w:rsid w:val="00AB7E37"/>
    <w:rsid w:val="00AC0CEF"/>
    <w:rsid w:val="00AD2D62"/>
    <w:rsid w:val="00AD5658"/>
    <w:rsid w:val="00AE6B67"/>
    <w:rsid w:val="00AF0121"/>
    <w:rsid w:val="00AF4845"/>
    <w:rsid w:val="00AF7643"/>
    <w:rsid w:val="00B10A2B"/>
    <w:rsid w:val="00B17A3F"/>
    <w:rsid w:val="00B22CF7"/>
    <w:rsid w:val="00B2656A"/>
    <w:rsid w:val="00B27BD1"/>
    <w:rsid w:val="00B27C1E"/>
    <w:rsid w:val="00B3312C"/>
    <w:rsid w:val="00B37607"/>
    <w:rsid w:val="00B44930"/>
    <w:rsid w:val="00B61FAF"/>
    <w:rsid w:val="00B65A5B"/>
    <w:rsid w:val="00B73AF5"/>
    <w:rsid w:val="00B75154"/>
    <w:rsid w:val="00B77EB3"/>
    <w:rsid w:val="00B9411B"/>
    <w:rsid w:val="00B97BEC"/>
    <w:rsid w:val="00BA09E0"/>
    <w:rsid w:val="00BA1E42"/>
    <w:rsid w:val="00BA4A0E"/>
    <w:rsid w:val="00BA61BF"/>
    <w:rsid w:val="00BB009A"/>
    <w:rsid w:val="00BB31CF"/>
    <w:rsid w:val="00BB3DA8"/>
    <w:rsid w:val="00BB5AF3"/>
    <w:rsid w:val="00BC0A52"/>
    <w:rsid w:val="00BC1F04"/>
    <w:rsid w:val="00BC4A12"/>
    <w:rsid w:val="00BE68DA"/>
    <w:rsid w:val="00BF139F"/>
    <w:rsid w:val="00BF15B4"/>
    <w:rsid w:val="00BF227B"/>
    <w:rsid w:val="00C0425E"/>
    <w:rsid w:val="00C047ED"/>
    <w:rsid w:val="00C10AAA"/>
    <w:rsid w:val="00C132D2"/>
    <w:rsid w:val="00C15175"/>
    <w:rsid w:val="00C20CE6"/>
    <w:rsid w:val="00C21A09"/>
    <w:rsid w:val="00C22A65"/>
    <w:rsid w:val="00C2790F"/>
    <w:rsid w:val="00C30BAE"/>
    <w:rsid w:val="00C33E17"/>
    <w:rsid w:val="00C35B84"/>
    <w:rsid w:val="00C50340"/>
    <w:rsid w:val="00C509BB"/>
    <w:rsid w:val="00C530F0"/>
    <w:rsid w:val="00C63C02"/>
    <w:rsid w:val="00C6659F"/>
    <w:rsid w:val="00C70795"/>
    <w:rsid w:val="00C8379E"/>
    <w:rsid w:val="00C83BD8"/>
    <w:rsid w:val="00C83ECF"/>
    <w:rsid w:val="00C872DF"/>
    <w:rsid w:val="00C87F2F"/>
    <w:rsid w:val="00C92341"/>
    <w:rsid w:val="00C935E9"/>
    <w:rsid w:val="00C952F0"/>
    <w:rsid w:val="00C96694"/>
    <w:rsid w:val="00CA2B28"/>
    <w:rsid w:val="00CA5C36"/>
    <w:rsid w:val="00CA7170"/>
    <w:rsid w:val="00CB03DE"/>
    <w:rsid w:val="00CB088C"/>
    <w:rsid w:val="00CB1421"/>
    <w:rsid w:val="00CB33A5"/>
    <w:rsid w:val="00CB45D1"/>
    <w:rsid w:val="00CB5177"/>
    <w:rsid w:val="00CC4F44"/>
    <w:rsid w:val="00CD3215"/>
    <w:rsid w:val="00CE4B8D"/>
    <w:rsid w:val="00CE6820"/>
    <w:rsid w:val="00CF3F06"/>
    <w:rsid w:val="00D04D80"/>
    <w:rsid w:val="00D119D8"/>
    <w:rsid w:val="00D128E9"/>
    <w:rsid w:val="00D204F7"/>
    <w:rsid w:val="00D21F77"/>
    <w:rsid w:val="00D233B4"/>
    <w:rsid w:val="00D258FA"/>
    <w:rsid w:val="00D30A2D"/>
    <w:rsid w:val="00D36071"/>
    <w:rsid w:val="00D40D5C"/>
    <w:rsid w:val="00D424CC"/>
    <w:rsid w:val="00D451F1"/>
    <w:rsid w:val="00D4792C"/>
    <w:rsid w:val="00D531D8"/>
    <w:rsid w:val="00D66932"/>
    <w:rsid w:val="00D66A92"/>
    <w:rsid w:val="00D74B32"/>
    <w:rsid w:val="00D776A4"/>
    <w:rsid w:val="00D838D4"/>
    <w:rsid w:val="00D8613A"/>
    <w:rsid w:val="00D86A7F"/>
    <w:rsid w:val="00D9443D"/>
    <w:rsid w:val="00D957F1"/>
    <w:rsid w:val="00DA5315"/>
    <w:rsid w:val="00DB2229"/>
    <w:rsid w:val="00DB46C5"/>
    <w:rsid w:val="00DB52F2"/>
    <w:rsid w:val="00DB6AED"/>
    <w:rsid w:val="00DB7623"/>
    <w:rsid w:val="00DC3F68"/>
    <w:rsid w:val="00DD12A9"/>
    <w:rsid w:val="00DD449C"/>
    <w:rsid w:val="00DD57D3"/>
    <w:rsid w:val="00DE4D35"/>
    <w:rsid w:val="00DE52D8"/>
    <w:rsid w:val="00DE6149"/>
    <w:rsid w:val="00DF3AF4"/>
    <w:rsid w:val="00DF3CCB"/>
    <w:rsid w:val="00DF6BFB"/>
    <w:rsid w:val="00E0155E"/>
    <w:rsid w:val="00E133B1"/>
    <w:rsid w:val="00E217C3"/>
    <w:rsid w:val="00E2285E"/>
    <w:rsid w:val="00E24522"/>
    <w:rsid w:val="00E27742"/>
    <w:rsid w:val="00E35EF9"/>
    <w:rsid w:val="00E42D15"/>
    <w:rsid w:val="00E4784D"/>
    <w:rsid w:val="00E52E11"/>
    <w:rsid w:val="00E572D9"/>
    <w:rsid w:val="00E57B25"/>
    <w:rsid w:val="00E62850"/>
    <w:rsid w:val="00E6597E"/>
    <w:rsid w:val="00E70DDA"/>
    <w:rsid w:val="00E70F07"/>
    <w:rsid w:val="00E746D8"/>
    <w:rsid w:val="00E7563D"/>
    <w:rsid w:val="00E9088F"/>
    <w:rsid w:val="00E90D20"/>
    <w:rsid w:val="00E95143"/>
    <w:rsid w:val="00EB6B14"/>
    <w:rsid w:val="00EC323C"/>
    <w:rsid w:val="00ED2CA2"/>
    <w:rsid w:val="00ED3F27"/>
    <w:rsid w:val="00ED4635"/>
    <w:rsid w:val="00ED48F5"/>
    <w:rsid w:val="00EE03AD"/>
    <w:rsid w:val="00EE36A7"/>
    <w:rsid w:val="00EE4412"/>
    <w:rsid w:val="00EE7215"/>
    <w:rsid w:val="00EF3512"/>
    <w:rsid w:val="00EF5AD9"/>
    <w:rsid w:val="00EF5C67"/>
    <w:rsid w:val="00F0094F"/>
    <w:rsid w:val="00F026FC"/>
    <w:rsid w:val="00F02DE0"/>
    <w:rsid w:val="00F05045"/>
    <w:rsid w:val="00F0657B"/>
    <w:rsid w:val="00F138D4"/>
    <w:rsid w:val="00F15A3A"/>
    <w:rsid w:val="00F160E8"/>
    <w:rsid w:val="00F22C91"/>
    <w:rsid w:val="00F3184A"/>
    <w:rsid w:val="00F346D9"/>
    <w:rsid w:val="00F37BA2"/>
    <w:rsid w:val="00F47A17"/>
    <w:rsid w:val="00F51449"/>
    <w:rsid w:val="00F561EE"/>
    <w:rsid w:val="00F600C5"/>
    <w:rsid w:val="00F6217B"/>
    <w:rsid w:val="00F6681A"/>
    <w:rsid w:val="00F70DCD"/>
    <w:rsid w:val="00F8472A"/>
    <w:rsid w:val="00F860B8"/>
    <w:rsid w:val="00F86D28"/>
    <w:rsid w:val="00F918A9"/>
    <w:rsid w:val="00F935D6"/>
    <w:rsid w:val="00F95301"/>
    <w:rsid w:val="00F97278"/>
    <w:rsid w:val="00FA26BC"/>
    <w:rsid w:val="00FA7E16"/>
    <w:rsid w:val="00FB18F4"/>
    <w:rsid w:val="00FB2FD5"/>
    <w:rsid w:val="00FB2FEC"/>
    <w:rsid w:val="00FC0A78"/>
    <w:rsid w:val="00FD63E3"/>
    <w:rsid w:val="00FE57CA"/>
    <w:rsid w:val="00FE7F05"/>
    <w:rsid w:val="00FF27C3"/>
    <w:rsid w:val="00FF4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8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DA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7DA2"/>
    <w:pPr>
      <w:keepNext/>
      <w:tabs>
        <w:tab w:val="left" w:pos="2860"/>
      </w:tabs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647DA2"/>
    <w:pPr>
      <w:keepNext/>
      <w:ind w:firstLine="900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647DA2"/>
    <w:pPr>
      <w:keepNext/>
      <w:ind w:firstLine="720"/>
      <w:outlineLvl w:val="2"/>
    </w:pPr>
    <w:rPr>
      <w:sz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647DA2"/>
    <w:pPr>
      <w:keepNext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16DF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16DF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16DF4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16DF4"/>
    <w:rPr>
      <w:rFonts w:ascii="Calibri" w:hAnsi="Calibri" w:cs="Times New Roman"/>
      <w:b/>
      <w:bCs/>
      <w:sz w:val="28"/>
      <w:szCs w:val="28"/>
    </w:rPr>
  </w:style>
  <w:style w:type="paragraph" w:styleId="a3">
    <w:name w:val="header"/>
    <w:basedOn w:val="a"/>
    <w:link w:val="a4"/>
    <w:rsid w:val="00647DA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316DF4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47DA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316DF4"/>
    <w:rPr>
      <w:rFonts w:cs="Times New Roman"/>
      <w:sz w:val="24"/>
      <w:szCs w:val="24"/>
    </w:rPr>
  </w:style>
  <w:style w:type="paragraph" w:styleId="a7">
    <w:name w:val="Body Text Indent"/>
    <w:basedOn w:val="a"/>
    <w:link w:val="a8"/>
    <w:uiPriority w:val="99"/>
    <w:rsid w:val="00647DA2"/>
    <w:pPr>
      <w:tabs>
        <w:tab w:val="left" w:pos="0"/>
      </w:tabs>
      <w:ind w:right="70" w:firstLine="900"/>
    </w:pPr>
    <w:rPr>
      <w:sz w:val="28"/>
      <w:lang w:val="uk-UA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020916"/>
    <w:rPr>
      <w:rFonts w:cs="Times New Roman"/>
      <w:sz w:val="24"/>
      <w:szCs w:val="24"/>
      <w:lang w:val="uk-UA"/>
    </w:rPr>
  </w:style>
  <w:style w:type="paragraph" w:styleId="21">
    <w:name w:val="Body Text Indent 2"/>
    <w:basedOn w:val="a"/>
    <w:link w:val="22"/>
    <w:uiPriority w:val="99"/>
    <w:rsid w:val="00647DA2"/>
    <w:pPr>
      <w:tabs>
        <w:tab w:val="left" w:pos="0"/>
      </w:tabs>
      <w:ind w:right="70" w:firstLine="540"/>
      <w:jc w:val="both"/>
    </w:pPr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316DF4"/>
    <w:rPr>
      <w:rFonts w:cs="Times New Roman"/>
      <w:sz w:val="24"/>
      <w:szCs w:val="24"/>
    </w:rPr>
  </w:style>
  <w:style w:type="paragraph" w:styleId="a9">
    <w:name w:val="Body Text"/>
    <w:basedOn w:val="a"/>
    <w:link w:val="aa"/>
    <w:uiPriority w:val="99"/>
    <w:rsid w:val="00B61FA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16DF4"/>
    <w:rPr>
      <w:rFonts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1F313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rsid w:val="001F613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1F6130"/>
    <w:rPr>
      <w:rFonts w:ascii="Tahoma" w:hAnsi="Tahoma" w:cs="Tahoma"/>
      <w:sz w:val="16"/>
      <w:szCs w:val="16"/>
    </w:rPr>
  </w:style>
  <w:style w:type="paragraph" w:styleId="ae">
    <w:name w:val="Block Text"/>
    <w:basedOn w:val="a"/>
    <w:rsid w:val="00BA1E42"/>
    <w:pPr>
      <w:ind w:left="1980" w:right="1975"/>
      <w:jc w:val="both"/>
    </w:pPr>
    <w:rPr>
      <w:b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7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&#1056;&#1110;&#1096;&#1077;&#1085;&#1085;&#1103;%20%20%20&#1074;&#1080;&#1082;&#1086;&#1085;&#1082;&#1086;&#1084;&#109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  виконкому</Template>
  <TotalTime>4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 № ________</vt:lpstr>
    </vt:vector>
  </TitlesOfParts>
  <Company>School</Company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 № ________</dc:title>
  <dc:creator>User</dc:creator>
  <cp:lastModifiedBy>User</cp:lastModifiedBy>
  <cp:revision>4</cp:revision>
  <cp:lastPrinted>2018-03-13T12:33:00Z</cp:lastPrinted>
  <dcterms:created xsi:type="dcterms:W3CDTF">2021-01-04T11:25:00Z</dcterms:created>
  <dcterms:modified xsi:type="dcterms:W3CDTF">2021-01-05T12:03:00Z</dcterms:modified>
</cp:coreProperties>
</file>