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32" w:rsidRDefault="00A94E32" w:rsidP="00AE7C0F">
      <w:pPr>
        <w:pStyle w:val="1"/>
        <w:tabs>
          <w:tab w:val="center" w:pos="4153"/>
          <w:tab w:val="right" w:pos="830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Результат пошуку зображень за запитом &quot;герб україни&quot;" style="position:absolute;margin-left:232.2pt;margin-top:0;width:40.8pt;height:61.8pt;z-index:251658240;visibility:visible">
            <v:imagedata r:id="rId4" o:title=""/>
            <w10:wrap type="square" side="left"/>
          </v:shape>
        </w:pict>
      </w:r>
    </w:p>
    <w:p w:rsidR="00A94E32" w:rsidRPr="00AE7C0F" w:rsidRDefault="00A94E32" w:rsidP="00AE7C0F"/>
    <w:p w:rsidR="00A94E32" w:rsidRPr="00AE7C0F" w:rsidRDefault="00A94E32" w:rsidP="00AE7C0F"/>
    <w:p w:rsidR="00A94E32" w:rsidRDefault="00A94E32" w:rsidP="00AE7C0F">
      <w:pPr>
        <w:pStyle w:val="1"/>
        <w:tabs>
          <w:tab w:val="center" w:pos="4153"/>
          <w:tab w:val="right" w:pos="830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AE7C0F">
      <w:pPr>
        <w:pStyle w:val="1"/>
        <w:tabs>
          <w:tab w:val="center" w:pos="4153"/>
          <w:tab w:val="right" w:pos="8306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Pr="004040A0" w:rsidRDefault="00A94E32">
      <w:pPr>
        <w:pStyle w:val="1"/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40A0">
        <w:rPr>
          <w:rFonts w:ascii="Times New Roman" w:hAnsi="Times New Roman" w:cs="Times New Roman"/>
          <w:b/>
          <w:color w:val="000000"/>
          <w:sz w:val="28"/>
          <w:szCs w:val="28"/>
        </w:rPr>
        <w:t>КОЗЯТИНСЬКА МІСЬКА РАДА ВІННИЦЬКОЇ ОБЛАСТІ</w:t>
      </w:r>
    </w:p>
    <w:p w:rsidR="00A94E32" w:rsidRPr="004040A0" w:rsidRDefault="00A94E32">
      <w:pPr>
        <w:pStyle w:val="1"/>
        <w:tabs>
          <w:tab w:val="center" w:pos="4875"/>
          <w:tab w:val="left" w:pos="79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40A0">
        <w:rPr>
          <w:rFonts w:ascii="Times New Roman" w:hAnsi="Times New Roman" w:cs="Times New Roman"/>
          <w:b/>
          <w:color w:val="000000"/>
          <w:sz w:val="28"/>
          <w:szCs w:val="28"/>
        </w:rPr>
        <w:t>Р І Ш Е Н Н Я</w:t>
      </w:r>
    </w:p>
    <w:p w:rsidR="00A94E32" w:rsidRDefault="00A94E32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4E32" w:rsidRDefault="00A94E32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2021 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-VІIІ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сесія   8  скликання </w:t>
      </w:r>
    </w:p>
    <w:p w:rsidR="00A94E32" w:rsidRDefault="00A94E32">
      <w:pPr>
        <w:pStyle w:val="1"/>
        <w:rPr>
          <w:rFonts w:ascii="Antiqua" w:hAnsi="Antiqua" w:cs="Antiqua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</w:t>
      </w:r>
    </w:p>
    <w:p w:rsidR="00A94E32" w:rsidRDefault="00A94E32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A94E32" w:rsidRPr="00BF28F3" w:rsidRDefault="00A94E32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BF28F3">
        <w:rPr>
          <w:rFonts w:ascii="Times New Roman" w:hAnsi="Times New Roman" w:cs="Times New Roman"/>
          <w:b/>
          <w:sz w:val="24"/>
          <w:szCs w:val="24"/>
        </w:rPr>
        <w:t>Про встановлення  місцевих податків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зборів </w:t>
      </w:r>
      <w:r w:rsidRPr="00BF28F3">
        <w:rPr>
          <w:rFonts w:ascii="Times New Roman" w:hAnsi="Times New Roman" w:cs="Times New Roman"/>
          <w:b/>
          <w:sz w:val="24"/>
          <w:szCs w:val="24"/>
        </w:rPr>
        <w:t>на території Козятинської міської територіальної громади   з  01.01.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28F3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A94E32" w:rsidRDefault="00A94E32">
      <w:pPr>
        <w:pStyle w:val="1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:rsidR="00A94E32" w:rsidRDefault="00A94E32" w:rsidP="008855A9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A94E32" w:rsidRPr="008855A9" w:rsidRDefault="00A94E32" w:rsidP="008855A9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noProof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Код згідно з КОАТУУ      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0510500000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0510541000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0521482803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0521482806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0521483403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Pr="008855A9">
        <w:rPr>
          <w:rFonts w:ascii="Times New Roman" w:hAnsi="Times New Roman" w:cs="Times New Roman"/>
          <w:b/>
          <w:noProof/>
          <w:u w:val="single"/>
          <w:lang w:val="ru-RU"/>
        </w:rPr>
        <w:t>0521483406</w:t>
      </w:r>
      <w:r w:rsidRPr="008855A9">
        <w:rPr>
          <w:rFonts w:ascii="Times New Roman" w:hAnsi="Times New Roman" w:cs="Times New Roman"/>
          <w:noProof/>
          <w:lang w:val="ru-RU"/>
        </w:rPr>
        <w:t xml:space="preserve"> ,</w:t>
      </w:r>
      <w:r w:rsidRPr="008855A9">
        <w:rPr>
          <w:rFonts w:ascii="Times New Roman" w:hAnsi="Times New Roman" w:cs="Times New Roman"/>
          <w:b/>
          <w:noProof/>
          <w:lang w:val="ru-RU"/>
        </w:rPr>
        <w:t xml:space="preserve">                   </w:t>
      </w:r>
    </w:p>
    <w:p w:rsidR="00A94E32" w:rsidRPr="008855A9" w:rsidRDefault="00A94E32" w:rsidP="008855A9">
      <w:pPr>
        <w:widowControl w:val="0"/>
        <w:tabs>
          <w:tab w:val="left" w:pos="2568"/>
          <w:tab w:val="left" w:pos="2712"/>
        </w:tabs>
        <w:rPr>
          <w:rFonts w:ascii="Times New Roman" w:hAnsi="Times New Roman" w:cs="Times New Roman"/>
          <w:noProof/>
          <w:lang w:val="ru-RU"/>
        </w:rPr>
      </w:pPr>
      <w:r w:rsidRPr="008855A9">
        <w:rPr>
          <w:rFonts w:ascii="Times New Roman" w:hAnsi="Times New Roman"/>
          <w:noProof/>
          <w:lang w:val="ru-RU"/>
        </w:rPr>
        <w:tab/>
        <w:t xml:space="preserve"> </w:t>
      </w:r>
      <w:r>
        <w:rPr>
          <w:rFonts w:ascii="Times New Roman" w:hAnsi="Times New Roman"/>
          <w:noProof/>
          <w:lang w:val="ru-RU"/>
        </w:rPr>
        <w:t xml:space="preserve"> </w:t>
      </w:r>
      <w:r w:rsidRPr="008855A9">
        <w:rPr>
          <w:rFonts w:ascii="Times New Roman" w:hAnsi="Times New Roman"/>
          <w:noProof/>
          <w:lang w:val="ru-RU"/>
        </w:rPr>
        <w:t xml:space="preserve">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0521483409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0521484803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0521486003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0521486006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0521487003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0521487203</w:t>
      </w:r>
      <w:r w:rsidRPr="008855A9">
        <w:rPr>
          <w:rFonts w:ascii="Times New Roman" w:hAnsi="Times New Roman"/>
          <w:noProof/>
          <w:lang w:val="ru-RU"/>
        </w:rPr>
        <w:t xml:space="preserve"> ,</w:t>
      </w:r>
    </w:p>
    <w:p w:rsidR="00A94E32" w:rsidRPr="008855A9" w:rsidRDefault="00A94E32" w:rsidP="008855A9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noProof/>
          <w:lang w:val="ru-RU"/>
        </w:rPr>
      </w:pPr>
      <w:r w:rsidRPr="008855A9">
        <w:rPr>
          <w:rFonts w:ascii="Times New Roman" w:hAnsi="Times New Roman"/>
          <w:noProof/>
          <w:lang w:val="ru-RU"/>
        </w:rPr>
        <w:tab/>
      </w:r>
      <w:r w:rsidRPr="008855A9">
        <w:rPr>
          <w:rFonts w:ascii="Times New Roman" w:hAnsi="Times New Roman"/>
          <w:noProof/>
          <w:lang w:val="ru-RU"/>
        </w:rPr>
        <w:tab/>
      </w:r>
      <w:r w:rsidRPr="008855A9">
        <w:rPr>
          <w:rFonts w:ascii="Times New Roman" w:hAnsi="Times New Roman"/>
          <w:noProof/>
          <w:lang w:val="ru-RU"/>
        </w:rPr>
        <w:tab/>
        <w:t xml:space="preserve">          </w:t>
      </w:r>
      <w:r>
        <w:rPr>
          <w:rFonts w:ascii="Times New Roman" w:hAnsi="Times New Roman"/>
          <w:noProof/>
          <w:lang w:val="ru-RU"/>
        </w:rPr>
        <w:t xml:space="preserve"> 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0521487206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0521487207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0521487603</w:t>
      </w:r>
      <w:r w:rsidRPr="008855A9">
        <w:rPr>
          <w:rFonts w:ascii="Times New Roman" w:hAnsi="Times New Roman"/>
          <w:noProof/>
          <w:lang w:val="ru-RU"/>
        </w:rPr>
        <w:t xml:space="preserve"> , </w:t>
      </w:r>
      <w:r w:rsidRPr="008855A9">
        <w:rPr>
          <w:rFonts w:ascii="Times New Roman" w:hAnsi="Times New Roman"/>
          <w:b/>
          <w:noProof/>
          <w:u w:val="single"/>
          <w:lang w:val="ru-RU"/>
        </w:rPr>
        <w:t>0521487606</w:t>
      </w:r>
    </w:p>
    <w:p w:rsidR="00A94E32" w:rsidRPr="008855A9" w:rsidRDefault="00A94E32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u w:val="single"/>
          <w:lang w:val="ru-RU"/>
        </w:rPr>
      </w:pPr>
    </w:p>
    <w:p w:rsidR="00A94E32" w:rsidRDefault="00A94E32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Керуючися 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п.12.3 та п.12.4 статті 12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статтею 266 Податкового кодексу Укрїни, п. 24 частини першої статті 26 Закону України “Про місцеве самоврядування в Україні”,</w:t>
      </w:r>
      <w:r w:rsidRPr="00BF28F3">
        <w:rPr>
          <w:sz w:val="24"/>
          <w:szCs w:val="24"/>
          <w:lang w:eastAsia="en-US"/>
        </w:rPr>
        <w:t xml:space="preserve"> 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України «Про засади державної регуляторної політики в сфері господарської діяльності»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F28F3">
        <w:rPr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беручи до уваги розроблений аналіз регуляторного впливу, Козятинська міська рада</w:t>
      </w:r>
    </w:p>
    <w:p w:rsidR="00A94E32" w:rsidRDefault="00A94E32">
      <w:pPr>
        <w:pStyle w:val="1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ВИРІШИЛА: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. Установити на території  Козятинської міської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територіальної гром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 01 січня 2022 року такі місцеві податки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B46AC">
        <w:rPr>
          <w:rFonts w:ascii="Times New Roman" w:hAnsi="Times New Roman" w:cs="Times New Roman"/>
          <w:sz w:val="24"/>
          <w:szCs w:val="24"/>
        </w:rPr>
        <w:t>подат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46AC">
        <w:rPr>
          <w:rFonts w:ascii="Times New Roman" w:hAnsi="Times New Roman" w:cs="Times New Roman"/>
          <w:sz w:val="24"/>
          <w:szCs w:val="24"/>
        </w:rPr>
        <w:t>к на нерухоме майно, відмінне від земельної ділянки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плату за землю (земельний податок);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єдиний податок;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транспортний податок;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туристичний збір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Затвердити </w:t>
      </w:r>
      <w:r w:rsidRPr="00EB46AC">
        <w:rPr>
          <w:rFonts w:ascii="Times New Roman" w:hAnsi="Times New Roman" w:cs="Times New Roman"/>
          <w:sz w:val="24"/>
          <w:szCs w:val="24"/>
        </w:rPr>
        <w:t>ставки податку на нерухоме майно, відмінне від земельної ділянки</w:t>
      </w:r>
      <w:r>
        <w:rPr>
          <w:rFonts w:ascii="Times New Roman" w:hAnsi="Times New Roman" w:cs="Times New Roman"/>
          <w:color w:val="000000"/>
          <w:sz w:val="24"/>
          <w:szCs w:val="24"/>
        </w:rPr>
        <w:t>, згідно з додатком 1.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Затвердити </w:t>
      </w:r>
      <w:r w:rsidRPr="00B02C85">
        <w:rPr>
          <w:rFonts w:ascii="Times New Roman" w:hAnsi="Times New Roman" w:cs="Times New Roman"/>
          <w:sz w:val="24"/>
          <w:szCs w:val="24"/>
        </w:rPr>
        <w:t>елементи податку на нерухоме майно, відмінне від земельної ділянки згідно з додатком 1.1.</w:t>
      </w:r>
    </w:p>
    <w:p w:rsidR="00A94E32" w:rsidRPr="00AB3AB7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ільги для фізичних та юридичних осіб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із сплати </w:t>
      </w:r>
      <w:r w:rsidRPr="00EB46AC">
        <w:rPr>
          <w:rFonts w:ascii="Times New Roman" w:hAnsi="Times New Roman" w:cs="Times New Roman"/>
          <w:sz w:val="24"/>
          <w:szCs w:val="24"/>
        </w:rPr>
        <w:t>податку на нерухоме майно, відмінне від земельної ділянки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встановлено ст. 266 Податкового кодексу України.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Затвердити ставки плати за землю (земельного податку)  згідно з додатком 2.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Затвердити елементи земельного податку згідно з додатком 2.1.</w:t>
      </w:r>
    </w:p>
    <w:p w:rsidR="00A94E32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AE4A2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4A2C">
        <w:rPr>
          <w:rFonts w:ascii="Times New Roman" w:hAnsi="Times New Roman" w:cs="Times New Roman"/>
          <w:color w:val="000000"/>
          <w:sz w:val="24"/>
          <w:szCs w:val="24"/>
        </w:rPr>
        <w:t>Пільги для фізичних та юридичних осіб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із сплати плати за землю (земельного податку)</w:t>
      </w:r>
      <w:r w:rsidRPr="00AE4A2C">
        <w:rPr>
          <w:rFonts w:ascii="Times New Roman" w:hAnsi="Times New Roman" w:cs="Times New Roman"/>
          <w:color w:val="000000"/>
          <w:sz w:val="24"/>
          <w:szCs w:val="24"/>
        </w:rPr>
        <w:t xml:space="preserve"> встановлено ст.</w:t>
      </w:r>
      <w:r w:rsidRPr="00AE4A2C">
        <w:rPr>
          <w:rFonts w:ascii="Times New Roman" w:hAnsi="Times New Roman"/>
          <w:sz w:val="24"/>
          <w:szCs w:val="24"/>
        </w:rPr>
        <w:t xml:space="preserve"> 281 та</w:t>
      </w:r>
      <w:r>
        <w:rPr>
          <w:rFonts w:ascii="Times New Roman" w:hAnsi="Times New Roman"/>
          <w:sz w:val="24"/>
          <w:szCs w:val="24"/>
        </w:rPr>
        <w:t xml:space="preserve"> ст.</w:t>
      </w:r>
      <w:r w:rsidRPr="00AE4A2C">
        <w:rPr>
          <w:rFonts w:ascii="Times New Roman" w:hAnsi="Times New Roman"/>
          <w:sz w:val="24"/>
          <w:szCs w:val="24"/>
        </w:rPr>
        <w:t xml:space="preserve"> 282 </w:t>
      </w:r>
      <w:r w:rsidRPr="00AE4A2C">
        <w:rPr>
          <w:rFonts w:ascii="Times New Roman" w:hAnsi="Times New Roman" w:cs="Times New Roman"/>
          <w:color w:val="000000"/>
          <w:sz w:val="24"/>
          <w:szCs w:val="24"/>
        </w:rPr>
        <w:t xml:space="preserve">  Податкового кодексу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4A2C">
        <w:rPr>
          <w:rFonts w:ascii="Times New Roman" w:hAnsi="Times New Roman" w:cs="Times New Roman"/>
          <w:color w:val="000000"/>
          <w:sz w:val="24"/>
          <w:szCs w:val="24"/>
        </w:rPr>
        <w:t>України.</w:t>
      </w:r>
    </w:p>
    <w:p w:rsidR="00A94E32" w:rsidRPr="00AE4A2C" w:rsidRDefault="00A94E32" w:rsidP="00AE4A2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23222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Установити с</w:t>
      </w:r>
      <w:r w:rsidRPr="0023222A">
        <w:rPr>
          <w:rFonts w:ascii="Times New Roman" w:hAnsi="Times New Roman" w:cs="Times New Roman"/>
          <w:bCs/>
          <w:sz w:val="24"/>
          <w:szCs w:val="24"/>
        </w:rPr>
        <w:t>тавки єдиного податку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A94E32" w:rsidRPr="0023222A" w:rsidRDefault="00A94E32" w:rsidP="0023222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3222A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23222A">
        <w:rPr>
          <w:rFonts w:ascii="Times New Roman" w:hAnsi="Times New Roman" w:cs="Times New Roman"/>
          <w:sz w:val="24"/>
          <w:szCs w:val="24"/>
        </w:rPr>
        <w:t xml:space="preserve">ля першої групи платників  єдиного податку для всіх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22A">
        <w:rPr>
          <w:rFonts w:ascii="Times New Roman" w:hAnsi="Times New Roman" w:cs="Times New Roman"/>
          <w:sz w:val="24"/>
          <w:szCs w:val="24"/>
        </w:rPr>
        <w:t>видів господарської</w:t>
      </w:r>
      <w:r>
        <w:rPr>
          <w:rFonts w:ascii="Times New Roman" w:hAnsi="Times New Roman" w:cs="Times New Roman"/>
          <w:sz w:val="24"/>
          <w:szCs w:val="24"/>
        </w:rPr>
        <w:t>/економічної</w:t>
      </w:r>
      <w:r w:rsidRPr="0023222A">
        <w:rPr>
          <w:rFonts w:ascii="Times New Roman" w:hAnsi="Times New Roman" w:cs="Times New Roman"/>
          <w:sz w:val="24"/>
          <w:szCs w:val="24"/>
        </w:rPr>
        <w:t xml:space="preserve"> діяльності у розмірі 10% до розміру прожиткового мінімуму для працездатних осіб, встановленого законом на 1 січня податкового (звітного) року, з розрахунку на календарний місяць</w:t>
      </w:r>
      <w:r>
        <w:rPr>
          <w:rFonts w:ascii="Times New Roman" w:hAnsi="Times New Roman" w:cs="Times New Roman"/>
          <w:sz w:val="24"/>
          <w:szCs w:val="24"/>
        </w:rPr>
        <w:t xml:space="preserve"> (за всіма КВЕД)</w:t>
      </w:r>
      <w:r w:rsidRPr="0023222A">
        <w:rPr>
          <w:rFonts w:ascii="Times New Roman" w:hAnsi="Times New Roman" w:cs="Times New Roman"/>
          <w:bCs/>
          <w:sz w:val="24"/>
          <w:szCs w:val="24"/>
        </w:rPr>
        <w:t>;</w:t>
      </w:r>
    </w:p>
    <w:p w:rsidR="00A94E32" w:rsidRDefault="00A94E32" w:rsidP="00232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222A">
        <w:rPr>
          <w:rFonts w:ascii="Times New Roman" w:hAnsi="Times New Roman" w:cs="Times New Roman"/>
          <w:sz w:val="24"/>
          <w:szCs w:val="24"/>
        </w:rPr>
        <w:t xml:space="preserve"> для другої групи платників єдиного податку у </w:t>
      </w:r>
      <w:r>
        <w:rPr>
          <w:rFonts w:ascii="Times New Roman" w:hAnsi="Times New Roman" w:cs="Times New Roman"/>
          <w:sz w:val="24"/>
          <w:szCs w:val="24"/>
        </w:rPr>
        <w:t xml:space="preserve">відсотках до </w:t>
      </w:r>
      <w:r w:rsidRPr="0023222A">
        <w:rPr>
          <w:rFonts w:ascii="Times New Roman" w:hAnsi="Times New Roman" w:cs="Times New Roman"/>
          <w:sz w:val="24"/>
          <w:szCs w:val="24"/>
        </w:rPr>
        <w:t>мінімальної заробітної плати, встановленої законом на 1 січня податкового (звітного) року,  з розрахунку на календарний місяць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 3.</w:t>
      </w:r>
    </w:p>
    <w:p w:rsidR="00A94E32" w:rsidRDefault="00A94E32" w:rsidP="00232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Pr="007636FC" w:rsidRDefault="00A94E32" w:rsidP="0023222A">
      <w:pPr>
        <w:jc w:val="both"/>
        <w:rPr>
          <w:rFonts w:ascii="Times New Roman" w:hAnsi="Times New Roman" w:cs="Times New Roman"/>
          <w:sz w:val="24"/>
          <w:szCs w:val="24"/>
        </w:rPr>
      </w:pPr>
      <w:r w:rsidRPr="001D2254"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 Затвердити елементи єдиного податку</w:t>
      </w:r>
      <w:r w:rsidRPr="00232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22A">
        <w:rPr>
          <w:rFonts w:ascii="Times New Roman" w:hAnsi="Times New Roman" w:cs="Times New Roman"/>
          <w:sz w:val="24"/>
          <w:szCs w:val="24"/>
        </w:rPr>
        <w:t>згідно 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2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222A">
        <w:rPr>
          <w:rFonts w:ascii="Times New Roman" w:eastAsia="Batang" w:hAnsi="Times New Roman" w:cs="Times New Roman"/>
          <w:sz w:val="24"/>
          <w:szCs w:val="24"/>
        </w:rPr>
        <w:t>до</w:t>
      </w:r>
      <w:r>
        <w:rPr>
          <w:rFonts w:ascii="Times New Roman" w:eastAsia="Batang" w:hAnsi="Times New Roman" w:cs="Times New Roman"/>
          <w:sz w:val="24"/>
          <w:szCs w:val="24"/>
        </w:rPr>
        <w:t>датком 3.1.</w:t>
      </w:r>
      <w:r w:rsidRPr="0023222A"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23222A">
        <w:rPr>
          <w:rFonts w:ascii="Times New Roman" w:eastAsia="Batang" w:hAnsi="Times New Roman" w:cs="Times New Roman"/>
          <w:sz w:val="24"/>
          <w:szCs w:val="24"/>
          <w:highlight w:val="yellow"/>
        </w:rPr>
        <w:t xml:space="preserve">          </w:t>
      </w:r>
    </w:p>
    <w:p w:rsidR="00A94E32" w:rsidRPr="0023222A" w:rsidRDefault="00A94E32" w:rsidP="0023222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22A">
        <w:rPr>
          <w:rFonts w:ascii="Times New Roman" w:hAnsi="Times New Roman" w:cs="Times New Roman"/>
          <w:bCs/>
          <w:sz w:val="24"/>
          <w:szCs w:val="24"/>
        </w:rPr>
        <w:t xml:space="preserve">       Ставки єдиного податку для першої та другої групи платників єдиного податку засто-совуються з особливостями, встановленими п.293.4, 293.6, 293.7 та 293.8 статті 293 Податкового кодексу України .</w:t>
      </w:r>
    </w:p>
    <w:p w:rsidR="00A94E32" w:rsidRDefault="00A94E32" w:rsidP="00DD4B0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 Затверди</w:t>
      </w:r>
      <w:r w:rsidRPr="00DD4B09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ти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Положення про транспортний податок згідно з додатком 4 (</w:t>
      </w:r>
      <w:r w:rsidRPr="00DD4B09">
        <w:rPr>
          <w:rFonts w:ascii="Times New Roman" w:hAnsi="Times New Roman" w:cs="Times New Roman"/>
          <w:sz w:val="24"/>
          <w:szCs w:val="24"/>
          <w:lang w:val="ru-RU" w:eastAsia="en-US"/>
        </w:rPr>
        <w:t>ставку транспортного податку за кожен легковий автомобіль, що є об'єктом оподаткування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).</w:t>
      </w:r>
    </w:p>
    <w:p w:rsidR="00A94E32" w:rsidRDefault="00A94E32" w:rsidP="00DD4B0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Затверди</w:t>
      </w:r>
      <w:r w:rsidRPr="00DD4B09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ти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Положення про туристичний збір згідно з додатком 5.</w:t>
      </w:r>
    </w:p>
    <w:p w:rsidR="00A94E32" w:rsidRDefault="00A94E32" w:rsidP="00DD4B0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11.1.Для забезпечення умов справляння таристичного збору затвердити перелік податкових агентів та інформацію про них згідно з додатком 5.1.</w:t>
      </w:r>
    </w:p>
    <w:p w:rsidR="00A94E32" w:rsidRDefault="00A94E32" w:rsidP="006F638A">
      <w:pPr>
        <w:pStyle w:val="rvps2"/>
        <w:shd w:val="clear" w:color="auto" w:fill="FFFFFF"/>
        <w:jc w:val="both"/>
        <w:rPr>
          <w:color w:val="333333"/>
          <w:lang w:val="uk-UA"/>
        </w:rPr>
      </w:pPr>
      <w:r>
        <w:rPr>
          <w:color w:val="333333"/>
          <w:lang w:val="uk-UA"/>
        </w:rPr>
        <w:t>11.2.</w:t>
      </w:r>
      <w:r w:rsidRPr="006F638A">
        <w:rPr>
          <w:color w:val="333333"/>
        </w:rPr>
        <w:t>Перелік податкових агентів та інформаці</w:t>
      </w:r>
      <w:r w:rsidRPr="006F638A">
        <w:rPr>
          <w:color w:val="333333"/>
          <w:lang w:val="uk-UA"/>
        </w:rPr>
        <w:t>ю</w:t>
      </w:r>
      <w:r w:rsidRPr="006F638A">
        <w:rPr>
          <w:color w:val="333333"/>
        </w:rPr>
        <w:t xml:space="preserve"> про них розмі</w:t>
      </w:r>
      <w:r w:rsidRPr="006F638A">
        <w:rPr>
          <w:color w:val="333333"/>
          <w:lang w:val="uk-UA"/>
        </w:rPr>
        <w:t>стити та</w:t>
      </w:r>
      <w:r w:rsidRPr="006F638A">
        <w:rPr>
          <w:color w:val="333333"/>
        </w:rPr>
        <w:t xml:space="preserve"> </w:t>
      </w:r>
      <w:r w:rsidRPr="006F638A">
        <w:rPr>
          <w:color w:val="333333"/>
          <w:lang w:val="uk-UA"/>
        </w:rPr>
        <w:t>о</w:t>
      </w:r>
      <w:r w:rsidRPr="006F638A">
        <w:rPr>
          <w:color w:val="333333"/>
        </w:rPr>
        <w:t>прилюдн</w:t>
      </w:r>
      <w:r w:rsidRPr="006F638A">
        <w:rPr>
          <w:color w:val="333333"/>
          <w:lang w:val="uk-UA"/>
        </w:rPr>
        <w:t>ити</w:t>
      </w:r>
      <w:r w:rsidRPr="006F638A">
        <w:rPr>
          <w:color w:val="333333"/>
        </w:rPr>
        <w:t xml:space="preserve"> на офіційному веб-сайті міської ради </w:t>
      </w:r>
      <w:r w:rsidRPr="006F638A">
        <w:rPr>
          <w:color w:val="333333"/>
          <w:lang w:val="uk-UA"/>
        </w:rPr>
        <w:t>згідно п.268.5 ст.268 ПКУ</w:t>
      </w:r>
      <w:r>
        <w:rPr>
          <w:color w:val="333333"/>
          <w:lang w:val="uk-UA"/>
        </w:rPr>
        <w:t xml:space="preserve"> в строк до 01.08.2021р.</w:t>
      </w:r>
      <w:r w:rsidRPr="006F638A">
        <w:rPr>
          <w:color w:val="333333"/>
          <w:lang w:val="uk-UA"/>
        </w:rPr>
        <w:t xml:space="preserve"> (відповідальний керуючий справами виконавчого комітету міської ради А.Тимощук).</w:t>
      </w:r>
    </w:p>
    <w:p w:rsidR="00A94E32" w:rsidRPr="006F638A" w:rsidRDefault="00A94E32" w:rsidP="006F638A">
      <w:pPr>
        <w:pStyle w:val="rvps2"/>
        <w:shd w:val="clear" w:color="auto" w:fill="FFFFFF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11.3.Місцевому підрозділу ГУ ДПС у Вінницькій області (Г.Садовий, В.Коломієць) вжити заходів з метою забезпечення надходжень від сплати туристичного збору до бюджету міської територіальної громади. </w:t>
      </w:r>
    </w:p>
    <w:p w:rsidR="00A94E32" w:rsidRDefault="00A94E32" w:rsidP="00206EB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F638A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6F63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06EB8">
        <w:rPr>
          <w:rFonts w:ascii="Times New Roman" w:eastAsia="Batang" w:hAnsi="Times New Roman" w:cs="Times New Roman"/>
          <w:sz w:val="24"/>
          <w:szCs w:val="24"/>
        </w:rPr>
        <w:t>Встановити, що</w:t>
      </w:r>
      <w:r>
        <w:rPr>
          <w:rFonts w:ascii="Times New Roman" w:eastAsia="Batang" w:hAnsi="Times New Roman" w:cs="Times New Roman"/>
          <w:sz w:val="24"/>
          <w:szCs w:val="24"/>
        </w:rPr>
        <w:t xml:space="preserve"> зазначене рішення та</w:t>
      </w:r>
      <w:r w:rsidRPr="00206EB8">
        <w:rPr>
          <w:rFonts w:ascii="Times New Roman" w:eastAsia="Batang" w:hAnsi="Times New Roman" w:cs="Times New Roman"/>
          <w:sz w:val="24"/>
          <w:szCs w:val="24"/>
        </w:rPr>
        <w:t xml:space="preserve"> розміри ставок місцевих податків і зборів, визначених міською радою у пункт</w:t>
      </w:r>
      <w:r>
        <w:rPr>
          <w:rFonts w:ascii="Times New Roman" w:eastAsia="Batang" w:hAnsi="Times New Roman" w:cs="Times New Roman"/>
          <w:sz w:val="24"/>
          <w:szCs w:val="24"/>
        </w:rPr>
        <w:t xml:space="preserve">ах </w:t>
      </w:r>
      <w:r w:rsidRPr="00206EB8">
        <w:rPr>
          <w:rFonts w:ascii="Times New Roman" w:eastAsia="Batang" w:hAnsi="Times New Roman" w:cs="Times New Roman"/>
          <w:sz w:val="24"/>
          <w:szCs w:val="24"/>
        </w:rPr>
        <w:t xml:space="preserve"> 1</w:t>
      </w:r>
      <w:r>
        <w:rPr>
          <w:rFonts w:ascii="Times New Roman" w:eastAsia="Batang" w:hAnsi="Times New Roman" w:cs="Times New Roman"/>
          <w:sz w:val="24"/>
          <w:szCs w:val="24"/>
        </w:rPr>
        <w:t>-11</w:t>
      </w:r>
      <w:r w:rsidRPr="00206EB8">
        <w:rPr>
          <w:rFonts w:ascii="Times New Roman" w:eastAsia="Batang" w:hAnsi="Times New Roman" w:cs="Times New Roman"/>
          <w:sz w:val="24"/>
          <w:szCs w:val="24"/>
        </w:rPr>
        <w:t xml:space="preserve"> рішення, після </w:t>
      </w:r>
      <w:r>
        <w:rPr>
          <w:rFonts w:ascii="Times New Roman" w:eastAsia="Batang" w:hAnsi="Times New Roman" w:cs="Times New Roman"/>
          <w:sz w:val="24"/>
          <w:szCs w:val="24"/>
        </w:rPr>
        <w:t xml:space="preserve">набрання чинності цим рішенням </w:t>
      </w:r>
      <w:r w:rsidRPr="00206EB8">
        <w:rPr>
          <w:rFonts w:ascii="Times New Roman" w:hAnsi="Times New Roman" w:cs="Times New Roman"/>
          <w:sz w:val="24"/>
          <w:szCs w:val="24"/>
          <w:lang w:eastAsia="en-US"/>
        </w:rPr>
        <w:t>є актами  постійної дії.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94E32" w:rsidRDefault="00A94E32" w:rsidP="00206EB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94E32" w:rsidRDefault="00A94E32" w:rsidP="00206EB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2254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Pr="001D2254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6EB8">
        <w:rPr>
          <w:rFonts w:ascii="Times New Roman" w:hAnsi="Times New Roman" w:cs="Times New Roman"/>
          <w:sz w:val="24"/>
          <w:szCs w:val="24"/>
          <w:lang w:eastAsia="en-US"/>
        </w:rPr>
        <w:t xml:space="preserve">У випадку невідповідности </w:t>
      </w:r>
      <w:r>
        <w:rPr>
          <w:rFonts w:ascii="Times New Roman" w:hAnsi="Times New Roman" w:cs="Times New Roman"/>
          <w:sz w:val="24"/>
          <w:szCs w:val="24"/>
          <w:lang w:eastAsia="en-US"/>
        </w:rPr>
        <w:t>цього рішення н</w:t>
      </w:r>
      <w:r w:rsidRPr="00206EB8">
        <w:rPr>
          <w:rFonts w:ascii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>рмам</w:t>
      </w:r>
      <w:r w:rsidRPr="00206EB8">
        <w:rPr>
          <w:rFonts w:ascii="Times New Roman" w:hAnsi="Times New Roman" w:cs="Times New Roman"/>
          <w:sz w:val="24"/>
          <w:szCs w:val="24"/>
          <w:lang w:eastAsia="en-US"/>
        </w:rPr>
        <w:t xml:space="preserve"> Податкового кодексу України,  в частині невідповідності  діють норми Податкового кодексу України як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спеціального</w:t>
      </w:r>
      <w:r w:rsidRPr="00206EB8">
        <w:rPr>
          <w:rFonts w:ascii="Times New Roman" w:hAnsi="Times New Roman" w:cs="Times New Roman"/>
          <w:sz w:val="24"/>
          <w:szCs w:val="24"/>
          <w:lang w:eastAsia="en-US"/>
        </w:rPr>
        <w:t xml:space="preserve"> акта вищої юридич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206EB8">
        <w:rPr>
          <w:rFonts w:ascii="Times New Roman" w:hAnsi="Times New Roman" w:cs="Times New Roman"/>
          <w:sz w:val="24"/>
          <w:szCs w:val="24"/>
          <w:lang w:eastAsia="en-US"/>
        </w:rPr>
        <w:t xml:space="preserve">ної сили. </w:t>
      </w:r>
    </w:p>
    <w:p w:rsidR="00A94E32" w:rsidRPr="00206EB8" w:rsidRDefault="00A94E32" w:rsidP="00206EB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4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>
        <w:rPr>
          <w:lang w:eastAsia="en-US"/>
        </w:rPr>
        <w:t xml:space="preserve">. </w:t>
      </w:r>
      <w:r w:rsidRPr="0017439E">
        <w:rPr>
          <w:rFonts w:ascii="Times New Roman" w:hAnsi="Times New Roman" w:cs="Times New Roman"/>
          <w:sz w:val="24"/>
          <w:szCs w:val="24"/>
          <w:lang w:eastAsia="en-US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 рішення </w:t>
      </w:r>
      <w:r w:rsidRPr="00206EB8">
        <w:rPr>
          <w:rFonts w:ascii="Times New Roman" w:hAnsi="Times New Roman" w:cs="Times New Roman"/>
          <w:sz w:val="24"/>
          <w:szCs w:val="24"/>
        </w:rPr>
        <w:t xml:space="preserve">оприлюднити у визначеному законодавством порядку в засобах масової інформації </w:t>
      </w:r>
      <w:r>
        <w:rPr>
          <w:rFonts w:ascii="Times New Roman" w:hAnsi="Times New Roman" w:cs="Times New Roman"/>
          <w:sz w:val="24"/>
          <w:szCs w:val="24"/>
        </w:rPr>
        <w:t>або/</w:t>
      </w:r>
      <w:r w:rsidRPr="00206EB8">
        <w:rPr>
          <w:rFonts w:ascii="Times New Roman" w:hAnsi="Times New Roman" w:cs="Times New Roman"/>
          <w:sz w:val="24"/>
          <w:szCs w:val="24"/>
        </w:rPr>
        <w:t xml:space="preserve">та на офіційному веб – сайті Козятинської  міської ради за адресою: 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Pr="00206EB8">
        <w:rPr>
          <w:rFonts w:ascii="Times New Roman" w:hAnsi="Times New Roman" w:cs="Times New Roman"/>
          <w:sz w:val="24"/>
          <w:szCs w:val="24"/>
        </w:rPr>
        <w:t xml:space="preserve">   в рубриці «Регуляторна політика» та на Єдиному державному веб-порталі відкритих даних (відповідальний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06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керуючий справами</w:t>
      </w:r>
      <w:r w:rsidRPr="00206EB8">
        <w:rPr>
          <w:rFonts w:ascii="Times New Roman" w:hAnsi="Times New Roman" w:cs="Times New Roman"/>
          <w:sz w:val="24"/>
          <w:szCs w:val="24"/>
        </w:rPr>
        <w:t xml:space="preserve"> виконавчого комітету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А.Тимощук</w:t>
      </w:r>
      <w:r w:rsidRPr="00206EB8">
        <w:rPr>
          <w:rFonts w:ascii="Times New Roman" w:hAnsi="Times New Roman" w:cs="Times New Roman"/>
          <w:sz w:val="24"/>
          <w:szCs w:val="24"/>
        </w:rPr>
        <w:t>).</w:t>
      </w:r>
    </w:p>
    <w:p w:rsidR="00A94E32" w:rsidRDefault="00A94E32" w:rsidP="00301CAE">
      <w:pPr>
        <w:ind w:right="-205"/>
        <w:rPr>
          <w:rFonts w:ascii="Times New Roman" w:hAnsi="Times New Roman" w:cs="Times New Roman"/>
          <w:sz w:val="24"/>
          <w:szCs w:val="24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B46AC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Козятинської міської ради:</w:t>
      </w:r>
      <w:r w:rsidRPr="00EB46AC">
        <w:rPr>
          <w:rFonts w:ascii="Times New Roman" w:hAnsi="Times New Roman" w:cs="Times New Roman"/>
          <w:sz w:val="24"/>
          <w:szCs w:val="24"/>
        </w:rPr>
        <w:t xml:space="preserve"> від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6A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46A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B46AC">
        <w:rPr>
          <w:rFonts w:ascii="Times New Roman" w:hAnsi="Times New Roman" w:cs="Times New Roman"/>
          <w:sz w:val="24"/>
          <w:szCs w:val="24"/>
        </w:rPr>
        <w:t xml:space="preserve"> р. № 1</w:t>
      </w:r>
      <w:r>
        <w:rPr>
          <w:rFonts w:ascii="Times New Roman" w:hAnsi="Times New Roman" w:cs="Times New Roman"/>
          <w:sz w:val="24"/>
          <w:szCs w:val="24"/>
        </w:rPr>
        <w:t xml:space="preserve">725-VII </w:t>
      </w:r>
      <w:r w:rsidRPr="00301CAE">
        <w:rPr>
          <w:rFonts w:ascii="Times New Roman" w:hAnsi="Times New Roman" w:cs="Times New Roman"/>
          <w:sz w:val="24"/>
          <w:szCs w:val="24"/>
        </w:rPr>
        <w:t xml:space="preserve">«Про встановлення місцевих податків та зборів», </w:t>
      </w:r>
      <w:r w:rsidRPr="00301CAE">
        <w:rPr>
          <w:rFonts w:ascii="Times New Roman" w:hAnsi="Times New Roman" w:cs="Times New Roman"/>
          <w:sz w:val="24"/>
          <w:szCs w:val="24"/>
          <w:lang w:eastAsia="en-US"/>
        </w:rPr>
        <w:t>від 14.06.2019 №1444-</w:t>
      </w:r>
      <w:r w:rsidRPr="00301CAE">
        <w:rPr>
          <w:rFonts w:ascii="Times New Roman" w:hAnsi="Times New Roman" w:cs="Times New Roman"/>
          <w:noProof/>
          <w:sz w:val="24"/>
          <w:szCs w:val="24"/>
          <w:lang w:val="en-US"/>
        </w:rPr>
        <w:t>VII</w:t>
      </w:r>
      <w:r w:rsidRPr="00301CAE"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01CAE">
        <w:rPr>
          <w:rFonts w:ascii="Times New Roman" w:hAnsi="Times New Roman" w:cs="Times New Roman"/>
          <w:bCs/>
          <w:sz w:val="24"/>
          <w:szCs w:val="24"/>
        </w:rPr>
        <w:t>Про встановлення  ставок</w:t>
      </w:r>
      <w:r w:rsidRPr="00301CA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301CAE">
        <w:rPr>
          <w:rFonts w:ascii="Times New Roman" w:hAnsi="Times New Roman" w:cs="Times New Roman"/>
          <w:bCs/>
          <w:sz w:val="24"/>
          <w:szCs w:val="24"/>
        </w:rPr>
        <w:t xml:space="preserve">єдиного податку для першої та другої груп платників єдиного податку на території Козятинської міської ради», від 22.02.2019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CAE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CAE">
        <w:rPr>
          <w:rFonts w:ascii="Times New Roman" w:hAnsi="Times New Roman" w:cs="Times New Roman"/>
          <w:sz w:val="24"/>
          <w:szCs w:val="24"/>
          <w:lang w:eastAsia="en-US"/>
        </w:rPr>
        <w:t>1316-</w:t>
      </w:r>
      <w:r w:rsidRPr="00301CAE">
        <w:rPr>
          <w:rFonts w:ascii="Times New Roman" w:hAnsi="Times New Roman" w:cs="Times New Roman"/>
          <w:noProof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1CAE"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01CAE">
        <w:rPr>
          <w:rFonts w:ascii="Times New Roman" w:hAnsi="Times New Roman" w:cs="Times New Roman"/>
          <w:bCs/>
          <w:sz w:val="24"/>
          <w:szCs w:val="24"/>
        </w:rPr>
        <w:t>Про встановлення  ставок</w:t>
      </w:r>
      <w:r w:rsidRPr="00301CA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301CAE">
        <w:rPr>
          <w:rFonts w:ascii="Times New Roman" w:hAnsi="Times New Roman" w:cs="Times New Roman"/>
          <w:noProof/>
          <w:sz w:val="24"/>
          <w:szCs w:val="24"/>
        </w:rPr>
        <w:t xml:space="preserve">та пільг зі сплати земельного податку», </w:t>
      </w:r>
      <w:r w:rsidRPr="00301CAE">
        <w:rPr>
          <w:rFonts w:ascii="Times New Roman" w:hAnsi="Times New Roman" w:cs="Times New Roman"/>
          <w:sz w:val="24"/>
          <w:szCs w:val="24"/>
        </w:rPr>
        <w:t xml:space="preserve">від 14.06.2019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CAE">
        <w:rPr>
          <w:rFonts w:ascii="Times New Roman" w:hAnsi="Times New Roman" w:cs="Times New Roman"/>
          <w:sz w:val="24"/>
          <w:szCs w:val="24"/>
        </w:rPr>
        <w:t>№1445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CAE">
        <w:rPr>
          <w:rFonts w:ascii="Times New Roman" w:hAnsi="Times New Roman" w:cs="Times New Roman"/>
          <w:sz w:val="24"/>
          <w:szCs w:val="24"/>
        </w:rPr>
        <w:t xml:space="preserve">- </w:t>
      </w:r>
      <w:r w:rsidRPr="00301CAE">
        <w:rPr>
          <w:rFonts w:ascii="Times New Roman" w:hAnsi="Times New Roman" w:cs="Times New Roman"/>
          <w:noProof/>
          <w:sz w:val="24"/>
          <w:szCs w:val="24"/>
          <w:lang w:val="en-US"/>
        </w:rPr>
        <w:t>VII</w:t>
      </w:r>
      <w:r w:rsidRPr="00301CA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1CAE">
        <w:rPr>
          <w:rFonts w:ascii="Times New Roman" w:hAnsi="Times New Roman" w:cs="Times New Roman"/>
          <w:noProof/>
          <w:sz w:val="24"/>
          <w:szCs w:val="24"/>
        </w:rPr>
        <w:t>«</w:t>
      </w:r>
      <w:r w:rsidRPr="00301CAE">
        <w:rPr>
          <w:rFonts w:ascii="Times New Roman" w:hAnsi="Times New Roman" w:cs="Times New Roman"/>
          <w:sz w:val="24"/>
          <w:szCs w:val="24"/>
        </w:rPr>
        <w:t>Про  встановлення податку на нерухоме майно, відмінне від земельної ділянки на території  Козятинської міської ради»</w:t>
      </w:r>
      <w:r>
        <w:rPr>
          <w:rFonts w:ascii="Times New Roman" w:hAnsi="Times New Roman" w:cs="Times New Roman"/>
          <w:sz w:val="24"/>
          <w:szCs w:val="24"/>
        </w:rPr>
        <w:t xml:space="preserve">, рішення «Про встановлення ставок та пільг із сплати земельного податку»: Флоріанівської сільської ради </w:t>
      </w:r>
      <w:r w:rsidRPr="0030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15.05.2019 р. б/н, Сестринівської сільської ради від 08.07.2020 р. №36-7-4, Козятинської сільської ради від 05.06.2018р. №01-17-07, Махаринецької сільської ради від 16.06.2018р. №3.1.-15-07, Пиковецької сільської ради від 06.02. 2015р. №167, Кордишівської сільської ради від 11.04.2019р. б/н, Сокілецької сільської ради від 12.10.2012р. №5 (зі змінами від 24.12.2015р.); </w:t>
      </w:r>
    </w:p>
    <w:p w:rsidR="00A94E32" w:rsidRDefault="00A94E32" w:rsidP="00301CAE">
      <w:pPr>
        <w:ind w:right="-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«Про встановлення ставок та пільг із сплати податку на нерухоме майно, відмінне від зе-мельної ділянки»: Флоріанівської сільської ради </w:t>
      </w:r>
      <w:r w:rsidRPr="0030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15.05.2019 р. б/н, Сестринівської сільської ради від 08.07.2019р. №36-7-5, Козятинської сільської ради від 05.06.2018р. №01-17-07, Махари-нецької сільської ради від 30.01.2015р. №6.2-25-06, Пиковецької сільської ради від 06.02.2015р. №166, Кордишівської сільської ради від 20.12.2018р. б/н, Сокілецької сільської ради від 12.09.2019 р. б/н; </w:t>
      </w:r>
    </w:p>
    <w:p w:rsidR="00A94E32" w:rsidRPr="004E7B52" w:rsidRDefault="00A94E32" w:rsidP="004E7B52">
      <w:pPr>
        <w:ind w:right="-205"/>
        <w:rPr>
          <w:rFonts w:ascii="Times New Roman" w:hAnsi="Times New Roman" w:cs="Times New Roman"/>
          <w:sz w:val="24"/>
          <w:szCs w:val="24"/>
        </w:rPr>
      </w:pPr>
      <w:r w:rsidRPr="004E7B52">
        <w:rPr>
          <w:rFonts w:ascii="Times New Roman" w:hAnsi="Times New Roman" w:cs="Times New Roman"/>
          <w:sz w:val="24"/>
          <w:szCs w:val="24"/>
        </w:rPr>
        <w:t xml:space="preserve">рішення «Про встановлення ставок єдиного податку </w:t>
      </w:r>
      <w:r w:rsidRPr="004E7B52">
        <w:rPr>
          <w:rFonts w:ascii="Times New Roman" w:hAnsi="Times New Roman" w:cs="Times New Roman"/>
          <w:bCs/>
          <w:sz w:val="24"/>
          <w:szCs w:val="24"/>
        </w:rPr>
        <w:t xml:space="preserve">для першої та другої груп платників єдиного податку»: </w:t>
      </w:r>
      <w:r w:rsidRPr="004E7B52">
        <w:rPr>
          <w:rFonts w:ascii="Times New Roman" w:hAnsi="Times New Roman" w:cs="Times New Roman"/>
          <w:sz w:val="24"/>
          <w:szCs w:val="24"/>
        </w:rPr>
        <w:t>Флоріанівської сільської ради  від 15.05.2019 р.</w:t>
      </w:r>
      <w:r>
        <w:rPr>
          <w:rFonts w:ascii="Times New Roman" w:hAnsi="Times New Roman" w:cs="Times New Roman"/>
          <w:sz w:val="24"/>
          <w:szCs w:val="24"/>
        </w:rPr>
        <w:t xml:space="preserve"> б/н</w:t>
      </w:r>
      <w:r w:rsidRPr="004E7B52">
        <w:rPr>
          <w:rFonts w:ascii="Times New Roman" w:hAnsi="Times New Roman" w:cs="Times New Roman"/>
          <w:sz w:val="24"/>
          <w:szCs w:val="24"/>
        </w:rPr>
        <w:t>, Сестринівської сільської ради від 08.07.2020 р. №36-7-6, Козятинської сільської ради від 05.06.2018р. №01-17-07, Махаринецької сільської ради від 13.02.2017р. №6-08-07, Пиковецької сільської ради від 06.02.2015р., Кордишів-ської сільської ради від 28.01.2015р.</w:t>
      </w:r>
      <w:r>
        <w:rPr>
          <w:rFonts w:ascii="Times New Roman" w:hAnsi="Times New Roman" w:cs="Times New Roman"/>
          <w:sz w:val="24"/>
          <w:szCs w:val="24"/>
        </w:rPr>
        <w:t xml:space="preserve"> б/н</w:t>
      </w:r>
      <w:r w:rsidRPr="004E7B52">
        <w:rPr>
          <w:rFonts w:ascii="Times New Roman" w:hAnsi="Times New Roman" w:cs="Times New Roman"/>
          <w:sz w:val="24"/>
          <w:szCs w:val="24"/>
        </w:rPr>
        <w:t>, Сокілецької сільської ради від 10.03.2017р.</w:t>
      </w:r>
      <w:r>
        <w:rPr>
          <w:rFonts w:ascii="Times New Roman" w:hAnsi="Times New Roman" w:cs="Times New Roman"/>
          <w:sz w:val="24"/>
          <w:szCs w:val="24"/>
        </w:rPr>
        <w:t xml:space="preserve"> б/н</w:t>
      </w:r>
      <w:r w:rsidRPr="004E7B52">
        <w:rPr>
          <w:rFonts w:ascii="Times New Roman" w:hAnsi="Times New Roman" w:cs="Times New Roman"/>
          <w:sz w:val="24"/>
          <w:szCs w:val="24"/>
        </w:rPr>
        <w:t xml:space="preserve"> </w:t>
      </w:r>
      <w:r w:rsidRPr="00955D35">
        <w:rPr>
          <w:rFonts w:ascii="Times New Roman" w:hAnsi="Times New Roman" w:cs="Times New Roman"/>
          <w:sz w:val="24"/>
          <w:szCs w:val="24"/>
        </w:rPr>
        <w:t>визнати такими</w:t>
      </w:r>
      <w:r w:rsidRPr="004E7B52">
        <w:rPr>
          <w:rFonts w:ascii="Times New Roman" w:hAnsi="Times New Roman" w:cs="Times New Roman"/>
          <w:sz w:val="24"/>
          <w:szCs w:val="24"/>
        </w:rPr>
        <w:t>, що втратили чинність з дати набрання чинності цим рішенням.</w:t>
      </w:r>
    </w:p>
    <w:p w:rsidR="00A94E32" w:rsidRPr="004E7B52" w:rsidRDefault="00A94E32" w:rsidP="001D2254">
      <w:pPr>
        <w:pStyle w:val="1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Pr="001D2254" w:rsidRDefault="00A94E32" w:rsidP="001D225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D2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254">
        <w:rPr>
          <w:rFonts w:ascii="Times New Roman" w:hAnsi="Times New Roman" w:cs="Times New Roman"/>
          <w:noProof/>
          <w:sz w:val="24"/>
          <w:szCs w:val="24"/>
        </w:rPr>
        <w:t xml:space="preserve">Секретарю міської ради і керуючому справами </w:t>
      </w:r>
      <w:r w:rsidRPr="001D2254">
        <w:rPr>
          <w:rFonts w:ascii="Times New Roman" w:hAnsi="Times New Roman" w:cs="Times New Roman"/>
          <w:sz w:val="24"/>
          <w:szCs w:val="24"/>
          <w:lang w:eastAsia="en-US"/>
        </w:rPr>
        <w:t xml:space="preserve">виконавчого комітету міської ради у відповідності до </w:t>
      </w:r>
      <w:r w:rsidRPr="001D2254">
        <w:rPr>
          <w:rFonts w:ascii="Times New Roman" w:hAnsi="Times New Roman" w:cs="Times New Roman"/>
          <w:color w:val="000000"/>
          <w:sz w:val="24"/>
          <w:szCs w:val="24"/>
        </w:rPr>
        <w:t xml:space="preserve">вимог Закону України «Про доступ до публічної інформації» та </w:t>
      </w:r>
      <w:r w:rsidRPr="001D2254">
        <w:rPr>
          <w:rFonts w:ascii="Times New Roman" w:hAnsi="Times New Roman" w:cs="Times New Roman"/>
          <w:sz w:val="24"/>
          <w:szCs w:val="24"/>
          <w:lang w:eastAsia="en-US"/>
        </w:rPr>
        <w:t xml:space="preserve"> «Порядку доступу до публічної інформації, розпорядником якої є міська рада», надавати </w:t>
      </w:r>
      <w:r w:rsidRPr="001D2254">
        <w:rPr>
          <w:rFonts w:ascii="Times New Roman" w:hAnsi="Times New Roman" w:cs="Times New Roman"/>
          <w:color w:val="000000"/>
          <w:sz w:val="24"/>
          <w:szCs w:val="24"/>
        </w:rPr>
        <w:t>суб’єктам</w:t>
      </w:r>
      <w:r w:rsidRPr="001D2254">
        <w:rPr>
          <w:rFonts w:ascii="Times New Roman" w:hAnsi="Times New Roman" w:cs="Times New Roman"/>
          <w:sz w:val="24"/>
          <w:szCs w:val="24"/>
          <w:lang w:eastAsia="en-US"/>
        </w:rPr>
        <w:t xml:space="preserve"> звернення копії рішень міської ради про встановлення ставок місцевих податків і зборів, які визначені у пунктах 1-1</w:t>
      </w:r>
      <w:r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1D2254">
        <w:rPr>
          <w:rFonts w:ascii="Times New Roman" w:hAnsi="Times New Roman" w:cs="Times New Roman"/>
          <w:sz w:val="24"/>
          <w:szCs w:val="24"/>
          <w:lang w:eastAsia="en-US"/>
        </w:rPr>
        <w:t xml:space="preserve"> цього рішення (відповідальний – секретар міської ради та керуючий справами виконавчого комітету згідно розподілу обов’язків).</w:t>
      </w:r>
    </w:p>
    <w:p w:rsidR="00A94E32" w:rsidRDefault="00A94E32" w:rsidP="00D726C4"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  <w:r w:rsidRPr="001D2254">
        <w:rPr>
          <w:rFonts w:ascii="Times New Roman" w:hAnsi="Times New Roman"/>
          <w:b/>
          <w:sz w:val="24"/>
          <w:szCs w:val="24"/>
          <w:lang w:eastAsia="en-US"/>
        </w:rPr>
        <w:t>1</w:t>
      </w:r>
      <w:r>
        <w:rPr>
          <w:rFonts w:ascii="Times New Roman" w:hAnsi="Times New Roman"/>
          <w:b/>
          <w:sz w:val="24"/>
          <w:szCs w:val="24"/>
          <w:lang w:eastAsia="en-US"/>
        </w:rPr>
        <w:t>7</w:t>
      </w:r>
      <w:r>
        <w:rPr>
          <w:lang w:eastAsia="en-US"/>
        </w:rPr>
        <w:t>.</w:t>
      </w:r>
      <w:r w:rsidRPr="00D726C4">
        <w:rPr>
          <w:rFonts w:ascii="Times New Roman" w:hAnsi="Times New Roman"/>
          <w:sz w:val="24"/>
          <w:szCs w:val="24"/>
        </w:rPr>
        <w:t>Секретарю міської ради (</w:t>
      </w:r>
      <w:r>
        <w:rPr>
          <w:rFonts w:ascii="Times New Roman" w:hAnsi="Times New Roman"/>
          <w:sz w:val="24"/>
          <w:szCs w:val="24"/>
        </w:rPr>
        <w:t>Т.Римша</w:t>
      </w:r>
      <w:r w:rsidRPr="00D726C4">
        <w:rPr>
          <w:rFonts w:ascii="Times New Roman" w:hAnsi="Times New Roman"/>
          <w:sz w:val="24"/>
          <w:szCs w:val="24"/>
        </w:rPr>
        <w:t xml:space="preserve">) у відповідності до п.12.3.3. Податкового Кодексу України надіслати </w:t>
      </w:r>
      <w:r>
        <w:rPr>
          <w:rFonts w:ascii="Times New Roman" w:hAnsi="Times New Roman"/>
          <w:sz w:val="24"/>
          <w:szCs w:val="24"/>
        </w:rPr>
        <w:t xml:space="preserve">електронну та паперову </w:t>
      </w:r>
      <w:r w:rsidRPr="00D726C4">
        <w:rPr>
          <w:rFonts w:ascii="Times New Roman" w:hAnsi="Times New Roman"/>
          <w:sz w:val="24"/>
          <w:szCs w:val="24"/>
        </w:rPr>
        <w:t>копію прийнятого рішення у десятиденний строк з дня оприлюднення до Козятинського підрозділу ГУ ДПС у Вінницькій області.</w:t>
      </w:r>
    </w:p>
    <w:p w:rsidR="00A94E32" w:rsidRDefault="00A94E32" w:rsidP="00D726C4"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  <w:r w:rsidRPr="00B745D1">
        <w:rPr>
          <w:rFonts w:ascii="Times New Roman" w:hAnsi="Times New Roman"/>
          <w:b/>
          <w:sz w:val="24"/>
          <w:szCs w:val="24"/>
        </w:rPr>
        <w:t>18.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Встановити, що з дня ухвалення цього рішення в період після 15 липня поточного бюджетного періоду (календарного року) та протягом всього наступного (слідуючого) бюджет-ного періоду (календарного року) рішеннями Козятинської міської ради не можуть вноситись зміни та доповнення до зазначеного рішення в частині встановлення або зміни ставок та надання пільг із сплати місцевих податків та зборів (згідно п.п.4.1.9 п.4.1 ст.4</w:t>
      </w:r>
      <w:r w:rsidRPr="003948CA">
        <w:rPr>
          <w:rFonts w:ascii="Times New Roman" w:hAnsi="Times New Roman"/>
          <w:sz w:val="24"/>
          <w:szCs w:val="24"/>
        </w:rPr>
        <w:t xml:space="preserve"> </w:t>
      </w:r>
      <w:r w:rsidRPr="00D726C4">
        <w:rPr>
          <w:rFonts w:ascii="Times New Roman" w:hAnsi="Times New Roman"/>
          <w:sz w:val="24"/>
          <w:szCs w:val="24"/>
        </w:rPr>
        <w:t>Податкового Кодексу України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68E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зміни до будь-яких елементів податків та зборів не можуть вноситися пізніш як за шість місяців до початку нового бюджетного періоду</w:t>
      </w:r>
      <w:r w:rsidRPr="001926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1926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якому будуть діяти нові правила та ставки</w:t>
      </w:r>
      <w:r w:rsidRPr="001926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 </w:t>
      </w:r>
      <w:r w:rsidRPr="0019268E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Податки та збори, їх ставки, а також податкові пільги не можуть змінюватися протягом бюджетного року</w:t>
      </w:r>
      <w:r w:rsidRPr="001926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1926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1926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у випадку ухвалення міською радою подібного рішення воно не підлягає підписанню міським головою з направленням ним відповідних матеріалів у Державну регуляторну службу, Антимонопольний комітет та у разі  наявності ознак конфлікту інтересів до НАЗК.</w:t>
      </w:r>
    </w:p>
    <w:p w:rsidR="00A94E32" w:rsidRDefault="00A94E32" w:rsidP="00D726C4"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94E32" w:rsidRDefault="00A94E32" w:rsidP="00E314E8">
      <w:pPr>
        <w:pStyle w:val="1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1D2254">
        <w:rPr>
          <w:rFonts w:ascii="Times New Roman" w:hAnsi="Times New Roman" w:cs="Times New Roman"/>
          <w:b/>
          <w:sz w:val="24"/>
          <w:szCs w:val="24"/>
        </w:rPr>
        <w:t>.</w:t>
      </w:r>
      <w:r w:rsidRPr="00AB3AB7">
        <w:rPr>
          <w:rFonts w:ascii="Times New Roman" w:hAnsi="Times New Roman" w:cs="Times New Roman"/>
          <w:sz w:val="24"/>
          <w:szCs w:val="24"/>
        </w:rPr>
        <w:t xml:space="preserve"> Питання не врегульовані даним рішенням регулюються Податковим кодексом України.</w:t>
      </w:r>
    </w:p>
    <w:p w:rsidR="00A94E32" w:rsidRPr="00B745D1" w:rsidRDefault="00A94E32" w:rsidP="00D726C4"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94E32" w:rsidRDefault="00A94E32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E8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міського голову (Т.Єрмолаєва) та на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виконавчий комітет Козятинської міської ради.</w:t>
      </w:r>
    </w:p>
    <w:p w:rsidR="00A94E32" w:rsidRPr="00EB46AC" w:rsidRDefault="00A94E32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набирає чинності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01 січня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року.</w:t>
      </w:r>
    </w:p>
    <w:p w:rsidR="00A94E32" w:rsidRDefault="00A94E32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Pr="00EB46AC" w:rsidRDefault="00A94E32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32" w:rsidRDefault="00A94E32" w:rsidP="001D2254">
      <w:pPr>
        <w:pStyle w:val="1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Pr="00AB3AB7" w:rsidRDefault="00A94E32" w:rsidP="001D2254">
      <w:pPr>
        <w:pStyle w:val="1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Pr="00AB3AB7" w:rsidRDefault="00A94E32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4E32" w:rsidRDefault="00A94E32" w:rsidP="007636FC">
      <w:pPr>
        <w:pStyle w:val="1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Antiqua" w:hAnsi="Antiqua" w:cs="Antiqua"/>
          <w:color w:val="000000"/>
          <w:sz w:val="26"/>
          <w:szCs w:val="26"/>
        </w:rPr>
        <w:t xml:space="preserve">     </w:t>
      </w:r>
    </w:p>
    <w:p w:rsidR="00A94E32" w:rsidRDefault="00A94E32" w:rsidP="00EB46AC">
      <w:pPr>
        <w:pStyle w:val="1"/>
        <w:tabs>
          <w:tab w:val="left" w:pos="18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Міський голова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Тетяна ЄРМОЛАЄВА</w:t>
      </w:r>
    </w:p>
    <w:p w:rsidR="00A94E32" w:rsidRDefault="00A94E32" w:rsidP="00EB46AC">
      <w:pPr>
        <w:pStyle w:val="1"/>
        <w:tabs>
          <w:tab w:val="left" w:pos="18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4E32" w:rsidRDefault="00A94E32" w:rsidP="00EB46AC">
      <w:pPr>
        <w:pStyle w:val="1"/>
        <w:tabs>
          <w:tab w:val="left" w:pos="18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4E32" w:rsidRDefault="00A94E32" w:rsidP="00EB46AC">
      <w:pPr>
        <w:pStyle w:val="1"/>
        <w:tabs>
          <w:tab w:val="left" w:pos="186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4E32" w:rsidRDefault="00A94E32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A94E32" w:rsidSect="00EB46AC">
      <w:pgSz w:w="11906" w:h="16838"/>
      <w:pgMar w:top="851" w:right="707" w:bottom="426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1E"/>
    <w:rsid w:val="00013AC7"/>
    <w:rsid w:val="0001528D"/>
    <w:rsid w:val="00023766"/>
    <w:rsid w:val="000579CD"/>
    <w:rsid w:val="000670F6"/>
    <w:rsid w:val="00091D77"/>
    <w:rsid w:val="00096835"/>
    <w:rsid w:val="00096963"/>
    <w:rsid w:val="000A309D"/>
    <w:rsid w:val="000D3CD0"/>
    <w:rsid w:val="000E65F4"/>
    <w:rsid w:val="00107595"/>
    <w:rsid w:val="001125E3"/>
    <w:rsid w:val="00125D0B"/>
    <w:rsid w:val="001265CA"/>
    <w:rsid w:val="00126C51"/>
    <w:rsid w:val="001314D6"/>
    <w:rsid w:val="0017439E"/>
    <w:rsid w:val="00183813"/>
    <w:rsid w:val="0019268E"/>
    <w:rsid w:val="00197DC0"/>
    <w:rsid w:val="001B617B"/>
    <w:rsid w:val="001C7241"/>
    <w:rsid w:val="001D2254"/>
    <w:rsid w:val="001E6A9F"/>
    <w:rsid w:val="00206EB8"/>
    <w:rsid w:val="00212D1D"/>
    <w:rsid w:val="00214ECD"/>
    <w:rsid w:val="00223503"/>
    <w:rsid w:val="002243D4"/>
    <w:rsid w:val="0023139B"/>
    <w:rsid w:val="0023222A"/>
    <w:rsid w:val="00232434"/>
    <w:rsid w:val="002338A5"/>
    <w:rsid w:val="002375E7"/>
    <w:rsid w:val="00241ED0"/>
    <w:rsid w:val="00247126"/>
    <w:rsid w:val="00253B45"/>
    <w:rsid w:val="00255675"/>
    <w:rsid w:val="00263851"/>
    <w:rsid w:val="00264F89"/>
    <w:rsid w:val="00293C0F"/>
    <w:rsid w:val="0029764A"/>
    <w:rsid w:val="00301CAE"/>
    <w:rsid w:val="0030732D"/>
    <w:rsid w:val="00307ACA"/>
    <w:rsid w:val="003240C5"/>
    <w:rsid w:val="00327F3D"/>
    <w:rsid w:val="003445D9"/>
    <w:rsid w:val="0038372E"/>
    <w:rsid w:val="00391D7B"/>
    <w:rsid w:val="003948CA"/>
    <w:rsid w:val="003B0DE9"/>
    <w:rsid w:val="003E3233"/>
    <w:rsid w:val="00403690"/>
    <w:rsid w:val="004040A0"/>
    <w:rsid w:val="00435E66"/>
    <w:rsid w:val="00444E66"/>
    <w:rsid w:val="004457D5"/>
    <w:rsid w:val="00473862"/>
    <w:rsid w:val="00476DD4"/>
    <w:rsid w:val="00490855"/>
    <w:rsid w:val="004910E8"/>
    <w:rsid w:val="004B4E39"/>
    <w:rsid w:val="004C2221"/>
    <w:rsid w:val="004E4B01"/>
    <w:rsid w:val="004E7B52"/>
    <w:rsid w:val="0050337F"/>
    <w:rsid w:val="00512B72"/>
    <w:rsid w:val="005365F2"/>
    <w:rsid w:val="0053728B"/>
    <w:rsid w:val="005449D1"/>
    <w:rsid w:val="00572B4E"/>
    <w:rsid w:val="00586BD0"/>
    <w:rsid w:val="005C3551"/>
    <w:rsid w:val="005D359D"/>
    <w:rsid w:val="005D540E"/>
    <w:rsid w:val="005F475F"/>
    <w:rsid w:val="00600079"/>
    <w:rsid w:val="00603AF6"/>
    <w:rsid w:val="00603D46"/>
    <w:rsid w:val="00612363"/>
    <w:rsid w:val="0061293A"/>
    <w:rsid w:val="00612951"/>
    <w:rsid w:val="006218DB"/>
    <w:rsid w:val="00637C13"/>
    <w:rsid w:val="00640B9C"/>
    <w:rsid w:val="00643A6A"/>
    <w:rsid w:val="006749D0"/>
    <w:rsid w:val="00675F9B"/>
    <w:rsid w:val="00684472"/>
    <w:rsid w:val="006959DA"/>
    <w:rsid w:val="006B2254"/>
    <w:rsid w:val="006B257C"/>
    <w:rsid w:val="006B4AE1"/>
    <w:rsid w:val="006B4BFB"/>
    <w:rsid w:val="006C04D5"/>
    <w:rsid w:val="006C2DC5"/>
    <w:rsid w:val="006E0982"/>
    <w:rsid w:val="006F24DE"/>
    <w:rsid w:val="006F638A"/>
    <w:rsid w:val="00715BC6"/>
    <w:rsid w:val="00754579"/>
    <w:rsid w:val="007636FC"/>
    <w:rsid w:val="007644C9"/>
    <w:rsid w:val="0077065E"/>
    <w:rsid w:val="0077164E"/>
    <w:rsid w:val="00772C5F"/>
    <w:rsid w:val="00780496"/>
    <w:rsid w:val="007A10F7"/>
    <w:rsid w:val="007A1469"/>
    <w:rsid w:val="007A1F6A"/>
    <w:rsid w:val="008348AF"/>
    <w:rsid w:val="00851E2B"/>
    <w:rsid w:val="00865356"/>
    <w:rsid w:val="00873EDD"/>
    <w:rsid w:val="00877419"/>
    <w:rsid w:val="00884736"/>
    <w:rsid w:val="008855A9"/>
    <w:rsid w:val="008A77B9"/>
    <w:rsid w:val="008D52AD"/>
    <w:rsid w:val="008E6320"/>
    <w:rsid w:val="008F3374"/>
    <w:rsid w:val="008F6BF1"/>
    <w:rsid w:val="00910FBB"/>
    <w:rsid w:val="00914879"/>
    <w:rsid w:val="00937E72"/>
    <w:rsid w:val="009440B1"/>
    <w:rsid w:val="00945A80"/>
    <w:rsid w:val="009516A4"/>
    <w:rsid w:val="00955B36"/>
    <w:rsid w:val="00955D35"/>
    <w:rsid w:val="009774C8"/>
    <w:rsid w:val="009802E0"/>
    <w:rsid w:val="009B75B0"/>
    <w:rsid w:val="009F6256"/>
    <w:rsid w:val="009F6F69"/>
    <w:rsid w:val="00A37C92"/>
    <w:rsid w:val="00A57192"/>
    <w:rsid w:val="00A94E32"/>
    <w:rsid w:val="00A96639"/>
    <w:rsid w:val="00AB3AB7"/>
    <w:rsid w:val="00AB3CF1"/>
    <w:rsid w:val="00AB743A"/>
    <w:rsid w:val="00AD0B97"/>
    <w:rsid w:val="00AE4A2C"/>
    <w:rsid w:val="00AE7C0F"/>
    <w:rsid w:val="00B02C85"/>
    <w:rsid w:val="00B03318"/>
    <w:rsid w:val="00B1178B"/>
    <w:rsid w:val="00B1582B"/>
    <w:rsid w:val="00B34FCC"/>
    <w:rsid w:val="00B40AD7"/>
    <w:rsid w:val="00B42BE3"/>
    <w:rsid w:val="00B65539"/>
    <w:rsid w:val="00B66240"/>
    <w:rsid w:val="00B745D1"/>
    <w:rsid w:val="00B830B0"/>
    <w:rsid w:val="00B86E4A"/>
    <w:rsid w:val="00B87CD5"/>
    <w:rsid w:val="00B978EA"/>
    <w:rsid w:val="00BF28F3"/>
    <w:rsid w:val="00C026B8"/>
    <w:rsid w:val="00C44D40"/>
    <w:rsid w:val="00C57FCB"/>
    <w:rsid w:val="00C6555C"/>
    <w:rsid w:val="00C73570"/>
    <w:rsid w:val="00C76E06"/>
    <w:rsid w:val="00C77E0E"/>
    <w:rsid w:val="00C857EB"/>
    <w:rsid w:val="00C87383"/>
    <w:rsid w:val="00C9539F"/>
    <w:rsid w:val="00CC6313"/>
    <w:rsid w:val="00CD1D00"/>
    <w:rsid w:val="00CE0325"/>
    <w:rsid w:val="00CF4885"/>
    <w:rsid w:val="00D02C12"/>
    <w:rsid w:val="00D15AA0"/>
    <w:rsid w:val="00D3241E"/>
    <w:rsid w:val="00D3720D"/>
    <w:rsid w:val="00D37666"/>
    <w:rsid w:val="00D437CC"/>
    <w:rsid w:val="00D54E02"/>
    <w:rsid w:val="00D61A43"/>
    <w:rsid w:val="00D726C4"/>
    <w:rsid w:val="00D84395"/>
    <w:rsid w:val="00DA383A"/>
    <w:rsid w:val="00DA769B"/>
    <w:rsid w:val="00DB4059"/>
    <w:rsid w:val="00DB44BA"/>
    <w:rsid w:val="00DC6476"/>
    <w:rsid w:val="00DD4B09"/>
    <w:rsid w:val="00DE0003"/>
    <w:rsid w:val="00E01D90"/>
    <w:rsid w:val="00E02F2F"/>
    <w:rsid w:val="00E10783"/>
    <w:rsid w:val="00E314E8"/>
    <w:rsid w:val="00E466AC"/>
    <w:rsid w:val="00E47431"/>
    <w:rsid w:val="00E75E88"/>
    <w:rsid w:val="00E828D7"/>
    <w:rsid w:val="00E86D67"/>
    <w:rsid w:val="00E87B87"/>
    <w:rsid w:val="00EB46AC"/>
    <w:rsid w:val="00EC771A"/>
    <w:rsid w:val="00ED5710"/>
    <w:rsid w:val="00ED5D50"/>
    <w:rsid w:val="00EE1382"/>
    <w:rsid w:val="00EF1CC8"/>
    <w:rsid w:val="00F32085"/>
    <w:rsid w:val="00F463D9"/>
    <w:rsid w:val="00F57EAE"/>
    <w:rsid w:val="00F64EE6"/>
    <w:rsid w:val="00FA541B"/>
    <w:rsid w:val="00FA6394"/>
    <w:rsid w:val="00FC33CB"/>
    <w:rsid w:val="00FD5109"/>
    <w:rsid w:val="00FE430F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76E06"/>
    <w:rPr>
      <w:sz w:val="20"/>
      <w:szCs w:val="20"/>
      <w:lang w:val="uk-UA"/>
    </w:rPr>
  </w:style>
  <w:style w:type="paragraph" w:styleId="Heading1">
    <w:name w:val="heading 1"/>
    <w:basedOn w:val="1"/>
    <w:next w:val="1"/>
    <w:link w:val="Heading1Char"/>
    <w:uiPriority w:val="99"/>
    <w:qFormat/>
    <w:rsid w:val="00D3241E"/>
    <w:pPr>
      <w:keepNext/>
      <w:keepLines/>
      <w:spacing w:before="480" w:after="1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1"/>
    <w:next w:val="1"/>
    <w:link w:val="Heading2Char"/>
    <w:uiPriority w:val="99"/>
    <w:qFormat/>
    <w:rsid w:val="00D3241E"/>
    <w:pPr>
      <w:keepNext/>
      <w:keepLines/>
      <w:spacing w:before="360" w:after="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1"/>
    <w:next w:val="1"/>
    <w:link w:val="Heading3Char"/>
    <w:uiPriority w:val="99"/>
    <w:qFormat/>
    <w:rsid w:val="00D3241E"/>
    <w:pPr>
      <w:keepNext/>
      <w:keepLines/>
      <w:spacing w:before="280" w:after="8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1"/>
    <w:next w:val="1"/>
    <w:link w:val="Heading4Char"/>
    <w:uiPriority w:val="99"/>
    <w:qFormat/>
    <w:rsid w:val="00D3241E"/>
    <w:pPr>
      <w:keepNext/>
      <w:keepLines/>
      <w:spacing w:before="240" w:after="4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1"/>
    <w:next w:val="1"/>
    <w:link w:val="Heading5Char"/>
    <w:uiPriority w:val="99"/>
    <w:qFormat/>
    <w:rsid w:val="00D3241E"/>
    <w:pPr>
      <w:keepNext/>
      <w:keepLines/>
      <w:spacing w:before="220" w:after="4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1"/>
    <w:next w:val="1"/>
    <w:link w:val="Heading6Char"/>
    <w:uiPriority w:val="99"/>
    <w:qFormat/>
    <w:rsid w:val="00D3241E"/>
    <w:pPr>
      <w:keepNext/>
      <w:keepLines/>
      <w:spacing w:before="200" w:after="40"/>
      <w:outlineLvl w:val="5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666"/>
    <w:rPr>
      <w:rFonts w:ascii="Cambria" w:hAnsi="Cambria" w:cs="Times New Roman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666"/>
    <w:rPr>
      <w:rFonts w:ascii="Cambria" w:hAnsi="Cambria" w:cs="Times New Roman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7666"/>
    <w:rPr>
      <w:rFonts w:ascii="Cambria" w:hAnsi="Cambria" w:cs="Times New Roman"/>
      <w:b/>
      <w:sz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7666"/>
    <w:rPr>
      <w:rFonts w:ascii="Calibri" w:hAnsi="Calibri" w:cs="Times New Roman"/>
      <w:b/>
      <w:sz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37666"/>
    <w:rPr>
      <w:rFonts w:ascii="Calibri" w:hAnsi="Calibri" w:cs="Times New Roman"/>
      <w:b/>
      <w:i/>
      <w:sz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37666"/>
    <w:rPr>
      <w:rFonts w:ascii="Calibri" w:hAnsi="Calibri" w:cs="Times New Roman"/>
      <w:b/>
      <w:lang w:val="uk-UA"/>
    </w:rPr>
  </w:style>
  <w:style w:type="paragraph" w:customStyle="1" w:styleId="1">
    <w:name w:val="Звичайний1"/>
    <w:uiPriority w:val="99"/>
    <w:rsid w:val="00D3241E"/>
    <w:rPr>
      <w:sz w:val="20"/>
      <w:szCs w:val="20"/>
      <w:lang w:val="uk-UA"/>
    </w:rPr>
  </w:style>
  <w:style w:type="paragraph" w:styleId="Title">
    <w:name w:val="Title"/>
    <w:basedOn w:val="1"/>
    <w:next w:val="1"/>
    <w:link w:val="TitleChar"/>
    <w:uiPriority w:val="99"/>
    <w:qFormat/>
    <w:rsid w:val="00D3241E"/>
    <w:pPr>
      <w:keepNext/>
      <w:keepLines/>
      <w:spacing w:before="480" w:after="12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7666"/>
    <w:rPr>
      <w:rFonts w:ascii="Cambria" w:hAnsi="Cambria" w:cs="Times New Roman"/>
      <w:b/>
      <w:kern w:val="28"/>
      <w:sz w:val="32"/>
      <w:lang w:val="uk-UA"/>
    </w:rPr>
  </w:style>
  <w:style w:type="paragraph" w:styleId="Subtitle">
    <w:name w:val="Subtitle"/>
    <w:basedOn w:val="1"/>
    <w:next w:val="1"/>
    <w:link w:val="SubtitleChar"/>
    <w:uiPriority w:val="99"/>
    <w:qFormat/>
    <w:rsid w:val="00D3241E"/>
    <w:pPr>
      <w:keepNext/>
      <w:keepLines/>
      <w:spacing w:before="360" w:after="80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7666"/>
    <w:rPr>
      <w:rFonts w:ascii="Cambria" w:hAnsi="Cambria" w:cs="Times New Roman"/>
      <w:sz w:val="24"/>
      <w:lang w:val="uk-UA"/>
    </w:rPr>
  </w:style>
  <w:style w:type="paragraph" w:customStyle="1" w:styleId="a">
    <w:name w:val="Нормальний текст"/>
    <w:basedOn w:val="Normal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643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A6A"/>
    <w:rPr>
      <w:rFonts w:ascii="Segoe UI" w:hAnsi="Segoe UI" w:cs="Segoe UI"/>
      <w:sz w:val="18"/>
      <w:szCs w:val="18"/>
      <w:lang w:eastAsia="ru-RU"/>
    </w:rPr>
  </w:style>
  <w:style w:type="paragraph" w:customStyle="1" w:styleId="rvps2">
    <w:name w:val="rvps2"/>
    <w:basedOn w:val="Normal"/>
    <w:uiPriority w:val="99"/>
    <w:rsid w:val="006F63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lawsitalic">
    <w:name w:val="laws_italic"/>
    <w:basedOn w:val="DefaultParagraphFont"/>
    <w:uiPriority w:val="99"/>
    <w:rsid w:val="006F638A"/>
    <w:rPr>
      <w:rFonts w:cs="Times New Roman"/>
    </w:rPr>
  </w:style>
  <w:style w:type="character" w:styleId="Hyperlink">
    <w:name w:val="Hyperlink"/>
    <w:basedOn w:val="DefaultParagraphFont"/>
    <w:uiPriority w:val="99"/>
    <w:locked/>
    <w:rsid w:val="006F6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64EE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3</Pages>
  <Words>1278</Words>
  <Characters>7288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003</cp:lastModifiedBy>
  <cp:revision>64</cp:revision>
  <cp:lastPrinted>2021-03-29T06:13:00Z</cp:lastPrinted>
  <dcterms:created xsi:type="dcterms:W3CDTF">2019-04-19T05:12:00Z</dcterms:created>
  <dcterms:modified xsi:type="dcterms:W3CDTF">2021-03-29T06:14:00Z</dcterms:modified>
</cp:coreProperties>
</file>