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A3" w:rsidRDefault="00914FF5" w:rsidP="001347A3">
      <w:pPr>
        <w:rPr>
          <w:sz w:val="32"/>
          <w:szCs w:val="32"/>
        </w:rPr>
      </w:pPr>
      <w:r>
        <w:rPr>
          <w:kern w:val="2"/>
          <w:sz w:val="32"/>
          <w:szCs w:val="32"/>
          <w:lang w:val="uk-UA" w:eastAsia="hi-IN" w:bidi="hi-IN"/>
        </w:rPr>
        <w:t xml:space="preserve">                                                   </w:t>
      </w:r>
      <w:r w:rsidR="001347A3" w:rsidRPr="000B7493">
        <w:rPr>
          <w:kern w:val="2"/>
          <w:sz w:val="32"/>
          <w:szCs w:val="3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3766882" r:id="rId8"/>
        </w:object>
      </w:r>
    </w:p>
    <w:p w:rsidR="001347A3" w:rsidRDefault="001347A3" w:rsidP="001347A3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1347A3" w:rsidRDefault="001347A3" w:rsidP="001347A3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1347A3" w:rsidRDefault="001347A3" w:rsidP="001347A3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1347A3" w:rsidRDefault="001347A3" w:rsidP="001347A3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25.01.2021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21</w:t>
      </w:r>
    </w:p>
    <w:p w:rsidR="007012D8" w:rsidRDefault="007012D8" w:rsidP="001347A3">
      <w:pPr>
        <w:rPr>
          <w:rFonts w:ascii="Arial" w:hAnsi="Arial"/>
          <w:b/>
        </w:rPr>
      </w:pPr>
    </w:p>
    <w:p w:rsidR="007012D8" w:rsidRDefault="007012D8" w:rsidP="007012D8">
      <w:pPr>
        <w:pStyle w:val="a3"/>
        <w:rPr>
          <w:rFonts w:ascii="Arial" w:hAnsi="Arial"/>
          <w:b/>
        </w:rPr>
      </w:pPr>
    </w:p>
    <w:p w:rsidR="00406C31" w:rsidRDefault="00406C31" w:rsidP="00406C31">
      <w:pPr>
        <w:ind w:left="567" w:right="1133" w:firstLine="567"/>
        <w:jc w:val="center"/>
        <w:rPr>
          <w:b/>
          <w:sz w:val="28"/>
          <w:szCs w:val="28"/>
          <w:lang w:val="uk-UA"/>
        </w:rPr>
      </w:pPr>
      <w:r w:rsidRPr="00F9072A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протоколу комісії по відбору учасників на відшкодування частини основної суми боргу кредиту залучених в кредитно-фінансових установах, отриманих ОСББ «Матросова 50» </w:t>
      </w:r>
    </w:p>
    <w:p w:rsidR="00406C31" w:rsidRPr="00910D43" w:rsidRDefault="00406C31" w:rsidP="00406C31">
      <w:pPr>
        <w:ind w:left="567" w:right="1133" w:firstLine="567"/>
        <w:jc w:val="center"/>
        <w:rPr>
          <w:lang w:val="uk-UA"/>
        </w:rPr>
      </w:pPr>
    </w:p>
    <w:p w:rsidR="00406C31" w:rsidRPr="00910D43" w:rsidRDefault="00406C31" w:rsidP="00406C31">
      <w:pPr>
        <w:jc w:val="both"/>
        <w:rPr>
          <w:sz w:val="28"/>
          <w:szCs w:val="28"/>
          <w:lang w:val="uk-UA"/>
        </w:rPr>
      </w:pPr>
      <w:r w:rsidRPr="00910D43">
        <w:rPr>
          <w:sz w:val="28"/>
          <w:szCs w:val="28"/>
          <w:lang w:val="uk-UA"/>
        </w:rPr>
        <w:t xml:space="preserve"> Розглянувши</w:t>
      </w:r>
      <w:r>
        <w:rPr>
          <w:sz w:val="28"/>
          <w:szCs w:val="28"/>
          <w:lang w:val="uk-UA"/>
        </w:rPr>
        <w:t xml:space="preserve"> протокол №1 від 31.12.2020 року ОСББ «Матросова 50»,  щодо відбору учасників на відшкодування частини основної суми боргу кредиту залучених в кредитно-фінансових установах, відповідно до абзацу 3 пункту 8 Порядку відшкодування частини основної суми боргу кредиту залучених в кредитно-фінансових установах (Додаток №2  до рішення  3 сесії 8 скликання №50-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від </w:t>
      </w:r>
      <w:r w:rsidRPr="000A6071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</w:t>
      </w:r>
      <w:r w:rsidRPr="000A607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2.20</w:t>
      </w:r>
      <w:r w:rsidRPr="00C64BC5">
        <w:rPr>
          <w:sz w:val="28"/>
          <w:szCs w:val="28"/>
          <w:lang w:val="uk-UA"/>
        </w:rPr>
        <w:t>2</w:t>
      </w:r>
      <w:r w:rsidRPr="005E580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року), виконком міської ради</w:t>
      </w:r>
    </w:p>
    <w:p w:rsidR="00406C31" w:rsidRPr="00910D43" w:rsidRDefault="00406C31" w:rsidP="00406C31">
      <w:pPr>
        <w:rPr>
          <w:sz w:val="28"/>
          <w:szCs w:val="28"/>
          <w:lang w:val="uk-UA"/>
        </w:rPr>
      </w:pPr>
    </w:p>
    <w:p w:rsidR="00406C31" w:rsidRPr="00910D43" w:rsidRDefault="00406C31" w:rsidP="00406C31">
      <w:pPr>
        <w:jc w:val="center"/>
        <w:rPr>
          <w:b/>
          <w:sz w:val="28"/>
          <w:szCs w:val="28"/>
          <w:lang w:val="uk-UA"/>
        </w:rPr>
      </w:pPr>
      <w:r w:rsidRPr="00910D43">
        <w:rPr>
          <w:b/>
          <w:sz w:val="28"/>
          <w:szCs w:val="28"/>
          <w:lang w:val="uk-UA"/>
        </w:rPr>
        <w:t>В И Р І Ш И В :</w:t>
      </w:r>
    </w:p>
    <w:p w:rsidR="00406C31" w:rsidRPr="00910D43" w:rsidRDefault="00406C31" w:rsidP="00406C31">
      <w:pPr>
        <w:jc w:val="center"/>
        <w:rPr>
          <w:b/>
          <w:sz w:val="28"/>
          <w:szCs w:val="28"/>
          <w:lang w:val="uk-UA"/>
        </w:rPr>
      </w:pPr>
    </w:p>
    <w:p w:rsidR="00406C31" w:rsidRPr="00910D43" w:rsidRDefault="00406C31" w:rsidP="00406C31">
      <w:pPr>
        <w:pStyle w:val="ab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протокол №</w:t>
      </w:r>
      <w:r w:rsidRPr="000A607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0A6071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A6071">
        <w:rPr>
          <w:rFonts w:ascii="Times New Roman" w:hAnsi="Times New Roman"/>
          <w:sz w:val="28"/>
          <w:szCs w:val="28"/>
        </w:rPr>
        <w:t>1</w:t>
      </w:r>
      <w:r w:rsidRPr="005E580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.20</w:t>
      </w:r>
      <w:r w:rsidRPr="005E580A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року,щодо відбору учасників на відшкодування частини основної суми боргу кредиту залучених в кредитно-фінансових установах по ОСББ «Матросова 50» в м. Козятині.</w:t>
      </w:r>
    </w:p>
    <w:p w:rsidR="00406C31" w:rsidRDefault="00406C31" w:rsidP="00406C31">
      <w:pPr>
        <w:pStyle w:val="ab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10D4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r w:rsidR="00E94F9E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Pr="00910D43">
        <w:rPr>
          <w:rFonts w:ascii="Times New Roman" w:hAnsi="Times New Roman"/>
          <w:sz w:val="28"/>
          <w:szCs w:val="28"/>
          <w:lang w:val="uk-UA"/>
        </w:rPr>
        <w:t xml:space="preserve">– начальника управління житлово-комунального господарства </w:t>
      </w:r>
      <w:r>
        <w:rPr>
          <w:rFonts w:ascii="Times New Roman" w:hAnsi="Times New Roman"/>
          <w:sz w:val="28"/>
          <w:szCs w:val="28"/>
          <w:lang w:val="uk-UA"/>
        </w:rPr>
        <w:t>міської ради Корнійчука А.О.</w:t>
      </w:r>
    </w:p>
    <w:p w:rsidR="00406C31" w:rsidRPr="00910D43" w:rsidRDefault="00406C31" w:rsidP="00406C31">
      <w:pPr>
        <w:pStyle w:val="ab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6C31" w:rsidRDefault="00406C31" w:rsidP="00406C31">
      <w:pPr>
        <w:pStyle w:val="ab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910D43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Т.Єрмолаєва</w:t>
      </w:r>
      <w:bookmarkStart w:id="0" w:name="_GoBack"/>
      <w:bookmarkEnd w:id="0"/>
    </w:p>
    <w:p w:rsidR="00406C31" w:rsidRPr="00910D43" w:rsidRDefault="00406C31" w:rsidP="00406C31">
      <w:pPr>
        <w:pStyle w:val="ab"/>
        <w:ind w:left="0"/>
        <w:rPr>
          <w:rFonts w:ascii="Times New Roman" w:hAnsi="Times New Roman"/>
          <w:sz w:val="28"/>
          <w:szCs w:val="28"/>
          <w:lang w:val="uk-UA"/>
        </w:rPr>
      </w:pPr>
    </w:p>
    <w:p w:rsidR="00406C31" w:rsidRDefault="00406C31" w:rsidP="00406C31">
      <w:pPr>
        <w:pStyle w:val="ab"/>
        <w:ind w:left="0"/>
        <w:rPr>
          <w:rFonts w:ascii="Times New Roman" w:hAnsi="Times New Roman"/>
          <w:sz w:val="28"/>
          <w:szCs w:val="28"/>
          <w:lang w:val="uk-UA"/>
        </w:rPr>
      </w:pPr>
    </w:p>
    <w:p w:rsidR="00406C31" w:rsidRPr="008E7C65" w:rsidRDefault="00406C31" w:rsidP="008E7C65">
      <w:pPr>
        <w:pStyle w:val="ab"/>
        <w:ind w:left="0"/>
        <w:rPr>
          <w:rFonts w:ascii="Times New Roman" w:hAnsi="Times New Roman"/>
          <w:sz w:val="28"/>
          <w:szCs w:val="28"/>
          <w:lang w:val="uk-UA"/>
        </w:rPr>
      </w:pPr>
    </w:p>
    <w:p w:rsidR="00406C31" w:rsidRDefault="00406C31" w:rsidP="00406C31">
      <w:pPr>
        <w:tabs>
          <w:tab w:val="left" w:pos="1843"/>
        </w:tabs>
        <w:rPr>
          <w:b/>
        </w:rPr>
      </w:pPr>
    </w:p>
    <w:p w:rsidR="00406C31" w:rsidRPr="002F0B16" w:rsidRDefault="00406C31" w:rsidP="00406C31">
      <w:pPr>
        <w:pStyle w:val="ab"/>
        <w:ind w:left="0"/>
      </w:pPr>
    </w:p>
    <w:p w:rsidR="003E7410" w:rsidRPr="00406C31" w:rsidRDefault="003E7410" w:rsidP="00406C31">
      <w:pPr>
        <w:pStyle w:val="1"/>
        <w:rPr>
          <w:sz w:val="22"/>
          <w:szCs w:val="22"/>
          <w:lang w:val="ru-RU"/>
        </w:rPr>
      </w:pPr>
    </w:p>
    <w:sectPr w:rsidR="003E7410" w:rsidRPr="00406C31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3F4" w:rsidRDefault="00A053F4">
      <w:r>
        <w:separator/>
      </w:r>
    </w:p>
  </w:endnote>
  <w:endnote w:type="continuationSeparator" w:id="1">
    <w:p w:rsidR="00A053F4" w:rsidRDefault="00A05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3F4" w:rsidRDefault="00A053F4">
      <w:r>
        <w:separator/>
      </w:r>
    </w:p>
  </w:footnote>
  <w:footnote w:type="continuationSeparator" w:id="1">
    <w:p w:rsidR="00A053F4" w:rsidRDefault="00A05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D7" w:rsidRPr="00914FF5" w:rsidRDefault="00D207D7" w:rsidP="00914FF5">
    <w:pPr>
      <w:rPr>
        <w:b/>
        <w:sz w:val="36"/>
      </w:rPr>
    </w:pPr>
    <w:r>
      <w:rPr>
        <w:kern w:val="2"/>
        <w:lang w:val="uk-UA" w:eastAsia="hi-IN" w:bidi="hi-IN"/>
      </w:rPr>
      <w:t xml:space="preserve">                                 </w:t>
    </w:r>
    <w:r w:rsidR="00914FF5">
      <w:rPr>
        <w:kern w:val="2"/>
        <w:lang w:val="uk-UA" w:eastAsia="hi-IN" w:bidi="hi-IN"/>
      </w:rPr>
      <w:t xml:space="preserve">                        </w:t>
    </w:r>
    <w:r>
      <w:t xml:space="preserve">                                                     </w:t>
    </w:r>
  </w:p>
  <w:p w:rsidR="003E7410" w:rsidRPr="00D207D7" w:rsidRDefault="003E7410" w:rsidP="00D207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DE35ED"/>
    <w:multiLevelType w:val="hybridMultilevel"/>
    <w:tmpl w:val="19A05F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A754AC"/>
    <w:multiLevelType w:val="hybridMultilevel"/>
    <w:tmpl w:val="21A4DEA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0098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16553"/>
    <w:rsid w:val="00020916"/>
    <w:rsid w:val="00026505"/>
    <w:rsid w:val="00030D9C"/>
    <w:rsid w:val="000361F4"/>
    <w:rsid w:val="0003709E"/>
    <w:rsid w:val="00040044"/>
    <w:rsid w:val="000422BD"/>
    <w:rsid w:val="0005318A"/>
    <w:rsid w:val="00070807"/>
    <w:rsid w:val="00070F6E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493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347A3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A1CB1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E4212"/>
    <w:rsid w:val="002F026E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006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4062EF"/>
    <w:rsid w:val="00406C31"/>
    <w:rsid w:val="00413A30"/>
    <w:rsid w:val="00415D39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2428"/>
    <w:rsid w:val="00583337"/>
    <w:rsid w:val="0058413D"/>
    <w:rsid w:val="0059120E"/>
    <w:rsid w:val="005960EA"/>
    <w:rsid w:val="005B55E7"/>
    <w:rsid w:val="005B5D71"/>
    <w:rsid w:val="005B67B5"/>
    <w:rsid w:val="005D0C9E"/>
    <w:rsid w:val="005D440C"/>
    <w:rsid w:val="005D6149"/>
    <w:rsid w:val="005D73F7"/>
    <w:rsid w:val="005E27A6"/>
    <w:rsid w:val="005F101A"/>
    <w:rsid w:val="005F6D4B"/>
    <w:rsid w:val="00603CE4"/>
    <w:rsid w:val="00603E2E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678F7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2B86"/>
    <w:rsid w:val="006D2DE9"/>
    <w:rsid w:val="006D582A"/>
    <w:rsid w:val="006D67A5"/>
    <w:rsid w:val="006D6938"/>
    <w:rsid w:val="006E005E"/>
    <w:rsid w:val="006E0CF6"/>
    <w:rsid w:val="006E2E4F"/>
    <w:rsid w:val="006E38EC"/>
    <w:rsid w:val="006F7F08"/>
    <w:rsid w:val="007012D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619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B5D00"/>
    <w:rsid w:val="007D0C1E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1BD6"/>
    <w:rsid w:val="008220C7"/>
    <w:rsid w:val="00830CA5"/>
    <w:rsid w:val="008362EE"/>
    <w:rsid w:val="00843555"/>
    <w:rsid w:val="00850E12"/>
    <w:rsid w:val="00851343"/>
    <w:rsid w:val="00852AF3"/>
    <w:rsid w:val="00856BF5"/>
    <w:rsid w:val="00856D02"/>
    <w:rsid w:val="00867FB0"/>
    <w:rsid w:val="008727A3"/>
    <w:rsid w:val="008752BC"/>
    <w:rsid w:val="0088695E"/>
    <w:rsid w:val="00891728"/>
    <w:rsid w:val="00896C3B"/>
    <w:rsid w:val="008B6AD0"/>
    <w:rsid w:val="008C5F57"/>
    <w:rsid w:val="008D1BEE"/>
    <w:rsid w:val="008D7EB7"/>
    <w:rsid w:val="008E467F"/>
    <w:rsid w:val="008E7C65"/>
    <w:rsid w:val="008F2874"/>
    <w:rsid w:val="00900285"/>
    <w:rsid w:val="00900ECB"/>
    <w:rsid w:val="0090102E"/>
    <w:rsid w:val="00905328"/>
    <w:rsid w:val="00914053"/>
    <w:rsid w:val="00914FF5"/>
    <w:rsid w:val="00915560"/>
    <w:rsid w:val="00916588"/>
    <w:rsid w:val="00916E78"/>
    <w:rsid w:val="009262A9"/>
    <w:rsid w:val="0092713D"/>
    <w:rsid w:val="009274C8"/>
    <w:rsid w:val="009307E5"/>
    <w:rsid w:val="009310CD"/>
    <w:rsid w:val="009343AA"/>
    <w:rsid w:val="00934F6C"/>
    <w:rsid w:val="00946933"/>
    <w:rsid w:val="00946C1A"/>
    <w:rsid w:val="00947AAF"/>
    <w:rsid w:val="0095192C"/>
    <w:rsid w:val="00951D13"/>
    <w:rsid w:val="00960607"/>
    <w:rsid w:val="00962BCD"/>
    <w:rsid w:val="00963FDF"/>
    <w:rsid w:val="00965316"/>
    <w:rsid w:val="00965DEC"/>
    <w:rsid w:val="00967D50"/>
    <w:rsid w:val="00967E74"/>
    <w:rsid w:val="0097066F"/>
    <w:rsid w:val="00970A19"/>
    <w:rsid w:val="009714DE"/>
    <w:rsid w:val="00973146"/>
    <w:rsid w:val="00974558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24C8"/>
    <w:rsid w:val="009D527D"/>
    <w:rsid w:val="009E02BB"/>
    <w:rsid w:val="009E24FC"/>
    <w:rsid w:val="009E6078"/>
    <w:rsid w:val="009F0CF1"/>
    <w:rsid w:val="009F181B"/>
    <w:rsid w:val="009F6A8A"/>
    <w:rsid w:val="00A053F4"/>
    <w:rsid w:val="00A24FB5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3AF5"/>
    <w:rsid w:val="00B75154"/>
    <w:rsid w:val="00B77EB3"/>
    <w:rsid w:val="00B87B45"/>
    <w:rsid w:val="00B9411B"/>
    <w:rsid w:val="00B9756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D2F9C"/>
    <w:rsid w:val="00BE68DA"/>
    <w:rsid w:val="00BF139F"/>
    <w:rsid w:val="00BF15B4"/>
    <w:rsid w:val="00BF227B"/>
    <w:rsid w:val="00C03C6B"/>
    <w:rsid w:val="00C0425E"/>
    <w:rsid w:val="00C047ED"/>
    <w:rsid w:val="00C10AAA"/>
    <w:rsid w:val="00C132D2"/>
    <w:rsid w:val="00C15175"/>
    <w:rsid w:val="00C20CE6"/>
    <w:rsid w:val="00C21A09"/>
    <w:rsid w:val="00C25557"/>
    <w:rsid w:val="00C2790F"/>
    <w:rsid w:val="00C30BAE"/>
    <w:rsid w:val="00C33E17"/>
    <w:rsid w:val="00C35B84"/>
    <w:rsid w:val="00C50340"/>
    <w:rsid w:val="00C509BB"/>
    <w:rsid w:val="00C530F0"/>
    <w:rsid w:val="00C5468C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06EBA"/>
    <w:rsid w:val="00D119D8"/>
    <w:rsid w:val="00D128E9"/>
    <w:rsid w:val="00D204F7"/>
    <w:rsid w:val="00D207D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9088F"/>
    <w:rsid w:val="00E90D20"/>
    <w:rsid w:val="00E94F9E"/>
    <w:rsid w:val="00E95143"/>
    <w:rsid w:val="00EB6B14"/>
    <w:rsid w:val="00EB77D8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160E8"/>
    <w:rsid w:val="00F22C91"/>
    <w:rsid w:val="00F30756"/>
    <w:rsid w:val="00F31439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74961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2,Знак Знак Знак Знак2,Знак Знак Знак Знак Знак1,Знак Знак Знак Знак Знак Знак Знак Знак Знак1,Знак Знак Знак Знак Знак Знак Знак1,Знак Знак Знак2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2DE9"/>
  </w:style>
  <w:style w:type="character" w:customStyle="1" w:styleId="1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uiPriority w:val="99"/>
    <w:semiHidden/>
    <w:locked/>
    <w:rsid w:val="007012D8"/>
    <w:rPr>
      <w:rFonts w:ascii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4</cp:revision>
  <cp:lastPrinted>2021-01-27T07:59:00Z</cp:lastPrinted>
  <dcterms:created xsi:type="dcterms:W3CDTF">2021-01-27T08:01:00Z</dcterms:created>
  <dcterms:modified xsi:type="dcterms:W3CDTF">2021-02-02T07:28:00Z</dcterms:modified>
</cp:coreProperties>
</file>