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11" w:rsidRPr="00E71D4E" w:rsidRDefault="00CE7411" w:rsidP="00CE7411">
      <w:pPr>
        <w:rPr>
          <w:b/>
          <w:color w:val="000000"/>
          <w:sz w:val="32"/>
          <w:szCs w:val="32"/>
        </w:rPr>
      </w:pPr>
      <w:r>
        <w:rPr>
          <w:b/>
          <w:color w:val="000000"/>
          <w:kern w:val="2"/>
          <w:sz w:val="32"/>
          <w:szCs w:val="32"/>
          <w:lang w:val="uk-UA" w:eastAsia="zh-CN"/>
        </w:rPr>
        <w:t xml:space="preserve">                                                  </w:t>
      </w:r>
      <w:r w:rsidRPr="00E71D4E">
        <w:rPr>
          <w:b/>
          <w:color w:val="000000"/>
          <w:kern w:val="2"/>
          <w:sz w:val="32"/>
          <w:szCs w:val="3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724057319" r:id="rId8"/>
        </w:object>
      </w:r>
    </w:p>
    <w:p w:rsidR="00CE7411" w:rsidRPr="00E71D4E" w:rsidRDefault="00CE7411" w:rsidP="00CE7411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b/>
          <w:sz w:val="32"/>
          <w:szCs w:val="32"/>
        </w:rPr>
      </w:pPr>
      <w:r w:rsidRPr="00E71D4E">
        <w:rPr>
          <w:b/>
          <w:sz w:val="32"/>
          <w:szCs w:val="32"/>
        </w:rPr>
        <w:t>КОЗЯТИНСЬКА  МІСЬКА  РАДА ВІННИЦЬКОЇ  ОБЛАСТІ</w:t>
      </w:r>
    </w:p>
    <w:p w:rsidR="00CE7411" w:rsidRPr="00E71D4E" w:rsidRDefault="00CE7411" w:rsidP="00CE7411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b/>
          <w:sz w:val="32"/>
          <w:szCs w:val="32"/>
        </w:rPr>
      </w:pPr>
      <w:r w:rsidRPr="00E71D4E">
        <w:rPr>
          <w:b/>
          <w:sz w:val="32"/>
          <w:szCs w:val="32"/>
        </w:rPr>
        <w:t>ВИКОНАВЧИЙ  КОМІТЕТ</w:t>
      </w:r>
    </w:p>
    <w:p w:rsidR="00CE7411" w:rsidRPr="00E71D4E" w:rsidRDefault="00CE7411" w:rsidP="00CE7411">
      <w:pPr>
        <w:tabs>
          <w:tab w:val="center" w:pos="4677"/>
        </w:tabs>
        <w:spacing w:after="120"/>
        <w:ind w:right="-569"/>
        <w:outlineLvl w:val="0"/>
        <w:rPr>
          <w:b/>
          <w:sz w:val="32"/>
          <w:szCs w:val="32"/>
        </w:rPr>
      </w:pPr>
      <w:r w:rsidRPr="00E71D4E">
        <w:rPr>
          <w:b/>
          <w:sz w:val="32"/>
          <w:szCs w:val="32"/>
        </w:rPr>
        <w:t xml:space="preserve">                                           Р І Ш Е Н </w:t>
      </w:r>
      <w:proofErr w:type="spellStart"/>
      <w:proofErr w:type="gramStart"/>
      <w:r w:rsidRPr="00E71D4E">
        <w:rPr>
          <w:b/>
          <w:sz w:val="32"/>
          <w:szCs w:val="32"/>
        </w:rPr>
        <w:t>Н</w:t>
      </w:r>
      <w:proofErr w:type="spellEnd"/>
      <w:proofErr w:type="gramEnd"/>
      <w:r w:rsidRPr="00E71D4E">
        <w:rPr>
          <w:b/>
          <w:sz w:val="32"/>
          <w:szCs w:val="32"/>
        </w:rPr>
        <w:t xml:space="preserve"> Я</w:t>
      </w:r>
    </w:p>
    <w:p w:rsidR="00CE7411" w:rsidRPr="00E71D4E" w:rsidRDefault="00CE7411" w:rsidP="00CE7411">
      <w:pPr>
        <w:jc w:val="both"/>
        <w:rPr>
          <w:b/>
          <w:sz w:val="32"/>
          <w:szCs w:val="32"/>
          <w:lang w:val="uk-UA"/>
        </w:rPr>
      </w:pPr>
      <w:r w:rsidRPr="00E71D4E">
        <w:rPr>
          <w:b/>
          <w:sz w:val="32"/>
          <w:szCs w:val="32"/>
          <w:u w:val="single"/>
        </w:rPr>
        <w:t xml:space="preserve">02.09.2022 </w:t>
      </w:r>
      <w:r w:rsidRPr="00E71D4E">
        <w:rPr>
          <w:b/>
          <w:sz w:val="32"/>
          <w:szCs w:val="32"/>
        </w:rPr>
        <w:t xml:space="preserve">№ </w:t>
      </w:r>
      <w:r w:rsidRPr="00E71D4E">
        <w:rPr>
          <w:b/>
          <w:sz w:val="32"/>
          <w:szCs w:val="32"/>
          <w:u w:val="single"/>
        </w:rPr>
        <w:t>2</w:t>
      </w:r>
      <w:r w:rsidRPr="00E71D4E">
        <w:rPr>
          <w:b/>
          <w:sz w:val="32"/>
          <w:szCs w:val="32"/>
          <w:u w:val="single"/>
          <w:lang w:val="uk-UA"/>
        </w:rPr>
        <w:t>3</w:t>
      </w:r>
      <w:r>
        <w:rPr>
          <w:b/>
          <w:sz w:val="32"/>
          <w:szCs w:val="32"/>
          <w:u w:val="single"/>
          <w:lang w:val="uk-UA"/>
        </w:rPr>
        <w:t>8</w:t>
      </w:r>
    </w:p>
    <w:p w:rsidR="00CE7411" w:rsidRDefault="00CE7411" w:rsidP="00CE7411">
      <w:pPr>
        <w:rPr>
          <w:b/>
          <w:sz w:val="36"/>
          <w:lang w:val="uk-UA"/>
        </w:rPr>
      </w:pPr>
    </w:p>
    <w:p w:rsidR="001F41C9" w:rsidRPr="00CE7411" w:rsidRDefault="001F41C9" w:rsidP="00CE7411">
      <w:pPr>
        <w:rPr>
          <w:b/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Про реконструкцію будинкових інженерних                                                   мереж з влаштуванням квартирної системи                                              газового опалення та гарячого водопостачання                                                   по вул. </w:t>
      </w:r>
      <w:r w:rsidR="00245B5E">
        <w:rPr>
          <w:b/>
          <w:sz w:val="28"/>
          <w:szCs w:val="28"/>
          <w:lang w:val="uk-UA"/>
        </w:rPr>
        <w:t>-------</w:t>
      </w:r>
      <w:r>
        <w:rPr>
          <w:b/>
          <w:sz w:val="28"/>
          <w:szCs w:val="28"/>
          <w:lang w:val="uk-UA"/>
        </w:rPr>
        <w:t xml:space="preserve"> кв. </w:t>
      </w:r>
      <w:r w:rsidR="00245B5E">
        <w:rPr>
          <w:b/>
          <w:sz w:val="28"/>
          <w:szCs w:val="28"/>
          <w:lang w:val="uk-UA"/>
        </w:rPr>
        <w:t>------</w:t>
      </w:r>
      <w:r>
        <w:rPr>
          <w:b/>
          <w:sz w:val="28"/>
          <w:szCs w:val="28"/>
          <w:lang w:val="uk-UA"/>
        </w:rPr>
        <w:t xml:space="preserve"> в м. Козятин  </w:t>
      </w:r>
    </w:p>
    <w:p w:rsidR="001F41C9" w:rsidRPr="00070F6E" w:rsidRDefault="001F41C9" w:rsidP="006C2B86">
      <w:pPr>
        <w:pStyle w:val="a3"/>
        <w:tabs>
          <w:tab w:val="clear" w:pos="4153"/>
          <w:tab w:val="clear" w:pos="8306"/>
          <w:tab w:val="left" w:pos="8647"/>
        </w:tabs>
        <w:spacing w:before="120"/>
        <w:ind w:right="68"/>
        <w:jc w:val="both"/>
        <w:rPr>
          <w:b/>
          <w:sz w:val="28"/>
          <w:szCs w:val="28"/>
          <w:lang w:val="uk-UA"/>
        </w:rPr>
      </w:pPr>
    </w:p>
    <w:p w:rsidR="00CE25DF" w:rsidRPr="00CE25DF" w:rsidRDefault="00CE25DF" w:rsidP="00CE25DF">
      <w:pPr>
        <w:numPr>
          <w:ilvl w:val="0"/>
          <w:numId w:val="9"/>
        </w:numPr>
        <w:suppressAutoHyphens/>
        <w:ind w:left="0"/>
        <w:jc w:val="both"/>
        <w:rPr>
          <w:sz w:val="28"/>
          <w:szCs w:val="28"/>
          <w:lang w:val="uk-UA"/>
        </w:rPr>
      </w:pPr>
      <w:r w:rsidRPr="00CE25DF">
        <w:rPr>
          <w:sz w:val="28"/>
          <w:szCs w:val="28"/>
          <w:lang w:val="uk-UA"/>
        </w:rPr>
        <w:t xml:space="preserve">                    Рішення виконавчого комітету  № 2</w:t>
      </w:r>
      <w:r>
        <w:rPr>
          <w:sz w:val="28"/>
          <w:szCs w:val="28"/>
          <w:lang w:val="uk-UA"/>
        </w:rPr>
        <w:t>38 від 02.09</w:t>
      </w:r>
      <w:r w:rsidRPr="00CE25DF">
        <w:rPr>
          <w:sz w:val="28"/>
          <w:szCs w:val="28"/>
          <w:lang w:val="uk-UA"/>
        </w:rPr>
        <w:t xml:space="preserve">.2022 року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CE25DF" w:rsidRDefault="00CE25DF" w:rsidP="00CE25DF">
      <w:pPr>
        <w:pStyle w:val="2"/>
        <w:spacing w:before="120" w:line="276" w:lineRule="auto"/>
        <w:ind w:left="-709" w:firstLine="0"/>
        <w:jc w:val="both"/>
        <w:rPr>
          <w:sz w:val="22"/>
          <w:szCs w:val="22"/>
        </w:rPr>
      </w:pPr>
    </w:p>
    <w:p w:rsidR="001F41C9" w:rsidRPr="00965316" w:rsidRDefault="001F41C9" w:rsidP="00CE25DF">
      <w:pPr>
        <w:pStyle w:val="2"/>
        <w:spacing w:before="120" w:line="276" w:lineRule="auto"/>
        <w:ind w:left="-709" w:firstLine="0"/>
        <w:jc w:val="both"/>
        <w:rPr>
          <w:sz w:val="22"/>
          <w:szCs w:val="22"/>
        </w:rPr>
      </w:pPr>
    </w:p>
    <w:sectPr w:rsidR="001F41C9" w:rsidRPr="00965316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C7F" w:rsidRDefault="00821C7F">
      <w:r>
        <w:separator/>
      </w:r>
    </w:p>
  </w:endnote>
  <w:endnote w:type="continuationSeparator" w:id="1">
    <w:p w:rsidR="00821C7F" w:rsidRDefault="00821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C7F" w:rsidRDefault="00821C7F">
      <w:r>
        <w:separator/>
      </w:r>
    </w:p>
  </w:footnote>
  <w:footnote w:type="continuationSeparator" w:id="1">
    <w:p w:rsidR="00821C7F" w:rsidRDefault="00821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9" w:rsidRPr="00CE7411" w:rsidRDefault="001F41C9" w:rsidP="00CE7411">
    <w:pPr>
      <w:rPr>
        <w:lang w:val="uk-UA"/>
      </w:rPr>
    </w:pPr>
  </w:p>
  <w:p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05D46"/>
    <w:rsid w:val="00016553"/>
    <w:rsid w:val="00020254"/>
    <w:rsid w:val="00020916"/>
    <w:rsid w:val="00026505"/>
    <w:rsid w:val="00030D9C"/>
    <w:rsid w:val="000361F4"/>
    <w:rsid w:val="0003709E"/>
    <w:rsid w:val="00040044"/>
    <w:rsid w:val="000422BD"/>
    <w:rsid w:val="00050C4C"/>
    <w:rsid w:val="00070807"/>
    <w:rsid w:val="00070F6E"/>
    <w:rsid w:val="00076167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2B17"/>
    <w:rsid w:val="001A30FB"/>
    <w:rsid w:val="001B15F6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B5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1B2"/>
    <w:rsid w:val="002C48DC"/>
    <w:rsid w:val="002D3A4A"/>
    <w:rsid w:val="002D3BD3"/>
    <w:rsid w:val="002D6469"/>
    <w:rsid w:val="002E01D3"/>
    <w:rsid w:val="002E0246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10F8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40C"/>
    <w:rsid w:val="003C0D9D"/>
    <w:rsid w:val="003C7FF1"/>
    <w:rsid w:val="003D5C1C"/>
    <w:rsid w:val="003E2ECC"/>
    <w:rsid w:val="003E3B59"/>
    <w:rsid w:val="003E6161"/>
    <w:rsid w:val="003E6D87"/>
    <w:rsid w:val="003E7410"/>
    <w:rsid w:val="003F0ABB"/>
    <w:rsid w:val="004062EF"/>
    <w:rsid w:val="00413A30"/>
    <w:rsid w:val="00415D39"/>
    <w:rsid w:val="00437AEC"/>
    <w:rsid w:val="0044464F"/>
    <w:rsid w:val="0044517B"/>
    <w:rsid w:val="0044775E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D4A37"/>
    <w:rsid w:val="004E22B8"/>
    <w:rsid w:val="004F47B5"/>
    <w:rsid w:val="004F5808"/>
    <w:rsid w:val="004F5952"/>
    <w:rsid w:val="00501EBA"/>
    <w:rsid w:val="00502AA7"/>
    <w:rsid w:val="00502FB4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5E8F"/>
    <w:rsid w:val="0057758B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E11E8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3B1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26D0D"/>
    <w:rsid w:val="00730043"/>
    <w:rsid w:val="00730BA2"/>
    <w:rsid w:val="00731E48"/>
    <w:rsid w:val="0073461E"/>
    <w:rsid w:val="00740C75"/>
    <w:rsid w:val="0074210F"/>
    <w:rsid w:val="00744FD2"/>
    <w:rsid w:val="00745F65"/>
    <w:rsid w:val="0074761B"/>
    <w:rsid w:val="007502E4"/>
    <w:rsid w:val="007666F5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F2DC9"/>
    <w:rsid w:val="007F6A80"/>
    <w:rsid w:val="007F7573"/>
    <w:rsid w:val="00801B09"/>
    <w:rsid w:val="00802B01"/>
    <w:rsid w:val="00803C32"/>
    <w:rsid w:val="00803D96"/>
    <w:rsid w:val="008102B0"/>
    <w:rsid w:val="008166F3"/>
    <w:rsid w:val="0081728F"/>
    <w:rsid w:val="00821BD6"/>
    <w:rsid w:val="00821C7F"/>
    <w:rsid w:val="008220C7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C6C65"/>
    <w:rsid w:val="008D1BEE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77B7"/>
    <w:rsid w:val="009C7CD8"/>
    <w:rsid w:val="009D32B3"/>
    <w:rsid w:val="009D480A"/>
    <w:rsid w:val="009D527D"/>
    <w:rsid w:val="009E02BB"/>
    <w:rsid w:val="009E24FC"/>
    <w:rsid w:val="009E6078"/>
    <w:rsid w:val="009F0CF1"/>
    <w:rsid w:val="009F181B"/>
    <w:rsid w:val="009F6A8A"/>
    <w:rsid w:val="00A105C5"/>
    <w:rsid w:val="00A42C10"/>
    <w:rsid w:val="00A4435E"/>
    <w:rsid w:val="00A46AF1"/>
    <w:rsid w:val="00A50CD3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1FCC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08A2"/>
    <w:rsid w:val="00B3312C"/>
    <w:rsid w:val="00B37607"/>
    <w:rsid w:val="00B44930"/>
    <w:rsid w:val="00B61FAF"/>
    <w:rsid w:val="00B65A5B"/>
    <w:rsid w:val="00B72287"/>
    <w:rsid w:val="00B73AF5"/>
    <w:rsid w:val="00B75154"/>
    <w:rsid w:val="00B77EB3"/>
    <w:rsid w:val="00B83CC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E7F2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445D1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531C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B6EDF"/>
    <w:rsid w:val="00CC4F44"/>
    <w:rsid w:val="00CD3215"/>
    <w:rsid w:val="00CE25DF"/>
    <w:rsid w:val="00CE4B8D"/>
    <w:rsid w:val="00CE6820"/>
    <w:rsid w:val="00CE7411"/>
    <w:rsid w:val="00CF1854"/>
    <w:rsid w:val="00CF3F06"/>
    <w:rsid w:val="00D01573"/>
    <w:rsid w:val="00D04D80"/>
    <w:rsid w:val="00D119D8"/>
    <w:rsid w:val="00D128E9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0D69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2DAF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482D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2</TotalTime>
  <Pages>1</Pages>
  <Words>74</Words>
  <Characters>736</Characters>
  <Application>Microsoft Office Word</Application>
  <DocSecurity>0</DocSecurity>
  <Lines>6</Lines>
  <Paragraphs>1</Paragraphs>
  <ScaleCrop>false</ScaleCrop>
  <Company>School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4</cp:revision>
  <cp:lastPrinted>2021-11-04T08:41:00Z</cp:lastPrinted>
  <dcterms:created xsi:type="dcterms:W3CDTF">2022-09-06T13:01:00Z</dcterms:created>
  <dcterms:modified xsi:type="dcterms:W3CDTF">2022-09-07T08:02:00Z</dcterms:modified>
</cp:coreProperties>
</file>