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07" w:rsidRDefault="00917C22" w:rsidP="00C71C07">
      <w:pPr>
        <w:rPr>
          <w:sz w:val="32"/>
          <w:szCs w:val="32"/>
        </w:rPr>
      </w:pPr>
      <w:r>
        <w:rPr>
          <w:sz w:val="36"/>
          <w:lang w:val="uk-UA"/>
        </w:rPr>
        <w:t xml:space="preserve">                                              </w:t>
      </w:r>
      <w:r w:rsidR="00C71C07" w:rsidRPr="004B7B9E">
        <w:rPr>
          <w:kern w:val="2"/>
          <w:sz w:val="32"/>
          <w:szCs w:val="32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1361663" r:id="rId8"/>
        </w:object>
      </w:r>
    </w:p>
    <w:p w:rsidR="00C71C07" w:rsidRDefault="00C71C07" w:rsidP="00C71C07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C71C07" w:rsidRDefault="00C71C07" w:rsidP="00C71C07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C71C07" w:rsidRDefault="00C71C07" w:rsidP="00C71C07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C71C07" w:rsidRDefault="00C71C07" w:rsidP="00C71C07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30</w:t>
      </w:r>
      <w:r>
        <w:rPr>
          <w:b/>
          <w:sz w:val="32"/>
          <w:szCs w:val="32"/>
          <w:u w:val="single"/>
        </w:rPr>
        <w:t xml:space="preserve">.12.2020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</w:t>
      </w:r>
      <w:r w:rsidR="009035E4">
        <w:rPr>
          <w:b/>
          <w:sz w:val="32"/>
          <w:szCs w:val="32"/>
          <w:u w:val="single"/>
          <w:lang w:val="uk-UA"/>
        </w:rPr>
        <w:t>36</w:t>
      </w:r>
    </w:p>
    <w:p w:rsidR="00C71C07" w:rsidRDefault="00C71C07" w:rsidP="00C71C07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</w:p>
    <w:p w:rsidR="004C7FAA" w:rsidRDefault="004C7FAA" w:rsidP="00C71C07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квартирних питань громадян міста</w:t>
      </w:r>
    </w:p>
    <w:p w:rsidR="004C7FAA" w:rsidRDefault="004C7FAA" w:rsidP="004C7FAA">
      <w:pPr>
        <w:ind w:right="-5" w:firstLine="900"/>
        <w:jc w:val="both"/>
        <w:rPr>
          <w:b/>
          <w:sz w:val="26"/>
          <w:szCs w:val="26"/>
        </w:rPr>
      </w:pPr>
    </w:p>
    <w:p w:rsidR="004C7FAA" w:rsidRDefault="004C7FAA" w:rsidP="004C7FA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                Розглянувши матеріали представлені громадською  комісією з житлових питань при виконавчому комітеті Козятинської міської ради, керуючись ст.ст. 15,39,40,45,46, житлового кодексу Української РСР,Постановою Ради Міністрів Української РСР від 04.02.1988 року   № 37 «Про службові жилі приміщення», ст. 30 Закону України «Про місцеве самоврядування в Україні», Правилами обліку громадян, які потребують поліпшення житлових умов і надання їм жилих приміщень в Українській РСР затверджених Постановою Ради Міністрів Української РСР і Української республіканської ради професійних спілок від 11.12.1984 року № 470, виконавчий комітет </w:t>
      </w:r>
    </w:p>
    <w:p w:rsidR="00626793" w:rsidRPr="00626793" w:rsidRDefault="00626793" w:rsidP="004C7FAA">
      <w:pPr>
        <w:jc w:val="both"/>
        <w:rPr>
          <w:sz w:val="26"/>
          <w:szCs w:val="26"/>
          <w:lang w:val="uk-UA"/>
        </w:rPr>
      </w:pPr>
    </w:p>
    <w:p w:rsidR="004C7FAA" w:rsidRDefault="004C7FAA" w:rsidP="004C7FAA">
      <w:pPr>
        <w:rPr>
          <w:rFonts w:eastAsia="Calibri"/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                                                        В И Р І Ш И В:    </w:t>
      </w:r>
    </w:p>
    <w:p w:rsidR="004C7FAA" w:rsidRDefault="004C7FAA" w:rsidP="004C7FAA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Затвердити  на квартирний облік при виконавчому комітеті міської ради:</w:t>
      </w:r>
    </w:p>
    <w:p w:rsidR="00626793" w:rsidRPr="00626793" w:rsidRDefault="00626793" w:rsidP="004C7FAA">
      <w:pPr>
        <w:jc w:val="both"/>
        <w:rPr>
          <w:sz w:val="26"/>
          <w:szCs w:val="26"/>
          <w:lang w:val="uk-UA"/>
        </w:rPr>
      </w:pPr>
    </w:p>
    <w:p w:rsidR="004C7FAA" w:rsidRDefault="00626793" w:rsidP="004C7FAA">
      <w:pPr>
        <w:jc w:val="both"/>
        <w:rPr>
          <w:sz w:val="26"/>
          <w:szCs w:val="26"/>
        </w:rPr>
      </w:pPr>
      <w:r>
        <w:rPr>
          <w:sz w:val="26"/>
          <w:szCs w:val="26"/>
        </w:rPr>
        <w:t>- гр. К</w:t>
      </w:r>
      <w:r>
        <w:rPr>
          <w:sz w:val="26"/>
          <w:szCs w:val="26"/>
          <w:lang w:val="uk-UA"/>
        </w:rPr>
        <w:t>.</w:t>
      </w:r>
      <w:r>
        <w:rPr>
          <w:sz w:val="26"/>
          <w:szCs w:val="26"/>
        </w:rPr>
        <w:t xml:space="preserve"> (№</w:t>
      </w:r>
      <w:r w:rsidR="004C7FAA">
        <w:rPr>
          <w:sz w:val="26"/>
          <w:szCs w:val="26"/>
        </w:rPr>
        <w:t xml:space="preserve"> від 17.11.20), яка  зареєст</w:t>
      </w:r>
      <w:r>
        <w:rPr>
          <w:sz w:val="26"/>
          <w:szCs w:val="26"/>
        </w:rPr>
        <w:t>рована за адресою  пров. С</w:t>
      </w:r>
      <w:r>
        <w:rPr>
          <w:sz w:val="26"/>
          <w:szCs w:val="26"/>
          <w:lang w:val="uk-UA"/>
        </w:rPr>
        <w:t>.</w:t>
      </w:r>
      <w:r w:rsidR="004C7FAA">
        <w:rPr>
          <w:sz w:val="26"/>
          <w:szCs w:val="26"/>
        </w:rPr>
        <w:t xml:space="preserve">, 1 кв.12 в зв’язку з відсутністю   житла, склад сім′ї  три особи     (заявниця , чоловік,  син) в першочергову чергу, як учасника бойових дій у здійсненні заходів із забезпеченням національної безпеки і оборони, відсічц і стримування збройної агресії Російської Федерації в Донецькій та Луганській областях, забезпеченні їх здійснення ( посвідчення </w:t>
      </w:r>
      <w:r>
        <w:rPr>
          <w:sz w:val="26"/>
          <w:szCs w:val="26"/>
        </w:rPr>
        <w:t xml:space="preserve">УБД АТО серія ЮА № </w:t>
      </w:r>
      <w:r>
        <w:rPr>
          <w:sz w:val="26"/>
          <w:szCs w:val="26"/>
          <w:lang w:val="uk-UA"/>
        </w:rPr>
        <w:t xml:space="preserve"> </w:t>
      </w:r>
      <w:r w:rsidR="004C7FAA">
        <w:rPr>
          <w:sz w:val="26"/>
          <w:szCs w:val="26"/>
        </w:rPr>
        <w:t xml:space="preserve"> від 05.11.2019 року).</w:t>
      </w:r>
    </w:p>
    <w:p w:rsidR="004C7FAA" w:rsidRDefault="004C7FAA" w:rsidP="004C7FA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- гр.</w:t>
      </w:r>
      <w:r w:rsidR="00626793">
        <w:rPr>
          <w:sz w:val="26"/>
          <w:szCs w:val="26"/>
        </w:rPr>
        <w:t xml:space="preserve"> Л</w:t>
      </w:r>
      <w:r w:rsidR="00626793">
        <w:rPr>
          <w:sz w:val="26"/>
          <w:szCs w:val="26"/>
          <w:lang w:val="uk-UA"/>
        </w:rPr>
        <w:t>.</w:t>
      </w:r>
      <w:r w:rsidR="00626793">
        <w:rPr>
          <w:sz w:val="26"/>
          <w:szCs w:val="26"/>
        </w:rPr>
        <w:t xml:space="preserve"> (</w:t>
      </w:r>
      <w:r w:rsidR="00626793"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</w:rPr>
        <w:t xml:space="preserve"> від 09.12.20), який зареєстро</w:t>
      </w:r>
      <w:r w:rsidR="00626793">
        <w:rPr>
          <w:sz w:val="26"/>
          <w:szCs w:val="26"/>
        </w:rPr>
        <w:t>ваний  за адресою  вул. С</w:t>
      </w:r>
      <w:r w:rsidR="00626793">
        <w:rPr>
          <w:sz w:val="26"/>
          <w:szCs w:val="26"/>
          <w:lang w:val="uk-UA"/>
        </w:rPr>
        <w:t>.</w:t>
      </w:r>
      <w:r>
        <w:rPr>
          <w:sz w:val="26"/>
          <w:szCs w:val="26"/>
        </w:rPr>
        <w:t>, 19 кв.12 в зв’язку з відсутністю   житла, склад сім′ї  чотири особи ( заявник , дружина, донька, син), як учасника бойових дій, що безпосередньо приймав участь в антитерористичній операції у місцях її проведення під час перебування у службовому відрядженні в ГУМВС України у Донецькій області у складі зведеного загону ( п</w:t>
      </w:r>
      <w:r w:rsidR="00626793">
        <w:rPr>
          <w:sz w:val="26"/>
          <w:szCs w:val="26"/>
        </w:rPr>
        <w:t xml:space="preserve">освідчення УБД АТО серія МВ № </w:t>
      </w:r>
      <w:r>
        <w:rPr>
          <w:sz w:val="26"/>
          <w:szCs w:val="26"/>
        </w:rPr>
        <w:t xml:space="preserve"> від 03.07.2015 року)</w:t>
      </w:r>
    </w:p>
    <w:p w:rsidR="00626793" w:rsidRPr="00626793" w:rsidRDefault="00626793" w:rsidP="004C7FAA">
      <w:pPr>
        <w:jc w:val="both"/>
        <w:rPr>
          <w:sz w:val="26"/>
          <w:szCs w:val="26"/>
          <w:lang w:val="uk-UA"/>
        </w:rPr>
      </w:pPr>
    </w:p>
    <w:p w:rsidR="004C7FAA" w:rsidRDefault="004C7FAA" w:rsidP="004C7FAA">
      <w:pPr>
        <w:pStyle w:val="Default"/>
        <w:jc w:val="both"/>
        <w:rPr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 w:eastAsia="en-US"/>
        </w:rPr>
        <w:t>2</w:t>
      </w:r>
      <w:r>
        <w:rPr>
          <w:b/>
          <w:sz w:val="26"/>
          <w:szCs w:val="26"/>
          <w:lang w:val="uk-UA"/>
        </w:rPr>
        <w:t>.</w:t>
      </w:r>
      <w:r>
        <w:rPr>
          <w:sz w:val="26"/>
          <w:szCs w:val="26"/>
        </w:rPr>
        <w:t xml:space="preserve"> Контроль за виконанням даного рішення по</w:t>
      </w:r>
      <w:r>
        <w:rPr>
          <w:sz w:val="26"/>
          <w:szCs w:val="26"/>
          <w:lang w:val="uk-UA"/>
        </w:rPr>
        <w:t>к</w:t>
      </w:r>
      <w:r>
        <w:rPr>
          <w:sz w:val="26"/>
          <w:szCs w:val="26"/>
        </w:rPr>
        <w:t xml:space="preserve">ласти на  заступника </w:t>
      </w:r>
      <w:r w:rsidR="00852DDD">
        <w:rPr>
          <w:sz w:val="26"/>
          <w:szCs w:val="26"/>
          <w:lang w:val="uk-UA"/>
        </w:rPr>
        <w:t>міського голови з питань діяльності виконавчих органів ради,</w:t>
      </w:r>
      <w:r>
        <w:rPr>
          <w:sz w:val="26"/>
          <w:szCs w:val="26"/>
          <w:lang w:val="uk-UA"/>
        </w:rPr>
        <w:t xml:space="preserve"> начальника управління житлово – комун</w:t>
      </w:r>
      <w:r w:rsidR="00C71C07">
        <w:rPr>
          <w:sz w:val="26"/>
          <w:szCs w:val="26"/>
          <w:lang w:val="uk-UA"/>
        </w:rPr>
        <w:t>ального господарства Корнійчука А.О.</w:t>
      </w:r>
    </w:p>
    <w:p w:rsidR="004C7FAA" w:rsidRDefault="004C7FAA" w:rsidP="004C7FAA">
      <w:pPr>
        <w:tabs>
          <w:tab w:val="left" w:pos="851"/>
        </w:tabs>
        <w:ind w:right="-5"/>
        <w:rPr>
          <w:b/>
          <w:sz w:val="26"/>
          <w:szCs w:val="26"/>
          <w:lang w:val="uk-UA"/>
        </w:rPr>
      </w:pPr>
    </w:p>
    <w:p w:rsidR="004C7FAA" w:rsidRPr="00C71C07" w:rsidRDefault="004C7FAA" w:rsidP="00C71C07">
      <w:pPr>
        <w:tabs>
          <w:tab w:val="left" w:pos="851"/>
        </w:tabs>
        <w:ind w:right="-5" w:firstLine="851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 xml:space="preserve">  Міський голова                                                    Т.Єрмолаєва</w:t>
      </w:r>
    </w:p>
    <w:p w:rsidR="004C7FAA" w:rsidRPr="00626793" w:rsidRDefault="004C7FAA" w:rsidP="004C7FAA">
      <w:pPr>
        <w:tabs>
          <w:tab w:val="left" w:pos="851"/>
        </w:tabs>
        <w:ind w:right="-5"/>
        <w:rPr>
          <w:lang w:val="uk-UA"/>
        </w:rPr>
      </w:pPr>
    </w:p>
    <w:p w:rsidR="004C7FAA" w:rsidRDefault="004C7FAA" w:rsidP="004C7FAA">
      <w:pPr>
        <w:tabs>
          <w:tab w:val="left" w:pos="851"/>
        </w:tabs>
        <w:ind w:right="-5"/>
      </w:pPr>
    </w:p>
    <w:p w:rsidR="004C7FAA" w:rsidRPr="00626793" w:rsidRDefault="004C7FAA" w:rsidP="004C7FAA">
      <w:pPr>
        <w:tabs>
          <w:tab w:val="left" w:pos="851"/>
        </w:tabs>
        <w:ind w:right="-5"/>
        <w:rPr>
          <w:b/>
          <w:sz w:val="20"/>
          <w:szCs w:val="20"/>
          <w:lang w:val="uk-UA"/>
        </w:rPr>
      </w:pPr>
    </w:p>
    <w:p w:rsidR="00A10887" w:rsidRPr="004C7FAA" w:rsidRDefault="00A10887" w:rsidP="004C7FAA">
      <w:pPr>
        <w:pStyle w:val="ae"/>
        <w:tabs>
          <w:tab w:val="left" w:pos="0"/>
          <w:tab w:val="left" w:pos="9355"/>
        </w:tabs>
        <w:ind w:left="0" w:right="-5"/>
        <w:jc w:val="center"/>
        <w:rPr>
          <w:b/>
          <w:bCs/>
          <w:lang w:val="ru-RU"/>
        </w:rPr>
      </w:pPr>
    </w:p>
    <w:sectPr w:rsidR="00A10887" w:rsidRPr="004C7FAA" w:rsidSect="00CB33A5"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F90" w:rsidRDefault="00940F90">
      <w:r>
        <w:separator/>
      </w:r>
    </w:p>
  </w:endnote>
  <w:endnote w:type="continuationSeparator" w:id="1">
    <w:p w:rsidR="00940F90" w:rsidRDefault="00940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F90" w:rsidRDefault="00940F90">
      <w:r>
        <w:separator/>
      </w:r>
    </w:p>
  </w:footnote>
  <w:footnote w:type="continuationSeparator" w:id="1">
    <w:p w:rsidR="00940F90" w:rsidRDefault="00940F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50882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1D0C"/>
    <w:rsid w:val="000020B3"/>
    <w:rsid w:val="000021D7"/>
    <w:rsid w:val="00016553"/>
    <w:rsid w:val="00020916"/>
    <w:rsid w:val="00026505"/>
    <w:rsid w:val="00030D9C"/>
    <w:rsid w:val="000350D0"/>
    <w:rsid w:val="000361F4"/>
    <w:rsid w:val="0003709E"/>
    <w:rsid w:val="00040044"/>
    <w:rsid w:val="000422BD"/>
    <w:rsid w:val="00070807"/>
    <w:rsid w:val="00070F6E"/>
    <w:rsid w:val="000730BA"/>
    <w:rsid w:val="00082F68"/>
    <w:rsid w:val="000859FC"/>
    <w:rsid w:val="000860D7"/>
    <w:rsid w:val="00087FF8"/>
    <w:rsid w:val="000935AB"/>
    <w:rsid w:val="00093EDA"/>
    <w:rsid w:val="000943F9"/>
    <w:rsid w:val="000A0908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E3068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56C2"/>
    <w:rsid w:val="00293F43"/>
    <w:rsid w:val="00295764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22E5"/>
    <w:rsid w:val="00354140"/>
    <w:rsid w:val="003541E0"/>
    <w:rsid w:val="00355B70"/>
    <w:rsid w:val="003577A2"/>
    <w:rsid w:val="00375991"/>
    <w:rsid w:val="00381253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4062EF"/>
    <w:rsid w:val="00413A30"/>
    <w:rsid w:val="00415D39"/>
    <w:rsid w:val="00437AEC"/>
    <w:rsid w:val="0044464F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B7B9E"/>
    <w:rsid w:val="004C2976"/>
    <w:rsid w:val="004C5E4E"/>
    <w:rsid w:val="004C7FAA"/>
    <w:rsid w:val="004D22C1"/>
    <w:rsid w:val="004D3917"/>
    <w:rsid w:val="004D40FE"/>
    <w:rsid w:val="004E22B8"/>
    <w:rsid w:val="004F47B5"/>
    <w:rsid w:val="004F47C3"/>
    <w:rsid w:val="004F5808"/>
    <w:rsid w:val="004F5952"/>
    <w:rsid w:val="00501EBA"/>
    <w:rsid w:val="0050296C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758B"/>
    <w:rsid w:val="00583337"/>
    <w:rsid w:val="0058413D"/>
    <w:rsid w:val="005920B3"/>
    <w:rsid w:val="005B55E7"/>
    <w:rsid w:val="005B5D71"/>
    <w:rsid w:val="005B67B5"/>
    <w:rsid w:val="005D0C9E"/>
    <w:rsid w:val="005D440C"/>
    <w:rsid w:val="005D6149"/>
    <w:rsid w:val="005D73F7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26793"/>
    <w:rsid w:val="00630759"/>
    <w:rsid w:val="00631983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92653"/>
    <w:rsid w:val="00692C02"/>
    <w:rsid w:val="00697263"/>
    <w:rsid w:val="006A7367"/>
    <w:rsid w:val="006B00AA"/>
    <w:rsid w:val="006B0AB1"/>
    <w:rsid w:val="006B56EE"/>
    <w:rsid w:val="006C03E8"/>
    <w:rsid w:val="006C133F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313"/>
    <w:rsid w:val="0079067F"/>
    <w:rsid w:val="00790D68"/>
    <w:rsid w:val="00795B06"/>
    <w:rsid w:val="007973FE"/>
    <w:rsid w:val="007A7C2D"/>
    <w:rsid w:val="007B1A5C"/>
    <w:rsid w:val="007B3CCB"/>
    <w:rsid w:val="007B5D00"/>
    <w:rsid w:val="007D0C1E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07F3"/>
    <w:rsid w:val="00821BD6"/>
    <w:rsid w:val="008220C7"/>
    <w:rsid w:val="00830CA5"/>
    <w:rsid w:val="008362EE"/>
    <w:rsid w:val="00850E12"/>
    <w:rsid w:val="00851343"/>
    <w:rsid w:val="00852AF3"/>
    <w:rsid w:val="00852DDD"/>
    <w:rsid w:val="00856BF5"/>
    <w:rsid w:val="00856D02"/>
    <w:rsid w:val="008727A3"/>
    <w:rsid w:val="008752BC"/>
    <w:rsid w:val="0088695E"/>
    <w:rsid w:val="00891728"/>
    <w:rsid w:val="00896C3B"/>
    <w:rsid w:val="008B6AD0"/>
    <w:rsid w:val="008C5F57"/>
    <w:rsid w:val="008D1BEE"/>
    <w:rsid w:val="008D7EB7"/>
    <w:rsid w:val="008E467F"/>
    <w:rsid w:val="008F2874"/>
    <w:rsid w:val="00900285"/>
    <w:rsid w:val="00900ECB"/>
    <w:rsid w:val="0090102E"/>
    <w:rsid w:val="009035E4"/>
    <w:rsid w:val="00905328"/>
    <w:rsid w:val="00914053"/>
    <w:rsid w:val="00915560"/>
    <w:rsid w:val="00916588"/>
    <w:rsid w:val="00916E78"/>
    <w:rsid w:val="00917C22"/>
    <w:rsid w:val="009262A9"/>
    <w:rsid w:val="0092713D"/>
    <w:rsid w:val="009274C8"/>
    <w:rsid w:val="009307E5"/>
    <w:rsid w:val="009310CD"/>
    <w:rsid w:val="00934F6C"/>
    <w:rsid w:val="00940F90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75412"/>
    <w:rsid w:val="00987927"/>
    <w:rsid w:val="00994326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527D"/>
    <w:rsid w:val="009E02BB"/>
    <w:rsid w:val="009E24FC"/>
    <w:rsid w:val="009E6078"/>
    <w:rsid w:val="009F0CF1"/>
    <w:rsid w:val="009F181B"/>
    <w:rsid w:val="009F6A8A"/>
    <w:rsid w:val="00A10887"/>
    <w:rsid w:val="00A42C10"/>
    <w:rsid w:val="00A4435E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4845"/>
    <w:rsid w:val="00AF7643"/>
    <w:rsid w:val="00B10A2B"/>
    <w:rsid w:val="00B17A3F"/>
    <w:rsid w:val="00B22CF7"/>
    <w:rsid w:val="00B2656A"/>
    <w:rsid w:val="00B27BD1"/>
    <w:rsid w:val="00B27C1E"/>
    <w:rsid w:val="00B3312C"/>
    <w:rsid w:val="00B37607"/>
    <w:rsid w:val="00B44930"/>
    <w:rsid w:val="00B52DF4"/>
    <w:rsid w:val="00B61FAF"/>
    <w:rsid w:val="00B65A5B"/>
    <w:rsid w:val="00B73AF5"/>
    <w:rsid w:val="00B75154"/>
    <w:rsid w:val="00B77EB3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2A65"/>
    <w:rsid w:val="00C2790F"/>
    <w:rsid w:val="00C30BAE"/>
    <w:rsid w:val="00C33E17"/>
    <w:rsid w:val="00C35B84"/>
    <w:rsid w:val="00C50340"/>
    <w:rsid w:val="00C509BB"/>
    <w:rsid w:val="00C530F0"/>
    <w:rsid w:val="00C63C02"/>
    <w:rsid w:val="00C6659F"/>
    <w:rsid w:val="00C70795"/>
    <w:rsid w:val="00C71C07"/>
    <w:rsid w:val="00C8379E"/>
    <w:rsid w:val="00C83BD8"/>
    <w:rsid w:val="00C83ECF"/>
    <w:rsid w:val="00C872DF"/>
    <w:rsid w:val="00C87F2F"/>
    <w:rsid w:val="00C92341"/>
    <w:rsid w:val="00C935E9"/>
    <w:rsid w:val="00C952F0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D0E93"/>
    <w:rsid w:val="00CD3215"/>
    <w:rsid w:val="00CE4B8D"/>
    <w:rsid w:val="00CE6820"/>
    <w:rsid w:val="00CF3F06"/>
    <w:rsid w:val="00D04D80"/>
    <w:rsid w:val="00D119D8"/>
    <w:rsid w:val="00D128E9"/>
    <w:rsid w:val="00D204F7"/>
    <w:rsid w:val="00D21F77"/>
    <w:rsid w:val="00D233B4"/>
    <w:rsid w:val="00D258FA"/>
    <w:rsid w:val="00D263D5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2A3C"/>
    <w:rsid w:val="00DC3F68"/>
    <w:rsid w:val="00DD12A9"/>
    <w:rsid w:val="00DD449C"/>
    <w:rsid w:val="00DD57D3"/>
    <w:rsid w:val="00DE4D35"/>
    <w:rsid w:val="00DE52D8"/>
    <w:rsid w:val="00DE60C0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160E8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001D0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01D0C"/>
    <w:rPr>
      <w:sz w:val="24"/>
      <w:szCs w:val="24"/>
    </w:rPr>
  </w:style>
  <w:style w:type="paragraph" w:styleId="ae">
    <w:name w:val="Block Text"/>
    <w:basedOn w:val="a"/>
    <w:unhideWhenUsed/>
    <w:rsid w:val="00001D0C"/>
    <w:pPr>
      <w:ind w:left="900" w:right="715"/>
    </w:pPr>
    <w:rPr>
      <w:sz w:val="28"/>
      <w:szCs w:val="20"/>
      <w:lang w:val="uk-UA"/>
    </w:rPr>
  </w:style>
  <w:style w:type="paragraph" w:customStyle="1" w:styleId="Default">
    <w:name w:val="Default"/>
    <w:rsid w:val="004C7F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4</cp:revision>
  <cp:lastPrinted>2021-01-04T07:05:00Z</cp:lastPrinted>
  <dcterms:created xsi:type="dcterms:W3CDTF">2021-01-04T07:05:00Z</dcterms:created>
  <dcterms:modified xsi:type="dcterms:W3CDTF">2021-01-05T11:21:00Z</dcterms:modified>
</cp:coreProperties>
</file>