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8D" w:rsidRPr="00C70A4C" w:rsidRDefault="00914FF5" w:rsidP="008D788D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="008D788D" w:rsidRPr="00C70A4C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3766276" r:id="rId8"/>
        </w:objec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КОЗЯТИНСЬКА  МІСЬКА  РАДА ВІННИЦЬКОЇ  ОБЛАСТІ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ВИКОНАВЧИЙ  КОМІТЕТ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Р І Ш Е Н Н Я</w:t>
      </w:r>
    </w:p>
    <w:p w:rsidR="008D788D" w:rsidRPr="008D788D" w:rsidRDefault="008D788D" w:rsidP="008D788D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 w:rsidRPr="00C70A4C">
        <w:rPr>
          <w:b/>
          <w:sz w:val="32"/>
          <w:szCs w:val="32"/>
          <w:u w:val="single"/>
        </w:rPr>
        <w:t xml:space="preserve"> 25.01.2021 </w:t>
      </w:r>
      <w:r w:rsidRPr="00C70A4C">
        <w:rPr>
          <w:b/>
          <w:sz w:val="32"/>
          <w:szCs w:val="32"/>
        </w:rPr>
        <w:t xml:space="preserve">№ </w:t>
      </w:r>
      <w:r w:rsidRPr="00C70A4C">
        <w:rPr>
          <w:b/>
          <w:sz w:val="32"/>
          <w:szCs w:val="32"/>
          <w:u w:val="single"/>
        </w:rPr>
        <w:t xml:space="preserve"> </w:t>
      </w:r>
      <w:r w:rsidR="003253BE">
        <w:rPr>
          <w:b/>
          <w:sz w:val="32"/>
          <w:szCs w:val="32"/>
          <w:u w:val="single"/>
          <w:lang w:val="uk-UA"/>
        </w:rPr>
        <w:t>4</w:t>
      </w:r>
    </w:p>
    <w:p w:rsidR="007012D8" w:rsidRDefault="007012D8" w:rsidP="008D788D">
      <w:pPr>
        <w:rPr>
          <w:rFonts w:ascii="Arial" w:hAnsi="Arial"/>
          <w:b/>
        </w:rPr>
      </w:pPr>
    </w:p>
    <w:p w:rsidR="003253BE" w:rsidRPr="00BC7BF1" w:rsidRDefault="003253BE" w:rsidP="003253BE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BC7BF1">
        <w:rPr>
          <w:b/>
          <w:color w:val="000000"/>
          <w:spacing w:val="-1"/>
          <w:sz w:val="28"/>
          <w:szCs w:val="28"/>
          <w:lang w:val="uk-UA"/>
        </w:rPr>
        <w:t>Про   введення до штатного розпису</w:t>
      </w:r>
    </w:p>
    <w:p w:rsidR="003253BE" w:rsidRPr="00BC7BF1" w:rsidRDefault="003253BE" w:rsidP="003253BE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BC7BF1">
        <w:rPr>
          <w:b/>
          <w:color w:val="000000"/>
          <w:spacing w:val="-1"/>
          <w:sz w:val="28"/>
          <w:szCs w:val="28"/>
          <w:lang w:val="uk-UA"/>
        </w:rPr>
        <w:t xml:space="preserve">господарської групи управління освіти та спорту </w:t>
      </w:r>
    </w:p>
    <w:p w:rsidR="003253BE" w:rsidRPr="00BC7BF1" w:rsidRDefault="003253BE" w:rsidP="003253BE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BC7BF1">
        <w:rPr>
          <w:b/>
          <w:color w:val="000000"/>
          <w:spacing w:val="-1"/>
          <w:sz w:val="28"/>
          <w:szCs w:val="28"/>
          <w:lang w:val="uk-UA"/>
        </w:rPr>
        <w:t xml:space="preserve">посади інженера-механіка </w:t>
      </w:r>
    </w:p>
    <w:p w:rsidR="003253BE" w:rsidRPr="00BC7BF1" w:rsidRDefault="003253BE" w:rsidP="003253B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13"/>
          <w:sz w:val="28"/>
          <w:szCs w:val="28"/>
          <w:lang w:val="uk-UA"/>
        </w:rPr>
      </w:pPr>
    </w:p>
    <w:p w:rsidR="003253BE" w:rsidRPr="00BC7BF1" w:rsidRDefault="003253BE" w:rsidP="003253BE">
      <w:pPr>
        <w:spacing w:after="160" w:line="259" w:lineRule="auto"/>
        <w:ind w:firstLine="1134"/>
        <w:jc w:val="both"/>
        <w:rPr>
          <w:rFonts w:eastAsiaTheme="minorHAnsi"/>
          <w:sz w:val="28"/>
          <w:szCs w:val="28"/>
          <w:lang w:val="uk-UA" w:eastAsia="en-US"/>
        </w:rPr>
      </w:pPr>
      <w:r w:rsidRPr="00BC7BF1">
        <w:rPr>
          <w:color w:val="000000"/>
          <w:spacing w:val="13"/>
          <w:sz w:val="28"/>
          <w:szCs w:val="28"/>
          <w:lang w:val="uk-UA"/>
        </w:rPr>
        <w:t>Заслухавши інформацію начальника  управління освіти та спорту О.</w:t>
      </w:r>
      <w:r w:rsidR="009A0A1A">
        <w:rPr>
          <w:color w:val="000000"/>
          <w:spacing w:val="13"/>
          <w:sz w:val="28"/>
          <w:szCs w:val="28"/>
          <w:lang w:val="uk-UA"/>
        </w:rPr>
        <w:t xml:space="preserve"> </w:t>
      </w:r>
      <w:r w:rsidRPr="00BC7BF1">
        <w:rPr>
          <w:color w:val="000000"/>
          <w:spacing w:val="13"/>
          <w:sz w:val="28"/>
          <w:szCs w:val="28"/>
          <w:lang w:val="uk-UA"/>
        </w:rPr>
        <w:t>Касаткіної стосовно прийняття на баланс транспортних засобів</w:t>
      </w:r>
      <w:r w:rsidR="009A0A1A">
        <w:rPr>
          <w:color w:val="000000"/>
          <w:spacing w:val="13"/>
          <w:sz w:val="28"/>
          <w:szCs w:val="28"/>
          <w:lang w:val="uk-UA"/>
        </w:rPr>
        <w:t xml:space="preserve"> </w:t>
      </w:r>
      <w:r w:rsidRPr="00BC7BF1">
        <w:rPr>
          <w:rFonts w:eastAsiaTheme="minorHAnsi"/>
          <w:sz w:val="28"/>
          <w:szCs w:val="28"/>
          <w:lang w:val="uk-UA" w:eastAsia="en-US"/>
        </w:rPr>
        <w:t>для підвозу учнів та</w:t>
      </w:r>
      <w:r w:rsidR="009A0A1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BC7BF1">
        <w:rPr>
          <w:rFonts w:eastAsiaTheme="minorHAnsi"/>
          <w:sz w:val="28"/>
          <w:szCs w:val="28"/>
          <w:lang w:val="uk-UA" w:eastAsia="en-US"/>
        </w:rPr>
        <w:t xml:space="preserve">забезпечення їх безперебійної роботи,  </w:t>
      </w:r>
      <w:r w:rsidRPr="00BC7BF1">
        <w:rPr>
          <w:color w:val="000000"/>
          <w:spacing w:val="13"/>
          <w:sz w:val="28"/>
          <w:szCs w:val="28"/>
          <w:lang w:val="uk-UA"/>
        </w:rPr>
        <w:t xml:space="preserve">у зв’язку з виробничою необхідністю,  керуючись ст. 31 Закону України «Про місцеве самоврядування в Україні», виконком міської ради </w:t>
      </w:r>
    </w:p>
    <w:p w:rsidR="003253BE" w:rsidRPr="00BC7BF1" w:rsidRDefault="003253BE" w:rsidP="00325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3253BE" w:rsidRPr="00BC7BF1" w:rsidRDefault="003253BE" w:rsidP="003253BE">
      <w:pPr>
        <w:widowControl w:val="0"/>
        <w:shd w:val="clear" w:color="auto" w:fill="FFFFFF"/>
        <w:autoSpaceDE w:val="0"/>
        <w:autoSpaceDN w:val="0"/>
        <w:adjustRightInd w:val="0"/>
        <w:ind w:firstLine="840"/>
        <w:jc w:val="center"/>
        <w:rPr>
          <w:color w:val="000000"/>
          <w:spacing w:val="-5"/>
          <w:sz w:val="28"/>
          <w:szCs w:val="28"/>
          <w:lang w:val="uk-UA"/>
        </w:rPr>
      </w:pPr>
      <w:r w:rsidRPr="00BC7BF1">
        <w:rPr>
          <w:color w:val="000000"/>
          <w:spacing w:val="-5"/>
          <w:sz w:val="28"/>
          <w:szCs w:val="28"/>
          <w:lang w:val="uk-UA"/>
        </w:rPr>
        <w:t>В И Р І Ш И В:</w:t>
      </w:r>
    </w:p>
    <w:p w:rsidR="003253BE" w:rsidRPr="00BC7BF1" w:rsidRDefault="003253BE" w:rsidP="003253BE">
      <w:pPr>
        <w:widowControl w:val="0"/>
        <w:shd w:val="clear" w:color="auto" w:fill="FFFFFF"/>
        <w:autoSpaceDE w:val="0"/>
        <w:autoSpaceDN w:val="0"/>
        <w:adjustRightInd w:val="0"/>
        <w:ind w:firstLine="840"/>
        <w:jc w:val="center"/>
        <w:rPr>
          <w:color w:val="000000"/>
          <w:spacing w:val="-5"/>
          <w:sz w:val="28"/>
          <w:szCs w:val="28"/>
          <w:lang w:val="uk-UA"/>
        </w:rPr>
      </w:pPr>
    </w:p>
    <w:p w:rsidR="003253BE" w:rsidRPr="00BC7BF1" w:rsidRDefault="003253BE" w:rsidP="003253B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color w:val="000000"/>
          <w:spacing w:val="13"/>
          <w:sz w:val="28"/>
          <w:szCs w:val="28"/>
          <w:lang w:val="uk-UA"/>
        </w:rPr>
      </w:pPr>
      <w:r w:rsidRPr="00BC7BF1">
        <w:rPr>
          <w:color w:val="000000"/>
          <w:spacing w:val="-5"/>
          <w:sz w:val="28"/>
          <w:szCs w:val="28"/>
          <w:lang w:val="uk-UA"/>
        </w:rPr>
        <w:t xml:space="preserve">Ввести до штатного розпису </w:t>
      </w:r>
      <w:r w:rsidRPr="00BC7BF1">
        <w:rPr>
          <w:color w:val="000000"/>
          <w:spacing w:val="13"/>
          <w:sz w:val="28"/>
          <w:szCs w:val="28"/>
          <w:lang w:val="uk-UA"/>
        </w:rPr>
        <w:t>господарської групи управління освіти та спорту посаду інженера-механіка з 01.02.2021р.</w:t>
      </w:r>
    </w:p>
    <w:p w:rsidR="003253BE" w:rsidRPr="00BC7BF1" w:rsidRDefault="003253BE" w:rsidP="003253BE">
      <w:pPr>
        <w:numPr>
          <w:ilvl w:val="0"/>
          <w:numId w:val="16"/>
        </w:numPr>
        <w:spacing w:after="160" w:line="259" w:lineRule="auto"/>
        <w:contextualSpacing/>
        <w:jc w:val="both"/>
        <w:rPr>
          <w:color w:val="000000"/>
          <w:spacing w:val="13"/>
          <w:sz w:val="28"/>
          <w:szCs w:val="28"/>
          <w:lang w:val="uk-UA"/>
        </w:rPr>
      </w:pPr>
      <w:r w:rsidRPr="00BC7BF1">
        <w:rPr>
          <w:color w:val="000000"/>
          <w:spacing w:val="13"/>
          <w:sz w:val="28"/>
          <w:szCs w:val="28"/>
          <w:lang w:val="uk-UA"/>
        </w:rPr>
        <w:t>Фінансовому управлінню Козятинської міської ради (П.Холковський) забезпечити фінансування оплати праці в повному обсязі.</w:t>
      </w:r>
    </w:p>
    <w:p w:rsidR="003253BE" w:rsidRPr="00BC7BF1" w:rsidRDefault="003253BE" w:rsidP="003253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60" w:line="259" w:lineRule="auto"/>
        <w:ind w:right="-57"/>
        <w:jc w:val="both"/>
        <w:rPr>
          <w:sz w:val="28"/>
          <w:szCs w:val="28"/>
          <w:lang w:val="uk-UA"/>
        </w:rPr>
      </w:pPr>
      <w:r w:rsidRPr="00BC7BF1">
        <w:rPr>
          <w:sz w:val="28"/>
          <w:szCs w:val="28"/>
          <w:lang w:val="uk-UA"/>
        </w:rPr>
        <w:t>Контроль за виконанням даного рішення покласти на секретаря міської ради Т.Римшу.</w:t>
      </w:r>
    </w:p>
    <w:p w:rsidR="003253BE" w:rsidRPr="00BC7BF1" w:rsidRDefault="003253BE" w:rsidP="003253B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pacing w:val="-5"/>
          <w:lang w:val="uk-UA"/>
        </w:rPr>
      </w:pPr>
    </w:p>
    <w:p w:rsidR="003253BE" w:rsidRPr="00BC7BF1" w:rsidRDefault="003253BE" w:rsidP="003253BE">
      <w:pPr>
        <w:widowControl w:val="0"/>
        <w:autoSpaceDE w:val="0"/>
        <w:autoSpaceDN w:val="0"/>
        <w:adjustRightInd w:val="0"/>
        <w:ind w:left="720"/>
        <w:rPr>
          <w:b/>
          <w:sz w:val="28"/>
          <w:szCs w:val="28"/>
          <w:lang w:val="uk-UA"/>
        </w:rPr>
      </w:pPr>
    </w:p>
    <w:p w:rsidR="003253BE" w:rsidRPr="00BC7BF1" w:rsidRDefault="003253BE" w:rsidP="003253BE">
      <w:pPr>
        <w:widowControl w:val="0"/>
        <w:autoSpaceDE w:val="0"/>
        <w:autoSpaceDN w:val="0"/>
        <w:adjustRightInd w:val="0"/>
        <w:ind w:left="720"/>
        <w:rPr>
          <w:b/>
          <w:sz w:val="28"/>
          <w:szCs w:val="28"/>
          <w:lang w:val="uk-UA"/>
        </w:rPr>
      </w:pPr>
      <w:r w:rsidRPr="00BC7BF1">
        <w:rPr>
          <w:b/>
          <w:sz w:val="28"/>
          <w:szCs w:val="28"/>
          <w:lang w:val="uk-UA"/>
        </w:rPr>
        <w:t>Міський голова                                                    Т. Єрмолаєва</w:t>
      </w:r>
    </w:p>
    <w:p w:rsidR="003253BE" w:rsidRPr="00BC7BF1" w:rsidRDefault="003253BE" w:rsidP="003253B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lang w:val="uk-UA"/>
        </w:rPr>
      </w:pPr>
    </w:p>
    <w:p w:rsidR="003E7410" w:rsidRPr="00965316" w:rsidRDefault="003E7410" w:rsidP="003253BE">
      <w:pPr>
        <w:ind w:left="1260"/>
        <w:jc w:val="center"/>
        <w:rPr>
          <w:sz w:val="22"/>
          <w:szCs w:val="22"/>
        </w:rPr>
      </w:pPr>
    </w:p>
    <w:sectPr w:rsidR="003E7410" w:rsidRPr="00965316" w:rsidSect="00B826F7">
      <w:headerReference w:type="first" r:id="rId9"/>
      <w:pgSz w:w="11906" w:h="16838" w:code="9"/>
      <w:pgMar w:top="1440" w:right="99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40D" w:rsidRDefault="00DB440D">
      <w:r>
        <w:separator/>
      </w:r>
    </w:p>
  </w:endnote>
  <w:endnote w:type="continuationSeparator" w:id="1">
    <w:p w:rsidR="00DB440D" w:rsidRDefault="00DB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40D" w:rsidRDefault="00DB440D">
      <w:r>
        <w:separator/>
      </w:r>
    </w:p>
  </w:footnote>
  <w:footnote w:type="continuationSeparator" w:id="1">
    <w:p w:rsidR="00DB440D" w:rsidRDefault="00DB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5160966"/>
    <w:multiLevelType w:val="hybridMultilevel"/>
    <w:tmpl w:val="C54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3CB700BC"/>
    <w:multiLevelType w:val="hybridMultilevel"/>
    <w:tmpl w:val="231C5B02"/>
    <w:lvl w:ilvl="0" w:tplc="92B818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E4F0A"/>
    <w:multiLevelType w:val="hybridMultilevel"/>
    <w:tmpl w:val="6B1220AC"/>
    <w:lvl w:ilvl="0" w:tplc="052A8F7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72EE6510"/>
    <w:multiLevelType w:val="multilevel"/>
    <w:tmpl w:val="71C0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1805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F026E"/>
    <w:rsid w:val="00300C39"/>
    <w:rsid w:val="003023EB"/>
    <w:rsid w:val="0030422B"/>
    <w:rsid w:val="00304E7D"/>
    <w:rsid w:val="00305DF9"/>
    <w:rsid w:val="00312E77"/>
    <w:rsid w:val="00316DF4"/>
    <w:rsid w:val="00316F47"/>
    <w:rsid w:val="003253BE"/>
    <w:rsid w:val="003322E5"/>
    <w:rsid w:val="00354140"/>
    <w:rsid w:val="003541E0"/>
    <w:rsid w:val="00355B70"/>
    <w:rsid w:val="003577A2"/>
    <w:rsid w:val="00375991"/>
    <w:rsid w:val="0038006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3F69E1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D4344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25E2A"/>
    <w:rsid w:val="0053193F"/>
    <w:rsid w:val="00533DD0"/>
    <w:rsid w:val="00550307"/>
    <w:rsid w:val="00551528"/>
    <w:rsid w:val="00551F66"/>
    <w:rsid w:val="00552CE2"/>
    <w:rsid w:val="00560E9B"/>
    <w:rsid w:val="0056308F"/>
    <w:rsid w:val="005714CC"/>
    <w:rsid w:val="0057758B"/>
    <w:rsid w:val="00582428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E27A6"/>
    <w:rsid w:val="005F101A"/>
    <w:rsid w:val="005F6D4B"/>
    <w:rsid w:val="00603CE4"/>
    <w:rsid w:val="00603E2E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12D8"/>
    <w:rsid w:val="00705BB2"/>
    <w:rsid w:val="00707843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D0F27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0A4"/>
    <w:rsid w:val="00850E12"/>
    <w:rsid w:val="00851343"/>
    <w:rsid w:val="00852AF3"/>
    <w:rsid w:val="00856BF5"/>
    <w:rsid w:val="00856D02"/>
    <w:rsid w:val="00867FB0"/>
    <w:rsid w:val="008727A3"/>
    <w:rsid w:val="008752BC"/>
    <w:rsid w:val="0088695E"/>
    <w:rsid w:val="00891728"/>
    <w:rsid w:val="00896C3B"/>
    <w:rsid w:val="008B6AD0"/>
    <w:rsid w:val="008C5F57"/>
    <w:rsid w:val="008D1BEE"/>
    <w:rsid w:val="008D788D"/>
    <w:rsid w:val="008D7EB7"/>
    <w:rsid w:val="008E467F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3AA"/>
    <w:rsid w:val="00934F6C"/>
    <w:rsid w:val="00946933"/>
    <w:rsid w:val="00946C1A"/>
    <w:rsid w:val="00947AAF"/>
    <w:rsid w:val="0095192C"/>
    <w:rsid w:val="00951D13"/>
    <w:rsid w:val="00960607"/>
    <w:rsid w:val="00962BCD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0A1A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185B"/>
    <w:rsid w:val="00A84E35"/>
    <w:rsid w:val="00A86B63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1CAC"/>
    <w:rsid w:val="00AF4845"/>
    <w:rsid w:val="00AF7643"/>
    <w:rsid w:val="00B10A2B"/>
    <w:rsid w:val="00B17A3F"/>
    <w:rsid w:val="00B22CF7"/>
    <w:rsid w:val="00B2387E"/>
    <w:rsid w:val="00B2656A"/>
    <w:rsid w:val="00B27BD1"/>
    <w:rsid w:val="00B27C1E"/>
    <w:rsid w:val="00B3312C"/>
    <w:rsid w:val="00B37607"/>
    <w:rsid w:val="00B40C9B"/>
    <w:rsid w:val="00B415ED"/>
    <w:rsid w:val="00B44930"/>
    <w:rsid w:val="00B61FAF"/>
    <w:rsid w:val="00B65A5B"/>
    <w:rsid w:val="00B73AF5"/>
    <w:rsid w:val="00B75154"/>
    <w:rsid w:val="00B77EB3"/>
    <w:rsid w:val="00B826F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E0A"/>
    <w:rsid w:val="00BC1F04"/>
    <w:rsid w:val="00BC4A12"/>
    <w:rsid w:val="00BD2F9C"/>
    <w:rsid w:val="00BE68DA"/>
    <w:rsid w:val="00BF139F"/>
    <w:rsid w:val="00BF15B4"/>
    <w:rsid w:val="00BF227B"/>
    <w:rsid w:val="00C03C6B"/>
    <w:rsid w:val="00C0425E"/>
    <w:rsid w:val="00C047ED"/>
    <w:rsid w:val="00C10AAA"/>
    <w:rsid w:val="00C132D2"/>
    <w:rsid w:val="00C15175"/>
    <w:rsid w:val="00C20CE6"/>
    <w:rsid w:val="00C21A09"/>
    <w:rsid w:val="00C25D09"/>
    <w:rsid w:val="00C2790F"/>
    <w:rsid w:val="00C30BAE"/>
    <w:rsid w:val="00C33E17"/>
    <w:rsid w:val="00C35B84"/>
    <w:rsid w:val="00C450E2"/>
    <w:rsid w:val="00C50340"/>
    <w:rsid w:val="00C509BB"/>
    <w:rsid w:val="00C530F0"/>
    <w:rsid w:val="00C5468C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06EBA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56614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40D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8548D"/>
    <w:rsid w:val="00E9088F"/>
    <w:rsid w:val="00E90D20"/>
    <w:rsid w:val="00E95143"/>
    <w:rsid w:val="00EB6B14"/>
    <w:rsid w:val="00EB77D8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0712A"/>
    <w:rsid w:val="00F138D4"/>
    <w:rsid w:val="00F15A3A"/>
    <w:rsid w:val="00F160E8"/>
    <w:rsid w:val="00F22C91"/>
    <w:rsid w:val="00F30756"/>
    <w:rsid w:val="00F31439"/>
    <w:rsid w:val="00F346D9"/>
    <w:rsid w:val="00F37BA2"/>
    <w:rsid w:val="00F47A17"/>
    <w:rsid w:val="00F47D09"/>
    <w:rsid w:val="00F51449"/>
    <w:rsid w:val="00F561EE"/>
    <w:rsid w:val="00F600C5"/>
    <w:rsid w:val="00F6217B"/>
    <w:rsid w:val="00F6681A"/>
    <w:rsid w:val="00F70DCD"/>
    <w:rsid w:val="00F74961"/>
    <w:rsid w:val="00F8113E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2,Знак Знак Знак Знак2,Знак Знак Знак Знак Знак1,Знак Знак Знак Знак Знак Знак Знак Знак Знак1,Знак Знак Знак Знак Знак Знак Знак1,Знак Знак Знак2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uiPriority w:val="99"/>
    <w:semiHidden/>
    <w:locked/>
    <w:rsid w:val="007012D8"/>
    <w:rPr>
      <w:rFonts w:ascii="Times New Roman" w:hAnsi="Times New Roman" w:cs="Times New Roman"/>
      <w:sz w:val="20"/>
      <w:szCs w:val="20"/>
      <w:lang w:val="uk-UA"/>
    </w:rPr>
  </w:style>
  <w:style w:type="character" w:styleId="ae">
    <w:name w:val="Emphasis"/>
    <w:basedOn w:val="a0"/>
    <w:qFormat/>
    <w:locked/>
    <w:rsid w:val="00AF1CAC"/>
    <w:rPr>
      <w:i/>
      <w:iCs/>
    </w:rPr>
  </w:style>
  <w:style w:type="paragraph" w:styleId="af">
    <w:name w:val="No Spacing"/>
    <w:uiPriority w:val="1"/>
    <w:qFormat/>
    <w:rsid w:val="00707843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5</cp:revision>
  <cp:lastPrinted>2021-01-22T08:13:00Z</cp:lastPrinted>
  <dcterms:created xsi:type="dcterms:W3CDTF">2021-01-29T06:35:00Z</dcterms:created>
  <dcterms:modified xsi:type="dcterms:W3CDTF">2021-02-02T07:18:00Z</dcterms:modified>
</cp:coreProperties>
</file>