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43" w:rsidRDefault="00137043">
      <w:pPr>
        <w:pStyle w:val="1"/>
        <w:tabs>
          <w:tab w:val="righ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alt="Результат пошуку зображень за запитом &quot;герб україни&quot;" style="position:absolute;left:0;text-align:left;margin-left:3in;margin-top:0;width:53pt;height:72.75pt;z-index:251658240;visibility:visible">
            <v:imagedata r:id="rId5" o:title=""/>
            <w10:wrap type="square" side="left"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</w:t>
      </w:r>
    </w:p>
    <w:p w:rsidR="00137043" w:rsidRDefault="00137043" w:rsidP="002C0AA6">
      <w:pPr>
        <w:pStyle w:val="BodyText"/>
        <w:tabs>
          <w:tab w:val="left" w:pos="4560"/>
        </w:tabs>
        <w:spacing w:before="7"/>
        <w:rPr>
          <w:sz w:val="27"/>
        </w:rPr>
      </w:pPr>
      <w:bookmarkStart w:id="0" w:name="_gjdgxs" w:colFirst="0" w:colLast="0"/>
      <w:bookmarkEnd w:id="0"/>
      <w:r>
        <w:rPr>
          <w:sz w:val="27"/>
        </w:rPr>
        <w:tab/>
      </w:r>
    </w:p>
    <w:p w:rsidR="00137043" w:rsidRDefault="00137043" w:rsidP="002C0AA6">
      <w:pPr>
        <w:pStyle w:val="BodyText"/>
        <w:tabs>
          <w:tab w:val="left" w:pos="3684"/>
        </w:tabs>
        <w:spacing w:before="7"/>
        <w:rPr>
          <w:sz w:val="27"/>
        </w:rPr>
      </w:pPr>
      <w:r>
        <w:rPr>
          <w:sz w:val="27"/>
        </w:rPr>
        <w:tab/>
        <w:t xml:space="preserve">  </w:t>
      </w:r>
    </w:p>
    <w:p w:rsidR="00137043" w:rsidRDefault="00137043" w:rsidP="002C0AA6">
      <w:pPr>
        <w:pStyle w:val="BodyText"/>
        <w:tabs>
          <w:tab w:val="left" w:pos="3684"/>
        </w:tabs>
        <w:spacing w:before="7"/>
        <w:rPr>
          <w:sz w:val="27"/>
        </w:rPr>
      </w:pPr>
    </w:p>
    <w:p w:rsidR="00137043" w:rsidRDefault="00137043" w:rsidP="002C0AA6">
      <w:pPr>
        <w:pStyle w:val="BodyText"/>
        <w:tabs>
          <w:tab w:val="left" w:pos="3684"/>
        </w:tabs>
        <w:spacing w:before="7"/>
        <w:rPr>
          <w:sz w:val="27"/>
        </w:rPr>
      </w:pPr>
    </w:p>
    <w:p w:rsidR="00137043" w:rsidRDefault="00137043" w:rsidP="008D5215">
      <w:pPr>
        <w:pStyle w:val="Heading1"/>
      </w:pPr>
      <w:r>
        <w:t xml:space="preserve">КОЗЯТИНСЬКА МІСЬКА РАДА ВІННИЦЬКОЇ ОБЛАСТІ </w:t>
      </w:r>
    </w:p>
    <w:p w:rsidR="00137043" w:rsidRDefault="00137043" w:rsidP="008D5215">
      <w:pPr>
        <w:pStyle w:val="BodyText"/>
        <w:spacing w:before="10"/>
        <w:rPr>
          <w:b/>
          <w:sz w:val="27"/>
        </w:rPr>
      </w:pPr>
    </w:p>
    <w:p w:rsidR="00137043" w:rsidRPr="008D5215" w:rsidRDefault="00137043" w:rsidP="008D5215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8D5215">
        <w:rPr>
          <w:rFonts w:ascii="Times New Roman" w:hAnsi="Times New Roman" w:cs="Times New Roman"/>
          <w:b/>
          <w:sz w:val="28"/>
        </w:rPr>
        <w:t>Р І Ш Е Н Н Я</w:t>
      </w:r>
    </w:p>
    <w:p w:rsidR="00137043" w:rsidRDefault="00137043" w:rsidP="008D5215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:rsidR="00137043" w:rsidRPr="008D5215" w:rsidRDefault="00137043" w:rsidP="008D5215">
      <w:pPr>
        <w:tabs>
          <w:tab w:val="left" w:pos="1392"/>
          <w:tab w:val="left" w:pos="2611"/>
          <w:tab w:val="left" w:pos="3492"/>
          <w:tab w:val="left" w:pos="3852"/>
          <w:tab w:val="left" w:pos="4363"/>
        </w:tabs>
        <w:spacing w:before="1"/>
        <w:ind w:left="4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      .    .2024 р.  №</w:t>
      </w:r>
      <w:r>
        <w:rPr>
          <w:rFonts w:ascii="Times New Roman" w:hAnsi="Times New Roman" w:cs="Times New Roman"/>
          <w:sz w:val="28"/>
          <w:u w:val="single"/>
        </w:rPr>
        <w:tab/>
        <w:t xml:space="preserve">         </w:t>
      </w:r>
      <w:r w:rsidRPr="008D5215">
        <w:rPr>
          <w:rFonts w:ascii="Times New Roman" w:hAnsi="Times New Roman" w:cs="Times New Roman"/>
          <w:color w:val="000000"/>
          <w:sz w:val="28"/>
          <w:szCs w:val="28"/>
          <w:u w:val="single"/>
        </w:rPr>
        <w:t>-VІIІ</w:t>
      </w:r>
      <w:r w:rsidRPr="008D521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D52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D5215">
        <w:rPr>
          <w:rFonts w:ascii="Times New Roman" w:hAnsi="Times New Roman" w:cs="Times New Roman"/>
          <w:color w:val="000000"/>
          <w:sz w:val="28"/>
          <w:szCs w:val="28"/>
        </w:rPr>
        <w:t>сесія   8  скликання</w:t>
      </w:r>
    </w:p>
    <w:p w:rsidR="00137043" w:rsidRPr="004460BA" w:rsidRDefault="00137043" w:rsidP="008D5215">
      <w:pPr>
        <w:ind w:left="391" w:right="613"/>
        <w:jc w:val="center"/>
        <w:rPr>
          <w:b/>
          <w:sz w:val="28"/>
        </w:rPr>
      </w:pPr>
    </w:p>
    <w:p w:rsidR="00137043" w:rsidRPr="00BF28F3" w:rsidRDefault="00137043">
      <w:pPr>
        <w:pStyle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ntiqua" w:hAnsi="Antiqua" w:cs="Antiqua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Про внесення змін до рішення 11 сесії 8 скликання від 28.05.2021 р. №</w:t>
      </w:r>
      <w:r w:rsidRPr="00D53504">
        <w:rPr>
          <w:rFonts w:ascii="Times New Roman" w:hAnsi="Times New Roman" w:cs="Times New Roman"/>
          <w:color w:val="000000"/>
          <w:sz w:val="24"/>
          <w:szCs w:val="24"/>
        </w:rPr>
        <w:t>293 -VІIІ</w:t>
      </w:r>
      <w:r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Pr="00BF28F3">
        <w:rPr>
          <w:rFonts w:ascii="Times New Roman" w:hAnsi="Times New Roman" w:cs="Times New Roman"/>
          <w:b/>
          <w:sz w:val="24"/>
          <w:szCs w:val="24"/>
        </w:rPr>
        <w:t>Про встановлення  місцевих податків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зборів </w:t>
      </w:r>
      <w:r w:rsidRPr="00BF28F3">
        <w:rPr>
          <w:rFonts w:ascii="Times New Roman" w:hAnsi="Times New Roman" w:cs="Times New Roman"/>
          <w:b/>
          <w:sz w:val="24"/>
          <w:szCs w:val="24"/>
        </w:rPr>
        <w:t>на території Козятинської міської територіальної громади   з  01.01.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F28F3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37043" w:rsidRDefault="00137043">
      <w:pPr>
        <w:pStyle w:val="1"/>
        <w:tabs>
          <w:tab w:val="right" w:pos="9638"/>
        </w:tabs>
        <w:spacing w:line="276" w:lineRule="auto"/>
        <w:rPr>
          <w:rFonts w:ascii="Antiqua" w:hAnsi="Antiqua" w:cs="Antiqua"/>
          <w:color w:val="000000"/>
          <w:sz w:val="22"/>
          <w:szCs w:val="22"/>
        </w:rPr>
      </w:pPr>
      <w:r>
        <w:rPr>
          <w:rFonts w:ascii="Antiqua" w:hAnsi="Antiqua" w:cs="Antiqua"/>
          <w:color w:val="000000"/>
          <w:sz w:val="24"/>
          <w:szCs w:val="24"/>
        </w:rPr>
        <w:tab/>
        <w:t xml:space="preserve">                                                                         </w:t>
      </w:r>
      <w:r>
        <w:rPr>
          <w:rFonts w:ascii="Antiqua" w:hAnsi="Antiqua" w:cs="Antiqua"/>
          <w:b/>
          <w:color w:val="000000"/>
          <w:sz w:val="24"/>
          <w:szCs w:val="24"/>
          <w:u w:val="single"/>
        </w:rPr>
        <w:t xml:space="preserve">                                           </w:t>
      </w:r>
    </w:p>
    <w:p w:rsidR="00137043" w:rsidRPr="005F4C77" w:rsidRDefault="00137043" w:rsidP="008855A9">
      <w:pPr>
        <w:pStyle w:val="1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КАТОТТГ </w:t>
      </w:r>
      <w:r w:rsidRPr="005F4C77">
        <w:rPr>
          <w:rFonts w:ascii="Times New Roman" w:hAnsi="Times New Roman" w:cs="Times New Roman"/>
          <w:b/>
          <w:color w:val="212529"/>
          <w:sz w:val="22"/>
          <w:szCs w:val="22"/>
          <w:shd w:val="clear" w:color="auto" w:fill="FFFFFF"/>
        </w:rPr>
        <w:t>UA05120090000060589</w:t>
      </w:r>
    </w:p>
    <w:p w:rsidR="00137043" w:rsidRPr="003E1B9E" w:rsidRDefault="00137043" w:rsidP="008855A9">
      <w:pPr>
        <w:pStyle w:val="1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Код згідно з КОАТУУ       </w:t>
      </w:r>
      <w:r w:rsidRPr="003E1B9E">
        <w:rPr>
          <w:rFonts w:ascii="Times New Roman" w:hAnsi="Times New Roman" w:cs="Times New Roman"/>
          <w:b/>
          <w:noProof/>
          <w:u w:val="single"/>
        </w:rPr>
        <w:t>0510500000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</w:t>
      </w:r>
      <w:r w:rsidRPr="003E1B9E">
        <w:rPr>
          <w:rFonts w:ascii="Times New Roman" w:hAnsi="Times New Roman" w:cs="Times New Roman"/>
          <w:b/>
          <w:noProof/>
          <w:u w:val="single"/>
        </w:rPr>
        <w:t>0510541000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</w:t>
      </w:r>
      <w:r w:rsidRPr="003E1B9E">
        <w:rPr>
          <w:rFonts w:ascii="Times New Roman" w:hAnsi="Times New Roman" w:cs="Times New Roman"/>
          <w:b/>
          <w:noProof/>
          <w:u w:val="single"/>
        </w:rPr>
        <w:t>0521482803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</w:t>
      </w:r>
      <w:r w:rsidRPr="003E1B9E">
        <w:rPr>
          <w:rFonts w:ascii="Times New Roman" w:hAnsi="Times New Roman" w:cs="Times New Roman"/>
          <w:b/>
          <w:noProof/>
          <w:u w:val="single"/>
        </w:rPr>
        <w:t>0521482806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 </w:t>
      </w:r>
      <w:r w:rsidRPr="003E1B9E">
        <w:rPr>
          <w:rFonts w:ascii="Times New Roman" w:hAnsi="Times New Roman" w:cs="Times New Roman"/>
          <w:b/>
          <w:noProof/>
          <w:u w:val="single"/>
        </w:rPr>
        <w:t>0521483403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</w:t>
      </w:r>
      <w:r w:rsidRPr="003E1B9E">
        <w:rPr>
          <w:rFonts w:ascii="Times New Roman" w:hAnsi="Times New Roman" w:cs="Times New Roman"/>
          <w:b/>
          <w:noProof/>
          <w:u w:val="single"/>
        </w:rPr>
        <w:t>0521483406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                  </w:t>
      </w:r>
    </w:p>
    <w:p w:rsidR="00137043" w:rsidRPr="003E1B9E" w:rsidRDefault="00137043" w:rsidP="008855A9">
      <w:pPr>
        <w:widowControl w:val="0"/>
        <w:tabs>
          <w:tab w:val="left" w:pos="2568"/>
          <w:tab w:val="left" w:pos="2712"/>
        </w:tabs>
        <w:rPr>
          <w:rFonts w:ascii="Times New Roman" w:hAnsi="Times New Roman" w:cs="Times New Roman"/>
          <w:noProof/>
        </w:rPr>
      </w:pPr>
      <w:r w:rsidRPr="003E1B9E">
        <w:rPr>
          <w:rFonts w:ascii="Times New Roman" w:hAnsi="Times New Roman"/>
          <w:noProof/>
        </w:rPr>
        <w:tab/>
        <w:t xml:space="preserve">   </w:t>
      </w:r>
      <w:r w:rsidRPr="003E1B9E">
        <w:rPr>
          <w:rFonts w:ascii="Times New Roman" w:hAnsi="Times New Roman"/>
          <w:b/>
          <w:noProof/>
          <w:u w:val="single"/>
        </w:rPr>
        <w:t>0521483409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0521484803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0521486003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0521486006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0521487003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0521487203</w:t>
      </w:r>
      <w:r w:rsidRPr="003E1B9E">
        <w:rPr>
          <w:rFonts w:ascii="Times New Roman" w:hAnsi="Times New Roman"/>
          <w:noProof/>
        </w:rPr>
        <w:t xml:space="preserve"> ,</w:t>
      </w:r>
    </w:p>
    <w:p w:rsidR="00137043" w:rsidRPr="003E1B9E" w:rsidRDefault="00137043" w:rsidP="008855A9">
      <w:pPr>
        <w:widowControl w:val="0"/>
        <w:tabs>
          <w:tab w:val="left" w:pos="708"/>
          <w:tab w:val="left" w:pos="1416"/>
          <w:tab w:val="left" w:pos="2124"/>
        </w:tabs>
        <w:rPr>
          <w:rFonts w:ascii="Times New Roman" w:hAnsi="Times New Roman"/>
          <w:noProof/>
        </w:rPr>
      </w:pPr>
      <w:r w:rsidRPr="003E1B9E">
        <w:rPr>
          <w:rFonts w:ascii="Times New Roman" w:hAnsi="Times New Roman"/>
          <w:noProof/>
        </w:rPr>
        <w:tab/>
      </w:r>
      <w:r w:rsidRPr="003E1B9E">
        <w:rPr>
          <w:rFonts w:ascii="Times New Roman" w:hAnsi="Times New Roman"/>
          <w:noProof/>
        </w:rPr>
        <w:tab/>
      </w:r>
      <w:r w:rsidRPr="003E1B9E">
        <w:rPr>
          <w:rFonts w:ascii="Times New Roman" w:hAnsi="Times New Roman"/>
          <w:noProof/>
        </w:rPr>
        <w:tab/>
        <w:t xml:space="preserve">            </w:t>
      </w:r>
      <w:r w:rsidRPr="003E1B9E">
        <w:rPr>
          <w:rFonts w:ascii="Times New Roman" w:hAnsi="Times New Roman"/>
          <w:b/>
          <w:noProof/>
          <w:u w:val="single"/>
        </w:rPr>
        <w:t>0521487206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0521487207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0521487603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0521487606</w:t>
      </w:r>
    </w:p>
    <w:p w:rsidR="00137043" w:rsidRPr="003E1B9E" w:rsidRDefault="00137043">
      <w:pPr>
        <w:pStyle w:val="1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color w:val="000000"/>
          <w:u w:val="single"/>
        </w:rPr>
      </w:pPr>
    </w:p>
    <w:p w:rsidR="00137043" w:rsidRDefault="00137043">
      <w:pPr>
        <w:pStyle w:val="1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Керуючись </w:t>
      </w:r>
      <w:r w:rsidRPr="00BF28F3">
        <w:rPr>
          <w:rFonts w:ascii="Times New Roman" w:hAnsi="Times New Roman" w:cs="Times New Roman"/>
          <w:sz w:val="24"/>
          <w:szCs w:val="24"/>
          <w:lang w:eastAsia="en-US"/>
        </w:rPr>
        <w:t>п.12.3 та п.12.4 статті 12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статтею 266 Податкового кодексу України, п. 24 частини першої статті 26 Закону України “Про місцеве самоврядування в Україні”,</w:t>
      </w:r>
      <w:r w:rsidRPr="00BF28F3">
        <w:rPr>
          <w:sz w:val="24"/>
          <w:szCs w:val="24"/>
          <w:lang w:eastAsia="en-US"/>
        </w:rPr>
        <w:t xml:space="preserve"> </w:t>
      </w:r>
      <w:r w:rsidRPr="00954AE4">
        <w:rPr>
          <w:rFonts w:ascii="Times New Roman" w:hAnsi="Times New Roman" w:cs="Times New Roman"/>
          <w:sz w:val="24"/>
          <w:szCs w:val="24"/>
          <w:lang w:eastAsia="en-US"/>
        </w:rPr>
        <w:t>з урахуванням</w:t>
      </w:r>
      <w:r>
        <w:rPr>
          <w:sz w:val="24"/>
          <w:szCs w:val="24"/>
          <w:lang w:eastAsia="en-US"/>
        </w:rPr>
        <w:t xml:space="preserve"> </w:t>
      </w:r>
      <w:r w:rsidRPr="00954AE4">
        <w:rPr>
          <w:rFonts w:ascii="Times New Roman" w:hAnsi="Times New Roman" w:cs="Times New Roman"/>
          <w:sz w:val="24"/>
          <w:szCs w:val="24"/>
          <w:lang w:eastAsia="en-US"/>
        </w:rPr>
        <w:t>Закону України</w:t>
      </w:r>
      <w:r>
        <w:rPr>
          <w:sz w:val="24"/>
          <w:szCs w:val="24"/>
          <w:lang w:eastAsia="en-US"/>
        </w:rPr>
        <w:t xml:space="preserve"> </w:t>
      </w:r>
      <w:r w:rsidRPr="00954AE4">
        <w:rPr>
          <w:rFonts w:ascii="Times New Roman" w:hAnsi="Times New Roman" w:cs="Times New Roman"/>
          <w:sz w:val="24"/>
          <w:szCs w:val="24"/>
          <w:lang w:eastAsia="en-US"/>
        </w:rPr>
        <w:t>«Про затвердження Указу Президента України «Про введення воєнного стану в Україні»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та для погодження із  Класифікатором будівель і споруд НК 018:2023 (затверджено наказом Міністерства економіки України від 16.05.2023 №3573 , набрав чинності з 01.01.2024р.)</w:t>
      </w:r>
      <w:r w:rsidRPr="00BF28F3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BF28F3">
        <w:rPr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Козятинська міська рада</w:t>
      </w:r>
    </w:p>
    <w:p w:rsidR="00137043" w:rsidRDefault="00137043">
      <w:pPr>
        <w:pStyle w:val="1"/>
        <w:spacing w:before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ВИРІШИЛА :</w:t>
      </w:r>
    </w:p>
    <w:p w:rsidR="00137043" w:rsidRPr="0074713B" w:rsidRDefault="00137043" w:rsidP="0074713B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Pr="0074713B">
        <w:rPr>
          <w:rFonts w:ascii="Times New Roman" w:hAnsi="Times New Roman" w:cs="Times New Roman"/>
          <w:color w:val="000000"/>
          <w:sz w:val="24"/>
          <w:szCs w:val="24"/>
        </w:rPr>
        <w:t xml:space="preserve">Внести зміни до  </w:t>
      </w:r>
      <w:r w:rsidRPr="0074713B">
        <w:rPr>
          <w:rFonts w:ascii="Times New Roman" w:hAnsi="Times New Roman" w:cs="Times New Roman"/>
          <w:sz w:val="24"/>
          <w:szCs w:val="24"/>
        </w:rPr>
        <w:t>рішення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13B">
        <w:rPr>
          <w:rFonts w:ascii="Times New Roman" w:hAnsi="Times New Roman" w:cs="Times New Roman"/>
          <w:sz w:val="24"/>
          <w:szCs w:val="24"/>
        </w:rPr>
        <w:t xml:space="preserve"> 11 сесії 8 скликання</w:t>
      </w:r>
      <w:r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Pr="0074713B">
        <w:rPr>
          <w:rFonts w:ascii="Times New Roman" w:hAnsi="Times New Roman" w:cs="Times New Roman"/>
          <w:sz w:val="24"/>
          <w:szCs w:val="24"/>
        </w:rPr>
        <w:t xml:space="preserve"> від 28.05.2021 р. №</w:t>
      </w:r>
      <w:r w:rsidRPr="0074713B">
        <w:rPr>
          <w:rFonts w:ascii="Times New Roman" w:hAnsi="Times New Roman" w:cs="Times New Roman"/>
          <w:color w:val="000000"/>
          <w:sz w:val="24"/>
          <w:szCs w:val="24"/>
        </w:rPr>
        <w:t>293 -VІIІ</w:t>
      </w:r>
      <w:r w:rsidRPr="0074713B">
        <w:rPr>
          <w:rFonts w:ascii="Times New Roman" w:hAnsi="Times New Roman" w:cs="Times New Roman"/>
          <w:sz w:val="24"/>
          <w:szCs w:val="24"/>
        </w:rPr>
        <w:t xml:space="preserve">  «Про встановлення  місцевих податків та зборів на території Козятинської міської територіальної громади   з  01.01. 2022 року»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37043" w:rsidRDefault="00137043" w:rsidP="000564AB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Затвердити у </w:t>
      </w:r>
      <w:r w:rsidRPr="000564AB">
        <w:rPr>
          <w:rFonts w:ascii="Times New Roman" w:hAnsi="Times New Roman" w:cs="Times New Roman"/>
          <w:b/>
          <w:color w:val="000000"/>
          <w:sz w:val="24"/>
          <w:szCs w:val="24"/>
        </w:rPr>
        <w:t>новій редакції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додаток 1 - Ставки податку на нерухоме майно, відмінне від земельної ділянки, що додається </w:t>
      </w:r>
      <w:r w:rsidRPr="000564A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37043" w:rsidRPr="00206EB8" w:rsidRDefault="00137043" w:rsidP="00206EB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4A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  <w:lang w:eastAsia="en-US"/>
        </w:rPr>
        <w:t>2</w:t>
      </w:r>
      <w:r>
        <w:rPr>
          <w:lang w:eastAsia="en-US"/>
        </w:rPr>
        <w:t xml:space="preserve">. </w:t>
      </w:r>
      <w:r w:rsidRPr="0017439E">
        <w:rPr>
          <w:rFonts w:ascii="Times New Roman" w:hAnsi="Times New Roman" w:cs="Times New Roman"/>
          <w:sz w:val="24"/>
          <w:szCs w:val="24"/>
          <w:lang w:eastAsia="en-US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е рішення </w:t>
      </w:r>
      <w:r w:rsidRPr="00206EB8">
        <w:rPr>
          <w:rFonts w:ascii="Times New Roman" w:hAnsi="Times New Roman" w:cs="Times New Roman"/>
          <w:sz w:val="24"/>
          <w:szCs w:val="24"/>
        </w:rPr>
        <w:t>оприлюднити у визначеному законодавством порядку в засобах масової ін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6EB8">
        <w:rPr>
          <w:rFonts w:ascii="Times New Roman" w:hAnsi="Times New Roman" w:cs="Times New Roman"/>
          <w:sz w:val="24"/>
          <w:szCs w:val="24"/>
        </w:rPr>
        <w:t xml:space="preserve">формації </w:t>
      </w:r>
      <w:r>
        <w:rPr>
          <w:rFonts w:ascii="Times New Roman" w:hAnsi="Times New Roman" w:cs="Times New Roman"/>
          <w:sz w:val="24"/>
          <w:szCs w:val="24"/>
        </w:rPr>
        <w:t>або/</w:t>
      </w:r>
      <w:r w:rsidRPr="00206EB8">
        <w:rPr>
          <w:rFonts w:ascii="Times New Roman" w:hAnsi="Times New Roman" w:cs="Times New Roman"/>
          <w:sz w:val="24"/>
          <w:szCs w:val="24"/>
        </w:rPr>
        <w:t xml:space="preserve">та на офіційному веб – сайті Козятинської  міської ради за адресою: </w:t>
      </w:r>
      <w:r w:rsidRPr="00206EB8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206EB8">
        <w:rPr>
          <w:rFonts w:ascii="Times New Roman" w:hAnsi="Times New Roman" w:cs="Times New Roman"/>
          <w:b/>
          <w:sz w:val="24"/>
          <w:szCs w:val="24"/>
        </w:rPr>
        <w:t>.</w:t>
      </w:r>
      <w:r w:rsidRPr="00206EB8">
        <w:rPr>
          <w:rFonts w:ascii="Times New Roman" w:hAnsi="Times New Roman" w:cs="Times New Roman"/>
          <w:b/>
          <w:sz w:val="24"/>
          <w:szCs w:val="24"/>
          <w:lang w:val="en-US"/>
        </w:rPr>
        <w:t>komr</w:t>
      </w:r>
      <w:r w:rsidRPr="00206EB8">
        <w:rPr>
          <w:rFonts w:ascii="Times New Roman" w:hAnsi="Times New Roman" w:cs="Times New Roman"/>
          <w:b/>
          <w:sz w:val="24"/>
          <w:szCs w:val="24"/>
        </w:rPr>
        <w:t>.</w:t>
      </w:r>
      <w:r w:rsidRPr="00206EB8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r w:rsidRPr="00206EB8">
        <w:rPr>
          <w:rFonts w:ascii="Times New Roman" w:hAnsi="Times New Roman" w:cs="Times New Roman"/>
          <w:b/>
          <w:sz w:val="24"/>
          <w:szCs w:val="24"/>
        </w:rPr>
        <w:t>.</w:t>
      </w:r>
      <w:r w:rsidRPr="00206EB8">
        <w:rPr>
          <w:rFonts w:ascii="Times New Roman" w:hAnsi="Times New Roman" w:cs="Times New Roman"/>
          <w:b/>
          <w:sz w:val="24"/>
          <w:szCs w:val="24"/>
          <w:lang w:val="en-US"/>
        </w:rPr>
        <w:t>ua</w:t>
      </w:r>
      <w:r w:rsidRPr="00206EB8">
        <w:rPr>
          <w:rFonts w:ascii="Times New Roman" w:hAnsi="Times New Roman" w:cs="Times New Roman"/>
          <w:sz w:val="24"/>
          <w:szCs w:val="24"/>
        </w:rPr>
        <w:t xml:space="preserve">   в рубриці «Регуляторна політика» та на Єдиному державному веб-порталі відкритих даних (відповідальний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06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керуючий справами</w:t>
      </w:r>
      <w:r w:rsidRPr="00206EB8">
        <w:rPr>
          <w:rFonts w:ascii="Times New Roman" w:hAnsi="Times New Roman" w:cs="Times New Roman"/>
          <w:sz w:val="24"/>
          <w:szCs w:val="24"/>
        </w:rPr>
        <w:t xml:space="preserve"> виконавчого комітету  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EB8">
        <w:rPr>
          <w:rFonts w:ascii="Times New Roman" w:hAnsi="Times New Roman" w:cs="Times New Roman"/>
          <w:sz w:val="24"/>
          <w:szCs w:val="24"/>
        </w:rPr>
        <w:t>).</w:t>
      </w:r>
    </w:p>
    <w:p w:rsidR="00137043" w:rsidRDefault="00137043" w:rsidP="00D726C4">
      <w:pPr>
        <w:pStyle w:val="a"/>
        <w:ind w:firstLine="0"/>
        <w:jc w:val="both"/>
        <w:rPr>
          <w:rFonts w:ascii="Times New Roman" w:hAnsi="Times New Roman"/>
          <w:sz w:val="24"/>
          <w:szCs w:val="24"/>
        </w:rPr>
      </w:pPr>
      <w:r w:rsidRPr="007A03E9">
        <w:rPr>
          <w:rFonts w:ascii="Times New Roman" w:hAnsi="Times New Roman"/>
          <w:b/>
          <w:sz w:val="24"/>
          <w:szCs w:val="24"/>
          <w:lang w:eastAsia="en-US"/>
        </w:rPr>
        <w:t xml:space="preserve">   3</w:t>
      </w:r>
      <w:r>
        <w:rPr>
          <w:lang w:eastAsia="en-US"/>
        </w:rPr>
        <w:t>.</w:t>
      </w:r>
      <w:r w:rsidRPr="00D726C4">
        <w:rPr>
          <w:rFonts w:ascii="Times New Roman" w:hAnsi="Times New Roman"/>
          <w:sz w:val="24"/>
          <w:szCs w:val="24"/>
        </w:rPr>
        <w:t>Секретарю міської ради (</w:t>
      </w:r>
      <w:r>
        <w:rPr>
          <w:rFonts w:ascii="Times New Roman" w:hAnsi="Times New Roman"/>
          <w:sz w:val="24"/>
          <w:szCs w:val="24"/>
        </w:rPr>
        <w:t>І.Репало</w:t>
      </w:r>
      <w:r w:rsidRPr="00D726C4">
        <w:rPr>
          <w:rFonts w:ascii="Times New Roman" w:hAnsi="Times New Roman"/>
          <w:sz w:val="24"/>
          <w:szCs w:val="24"/>
        </w:rPr>
        <w:t xml:space="preserve">) у відповідності до п.12.3.3. Податкового Кодексу України надіслати </w:t>
      </w:r>
      <w:r>
        <w:rPr>
          <w:rFonts w:ascii="Times New Roman" w:hAnsi="Times New Roman"/>
          <w:sz w:val="24"/>
          <w:szCs w:val="24"/>
        </w:rPr>
        <w:t xml:space="preserve">електронну та паперову </w:t>
      </w:r>
      <w:r w:rsidRPr="00D726C4">
        <w:rPr>
          <w:rFonts w:ascii="Times New Roman" w:hAnsi="Times New Roman"/>
          <w:sz w:val="24"/>
          <w:szCs w:val="24"/>
        </w:rPr>
        <w:t>копію прийнятого рішення у десятиденний строк з дня оприлюднення до ГУ ДПС у Вінницькій області.</w:t>
      </w:r>
    </w:p>
    <w:p w:rsidR="00137043" w:rsidRDefault="00137043" w:rsidP="001D225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A03E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0564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виконання рішення покласти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секретаря ради (І. Репало) та на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виконавчий комітет Козятинської міської ради.</w:t>
      </w:r>
    </w:p>
    <w:p w:rsidR="00137043" w:rsidRPr="00EB46AC" w:rsidRDefault="00137043" w:rsidP="001D225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7043" w:rsidRDefault="00137043" w:rsidP="001D225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5</w:t>
      </w:r>
      <w:r w:rsidRPr="001D225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 Рішення набирає чинності</w:t>
      </w:r>
      <w:r w:rsidRPr="00EB46A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EB46A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01 січня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6A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7043" w:rsidRDefault="00137043" w:rsidP="001D2254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7043" w:rsidRPr="00FC56D7" w:rsidRDefault="00137043" w:rsidP="001D2254">
      <w:pPr>
        <w:pStyle w:val="1"/>
        <w:jc w:val="both"/>
        <w:rPr>
          <w:rFonts w:ascii="Times New Roman" w:hAnsi="Times New Roman" w:cs="Times New Roman"/>
          <w:color w:val="000000"/>
        </w:rPr>
      </w:pPr>
    </w:p>
    <w:p w:rsidR="00137043" w:rsidRDefault="00137043" w:rsidP="00F4085F">
      <w:pPr>
        <w:pStyle w:val="1"/>
        <w:tabs>
          <w:tab w:val="left" w:pos="186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Antiqua" w:hAnsi="Antiqua" w:cs="Antiqua"/>
          <w:color w:val="000000"/>
          <w:sz w:val="26"/>
          <w:szCs w:val="26"/>
        </w:rPr>
        <w:t xml:space="preserve">    </w:t>
      </w:r>
      <w:r w:rsidRPr="00B64C90">
        <w:rPr>
          <w:rFonts w:cs="Antiqua"/>
          <w:color w:val="000000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Секретар   ради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>Ірина  РЕПАЛО</w:t>
      </w:r>
    </w:p>
    <w:p w:rsidR="00137043" w:rsidRDefault="00137043" w:rsidP="00F4085F">
      <w:pPr>
        <w:pStyle w:val="1"/>
        <w:tabs>
          <w:tab w:val="left" w:pos="186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7043" w:rsidRPr="00E50EE6" w:rsidRDefault="00137043">
      <w:pPr>
        <w:pStyle w:val="1"/>
        <w:rPr>
          <w:rFonts w:ascii="Times New Roman" w:hAnsi="Times New Roman" w:cs="Times New Roman"/>
          <w:color w:val="000000"/>
        </w:rPr>
      </w:pPr>
      <w:r w:rsidRPr="00E50EE6">
        <w:rPr>
          <w:rFonts w:ascii="Times New Roman" w:hAnsi="Times New Roman" w:cs="Times New Roman"/>
          <w:color w:val="000000"/>
        </w:rPr>
        <w:t>Ю.Кукуруза</w:t>
      </w:r>
    </w:p>
    <w:p w:rsidR="00137043" w:rsidRPr="00E50EE6" w:rsidRDefault="00137043">
      <w:pPr>
        <w:pStyle w:val="1"/>
        <w:rPr>
          <w:rFonts w:ascii="Times New Roman" w:hAnsi="Times New Roman" w:cs="Times New Roman"/>
          <w:color w:val="000000"/>
        </w:rPr>
      </w:pPr>
      <w:r w:rsidRPr="00E50EE6">
        <w:rPr>
          <w:rFonts w:ascii="Times New Roman" w:hAnsi="Times New Roman" w:cs="Times New Roman"/>
          <w:color w:val="000000"/>
        </w:rPr>
        <w:t>О.Поліщук</w:t>
      </w:r>
    </w:p>
    <w:p w:rsidR="00137043" w:rsidRPr="00E50EE6" w:rsidRDefault="00137043" w:rsidP="007636FC">
      <w:pPr>
        <w:pStyle w:val="1"/>
        <w:rPr>
          <w:rFonts w:ascii="Times New Roman" w:hAnsi="Times New Roman" w:cs="Times New Roman"/>
          <w:color w:val="000000"/>
        </w:rPr>
      </w:pPr>
      <w:r w:rsidRPr="00E50EE6">
        <w:rPr>
          <w:rFonts w:ascii="Times New Roman" w:hAnsi="Times New Roman" w:cs="Times New Roman"/>
        </w:rPr>
        <w:t>Г.Поліщук</w:t>
      </w:r>
    </w:p>
    <w:sectPr w:rsidR="00137043" w:rsidRPr="00E50EE6" w:rsidSect="00EB46AC">
      <w:pgSz w:w="11906" w:h="16838"/>
      <w:pgMar w:top="851" w:right="707" w:bottom="426" w:left="1080" w:header="709" w:footer="709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4CC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9C57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5FCE0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5E6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0F6F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868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CC0F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0437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A6A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1A3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41E"/>
    <w:rsid w:val="00013AC7"/>
    <w:rsid w:val="0001528D"/>
    <w:rsid w:val="00023766"/>
    <w:rsid w:val="00037B9B"/>
    <w:rsid w:val="000564AB"/>
    <w:rsid w:val="000579CD"/>
    <w:rsid w:val="0006182F"/>
    <w:rsid w:val="000670F6"/>
    <w:rsid w:val="00067919"/>
    <w:rsid w:val="00091D77"/>
    <w:rsid w:val="00096963"/>
    <w:rsid w:val="00096D8D"/>
    <w:rsid w:val="000A309D"/>
    <w:rsid w:val="000A4F74"/>
    <w:rsid w:val="000A72D2"/>
    <w:rsid w:val="000C789F"/>
    <w:rsid w:val="000E65F4"/>
    <w:rsid w:val="000F5F09"/>
    <w:rsid w:val="00107595"/>
    <w:rsid w:val="001125E3"/>
    <w:rsid w:val="0011437E"/>
    <w:rsid w:val="00117B8B"/>
    <w:rsid w:val="00121F04"/>
    <w:rsid w:val="00125D0B"/>
    <w:rsid w:val="001265CA"/>
    <w:rsid w:val="00126C51"/>
    <w:rsid w:val="001314D6"/>
    <w:rsid w:val="001318B3"/>
    <w:rsid w:val="00137043"/>
    <w:rsid w:val="001473F9"/>
    <w:rsid w:val="001675EB"/>
    <w:rsid w:val="00167F49"/>
    <w:rsid w:val="001733BC"/>
    <w:rsid w:val="0017439E"/>
    <w:rsid w:val="001831A7"/>
    <w:rsid w:val="00183813"/>
    <w:rsid w:val="0019268E"/>
    <w:rsid w:val="00197DC0"/>
    <w:rsid w:val="001B617B"/>
    <w:rsid w:val="001C7241"/>
    <w:rsid w:val="001D2254"/>
    <w:rsid w:val="001E6A9F"/>
    <w:rsid w:val="001F5451"/>
    <w:rsid w:val="001F6FA2"/>
    <w:rsid w:val="00206EB8"/>
    <w:rsid w:val="00212D1D"/>
    <w:rsid w:val="00214ECD"/>
    <w:rsid w:val="00223503"/>
    <w:rsid w:val="0022415B"/>
    <w:rsid w:val="002243D4"/>
    <w:rsid w:val="0023139B"/>
    <w:rsid w:val="0023222A"/>
    <w:rsid w:val="00232434"/>
    <w:rsid w:val="002338A5"/>
    <w:rsid w:val="00235182"/>
    <w:rsid w:val="002375E7"/>
    <w:rsid w:val="00240485"/>
    <w:rsid w:val="00241ED0"/>
    <w:rsid w:val="00247126"/>
    <w:rsid w:val="00253B45"/>
    <w:rsid w:val="00254FDE"/>
    <w:rsid w:val="00255675"/>
    <w:rsid w:val="002604CA"/>
    <w:rsid w:val="00263851"/>
    <w:rsid w:val="00264F89"/>
    <w:rsid w:val="00293C0F"/>
    <w:rsid w:val="0029695F"/>
    <w:rsid w:val="0029764A"/>
    <w:rsid w:val="002B69A3"/>
    <w:rsid w:val="002C0AA6"/>
    <w:rsid w:val="002C4A7C"/>
    <w:rsid w:val="00301CAE"/>
    <w:rsid w:val="00304B3E"/>
    <w:rsid w:val="0030732D"/>
    <w:rsid w:val="00307ACA"/>
    <w:rsid w:val="00317997"/>
    <w:rsid w:val="003240C5"/>
    <w:rsid w:val="00327F0C"/>
    <w:rsid w:val="00327F3D"/>
    <w:rsid w:val="003445D9"/>
    <w:rsid w:val="00346826"/>
    <w:rsid w:val="00350B47"/>
    <w:rsid w:val="00366AEF"/>
    <w:rsid w:val="00371E43"/>
    <w:rsid w:val="0038372E"/>
    <w:rsid w:val="00383EEE"/>
    <w:rsid w:val="00391D7B"/>
    <w:rsid w:val="003948CA"/>
    <w:rsid w:val="003B0DE9"/>
    <w:rsid w:val="003D7A35"/>
    <w:rsid w:val="003E1B9E"/>
    <w:rsid w:val="003E3233"/>
    <w:rsid w:val="00403690"/>
    <w:rsid w:val="004040A0"/>
    <w:rsid w:val="00417352"/>
    <w:rsid w:val="0041743D"/>
    <w:rsid w:val="00425C26"/>
    <w:rsid w:val="00435E66"/>
    <w:rsid w:val="00444E66"/>
    <w:rsid w:val="004457D5"/>
    <w:rsid w:val="004460BA"/>
    <w:rsid w:val="00460614"/>
    <w:rsid w:val="00473862"/>
    <w:rsid w:val="00476C65"/>
    <w:rsid w:val="00476DD4"/>
    <w:rsid w:val="00485436"/>
    <w:rsid w:val="004856D4"/>
    <w:rsid w:val="00490855"/>
    <w:rsid w:val="004910E8"/>
    <w:rsid w:val="004B4E39"/>
    <w:rsid w:val="004C2221"/>
    <w:rsid w:val="004E4B01"/>
    <w:rsid w:val="004E7B52"/>
    <w:rsid w:val="0050337F"/>
    <w:rsid w:val="0050615F"/>
    <w:rsid w:val="00512B72"/>
    <w:rsid w:val="005300E5"/>
    <w:rsid w:val="005349F5"/>
    <w:rsid w:val="005365F2"/>
    <w:rsid w:val="0053728B"/>
    <w:rsid w:val="005449D1"/>
    <w:rsid w:val="00571C7F"/>
    <w:rsid w:val="00572B4E"/>
    <w:rsid w:val="00581C46"/>
    <w:rsid w:val="00586BD0"/>
    <w:rsid w:val="005A2240"/>
    <w:rsid w:val="005B46AC"/>
    <w:rsid w:val="005B49ED"/>
    <w:rsid w:val="005C00B9"/>
    <w:rsid w:val="005C3551"/>
    <w:rsid w:val="005C6704"/>
    <w:rsid w:val="005D359D"/>
    <w:rsid w:val="005D540E"/>
    <w:rsid w:val="005F475F"/>
    <w:rsid w:val="005F4C77"/>
    <w:rsid w:val="00600079"/>
    <w:rsid w:val="00603AF6"/>
    <w:rsid w:val="00603D46"/>
    <w:rsid w:val="00612363"/>
    <w:rsid w:val="0061293A"/>
    <w:rsid w:val="00612951"/>
    <w:rsid w:val="006218DB"/>
    <w:rsid w:val="00635AE1"/>
    <w:rsid w:val="00637C13"/>
    <w:rsid w:val="00640B9C"/>
    <w:rsid w:val="00643A6A"/>
    <w:rsid w:val="00647C70"/>
    <w:rsid w:val="00650AA0"/>
    <w:rsid w:val="0065137D"/>
    <w:rsid w:val="006674FD"/>
    <w:rsid w:val="00670AA6"/>
    <w:rsid w:val="006711D8"/>
    <w:rsid w:val="00675F9B"/>
    <w:rsid w:val="00677CE6"/>
    <w:rsid w:val="00684472"/>
    <w:rsid w:val="006A19FE"/>
    <w:rsid w:val="006A341D"/>
    <w:rsid w:val="006B2254"/>
    <w:rsid w:val="006B257C"/>
    <w:rsid w:val="006B4AE1"/>
    <w:rsid w:val="006B4BFB"/>
    <w:rsid w:val="006C04D5"/>
    <w:rsid w:val="006C2DC5"/>
    <w:rsid w:val="006D74B8"/>
    <w:rsid w:val="006E6206"/>
    <w:rsid w:val="006F24DE"/>
    <w:rsid w:val="006F5D75"/>
    <w:rsid w:val="006F638A"/>
    <w:rsid w:val="00707958"/>
    <w:rsid w:val="00715BC6"/>
    <w:rsid w:val="00720B65"/>
    <w:rsid w:val="00722ADD"/>
    <w:rsid w:val="00742CCE"/>
    <w:rsid w:val="0074713B"/>
    <w:rsid w:val="00754579"/>
    <w:rsid w:val="007604B8"/>
    <w:rsid w:val="007636FC"/>
    <w:rsid w:val="0077065E"/>
    <w:rsid w:val="0077164E"/>
    <w:rsid w:val="00772C5F"/>
    <w:rsid w:val="00780496"/>
    <w:rsid w:val="00784160"/>
    <w:rsid w:val="007869F3"/>
    <w:rsid w:val="007A03E9"/>
    <w:rsid w:val="007A10F7"/>
    <w:rsid w:val="007A1469"/>
    <w:rsid w:val="007A1F6A"/>
    <w:rsid w:val="007A4099"/>
    <w:rsid w:val="007C084F"/>
    <w:rsid w:val="007D0B39"/>
    <w:rsid w:val="007E25CD"/>
    <w:rsid w:val="00823944"/>
    <w:rsid w:val="008348AF"/>
    <w:rsid w:val="00840C7E"/>
    <w:rsid w:val="00850AC4"/>
    <w:rsid w:val="00851E2B"/>
    <w:rsid w:val="00865356"/>
    <w:rsid w:val="00873EDD"/>
    <w:rsid w:val="00876106"/>
    <w:rsid w:val="00877419"/>
    <w:rsid w:val="00884736"/>
    <w:rsid w:val="008855A9"/>
    <w:rsid w:val="008901ED"/>
    <w:rsid w:val="008A77B9"/>
    <w:rsid w:val="008C4186"/>
    <w:rsid w:val="008D5215"/>
    <w:rsid w:val="008D52AD"/>
    <w:rsid w:val="008E6320"/>
    <w:rsid w:val="008F6BF1"/>
    <w:rsid w:val="00910FBB"/>
    <w:rsid w:val="00914879"/>
    <w:rsid w:val="00934958"/>
    <w:rsid w:val="00937E72"/>
    <w:rsid w:val="00945A80"/>
    <w:rsid w:val="009516A4"/>
    <w:rsid w:val="00954AE4"/>
    <w:rsid w:val="00955B36"/>
    <w:rsid w:val="00955D35"/>
    <w:rsid w:val="009614D9"/>
    <w:rsid w:val="009774C8"/>
    <w:rsid w:val="009802E0"/>
    <w:rsid w:val="009917B3"/>
    <w:rsid w:val="009A73E3"/>
    <w:rsid w:val="009B75B0"/>
    <w:rsid w:val="009B7C52"/>
    <w:rsid w:val="009E4C54"/>
    <w:rsid w:val="009F3B94"/>
    <w:rsid w:val="009F6256"/>
    <w:rsid w:val="009F6F69"/>
    <w:rsid w:val="00A25626"/>
    <w:rsid w:val="00A37B6C"/>
    <w:rsid w:val="00A37C92"/>
    <w:rsid w:val="00A46F6F"/>
    <w:rsid w:val="00A51664"/>
    <w:rsid w:val="00A57192"/>
    <w:rsid w:val="00A96639"/>
    <w:rsid w:val="00AB3AB7"/>
    <w:rsid w:val="00AB3CF1"/>
    <w:rsid w:val="00AB743A"/>
    <w:rsid w:val="00AD0B97"/>
    <w:rsid w:val="00AE4A2C"/>
    <w:rsid w:val="00AE7093"/>
    <w:rsid w:val="00B02C85"/>
    <w:rsid w:val="00B03318"/>
    <w:rsid w:val="00B0333B"/>
    <w:rsid w:val="00B1178B"/>
    <w:rsid w:val="00B26250"/>
    <w:rsid w:val="00B271A4"/>
    <w:rsid w:val="00B344C3"/>
    <w:rsid w:val="00B34FCC"/>
    <w:rsid w:val="00B40AD7"/>
    <w:rsid w:val="00B42BE3"/>
    <w:rsid w:val="00B50E58"/>
    <w:rsid w:val="00B51675"/>
    <w:rsid w:val="00B55B9E"/>
    <w:rsid w:val="00B64C90"/>
    <w:rsid w:val="00B65539"/>
    <w:rsid w:val="00B66240"/>
    <w:rsid w:val="00B745D1"/>
    <w:rsid w:val="00B830B0"/>
    <w:rsid w:val="00B84B0B"/>
    <w:rsid w:val="00B86E4A"/>
    <w:rsid w:val="00B87CD5"/>
    <w:rsid w:val="00B978EA"/>
    <w:rsid w:val="00BB3C19"/>
    <w:rsid w:val="00BB7361"/>
    <w:rsid w:val="00BD0CB1"/>
    <w:rsid w:val="00BF28F3"/>
    <w:rsid w:val="00C026B8"/>
    <w:rsid w:val="00C070C2"/>
    <w:rsid w:val="00C3609F"/>
    <w:rsid w:val="00C44D40"/>
    <w:rsid w:val="00C53E81"/>
    <w:rsid w:val="00C57233"/>
    <w:rsid w:val="00C57FCB"/>
    <w:rsid w:val="00C6555C"/>
    <w:rsid w:val="00C73570"/>
    <w:rsid w:val="00C76E06"/>
    <w:rsid w:val="00C77E0E"/>
    <w:rsid w:val="00C857EB"/>
    <w:rsid w:val="00C87383"/>
    <w:rsid w:val="00C9539F"/>
    <w:rsid w:val="00CA1A0D"/>
    <w:rsid w:val="00CA5AAC"/>
    <w:rsid w:val="00CC6313"/>
    <w:rsid w:val="00CD1D00"/>
    <w:rsid w:val="00CE0325"/>
    <w:rsid w:val="00CF4885"/>
    <w:rsid w:val="00D02C12"/>
    <w:rsid w:val="00D15AA0"/>
    <w:rsid w:val="00D20ED8"/>
    <w:rsid w:val="00D3241E"/>
    <w:rsid w:val="00D3720D"/>
    <w:rsid w:val="00D37666"/>
    <w:rsid w:val="00D42987"/>
    <w:rsid w:val="00D437CC"/>
    <w:rsid w:val="00D53504"/>
    <w:rsid w:val="00D54E02"/>
    <w:rsid w:val="00D61A43"/>
    <w:rsid w:val="00D726C4"/>
    <w:rsid w:val="00D84395"/>
    <w:rsid w:val="00D8637B"/>
    <w:rsid w:val="00DA383A"/>
    <w:rsid w:val="00DA769B"/>
    <w:rsid w:val="00DB4059"/>
    <w:rsid w:val="00DB44BA"/>
    <w:rsid w:val="00DC6476"/>
    <w:rsid w:val="00DD4B09"/>
    <w:rsid w:val="00DE0003"/>
    <w:rsid w:val="00E014B3"/>
    <w:rsid w:val="00E01D90"/>
    <w:rsid w:val="00E01FB4"/>
    <w:rsid w:val="00E02F2F"/>
    <w:rsid w:val="00E10783"/>
    <w:rsid w:val="00E1366E"/>
    <w:rsid w:val="00E314E8"/>
    <w:rsid w:val="00E36973"/>
    <w:rsid w:val="00E466AC"/>
    <w:rsid w:val="00E46B09"/>
    <w:rsid w:val="00E47431"/>
    <w:rsid w:val="00E50EE6"/>
    <w:rsid w:val="00E75E88"/>
    <w:rsid w:val="00E800BD"/>
    <w:rsid w:val="00E828D7"/>
    <w:rsid w:val="00E86D67"/>
    <w:rsid w:val="00E87B87"/>
    <w:rsid w:val="00E949D6"/>
    <w:rsid w:val="00EB46AC"/>
    <w:rsid w:val="00EC771A"/>
    <w:rsid w:val="00ED5710"/>
    <w:rsid w:val="00ED5D50"/>
    <w:rsid w:val="00ED5E1A"/>
    <w:rsid w:val="00EE1382"/>
    <w:rsid w:val="00EF1CC8"/>
    <w:rsid w:val="00F00E9E"/>
    <w:rsid w:val="00F0799F"/>
    <w:rsid w:val="00F32085"/>
    <w:rsid w:val="00F34283"/>
    <w:rsid w:val="00F374EA"/>
    <w:rsid w:val="00F4085F"/>
    <w:rsid w:val="00F413F5"/>
    <w:rsid w:val="00F463D9"/>
    <w:rsid w:val="00F5564C"/>
    <w:rsid w:val="00F5676B"/>
    <w:rsid w:val="00F57EAE"/>
    <w:rsid w:val="00F64EE6"/>
    <w:rsid w:val="00F6555F"/>
    <w:rsid w:val="00FA541B"/>
    <w:rsid w:val="00FA6394"/>
    <w:rsid w:val="00FB0C87"/>
    <w:rsid w:val="00FB2C85"/>
    <w:rsid w:val="00FC2831"/>
    <w:rsid w:val="00FC33CB"/>
    <w:rsid w:val="00FC56D7"/>
    <w:rsid w:val="00FD5109"/>
    <w:rsid w:val="00FE430F"/>
    <w:rsid w:val="00FF1E28"/>
    <w:rsid w:val="00FF491B"/>
    <w:rsid w:val="00FF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06"/>
    <w:rPr>
      <w:sz w:val="20"/>
      <w:szCs w:val="20"/>
      <w:lang w:val="uk-UA"/>
    </w:rPr>
  </w:style>
  <w:style w:type="paragraph" w:styleId="Heading1">
    <w:name w:val="heading 1"/>
    <w:basedOn w:val="1"/>
    <w:next w:val="1"/>
    <w:link w:val="Heading1Char"/>
    <w:uiPriority w:val="99"/>
    <w:qFormat/>
    <w:rsid w:val="008D5215"/>
    <w:pPr>
      <w:widowControl w:val="0"/>
      <w:autoSpaceDE w:val="0"/>
      <w:autoSpaceDN w:val="0"/>
      <w:spacing w:before="40"/>
      <w:ind w:left="389" w:right="613"/>
      <w:jc w:val="center"/>
      <w:outlineLvl w:val="0"/>
    </w:pPr>
    <w:rPr>
      <w:rFonts w:ascii="Cambria" w:hAnsi="Cambria" w:cs="Times New Roman"/>
      <w:b/>
      <w:kern w:val="32"/>
      <w:sz w:val="32"/>
    </w:rPr>
  </w:style>
  <w:style w:type="paragraph" w:styleId="Heading2">
    <w:name w:val="heading 2"/>
    <w:basedOn w:val="1"/>
    <w:next w:val="1"/>
    <w:link w:val="Heading2Char"/>
    <w:uiPriority w:val="99"/>
    <w:qFormat/>
    <w:rsid w:val="00D3241E"/>
    <w:pPr>
      <w:keepNext/>
      <w:keepLines/>
      <w:spacing w:before="360" w:after="80"/>
      <w:outlineLvl w:val="1"/>
    </w:pPr>
    <w:rPr>
      <w:rFonts w:ascii="Cambria" w:hAnsi="Cambria" w:cs="Times New Roman"/>
      <w:b/>
      <w:i/>
      <w:sz w:val="28"/>
    </w:rPr>
  </w:style>
  <w:style w:type="paragraph" w:styleId="Heading3">
    <w:name w:val="heading 3"/>
    <w:basedOn w:val="1"/>
    <w:next w:val="1"/>
    <w:link w:val="Heading3Char"/>
    <w:uiPriority w:val="99"/>
    <w:qFormat/>
    <w:rsid w:val="00D3241E"/>
    <w:pPr>
      <w:keepNext/>
      <w:keepLines/>
      <w:spacing w:before="280" w:after="80"/>
      <w:outlineLvl w:val="2"/>
    </w:pPr>
    <w:rPr>
      <w:rFonts w:ascii="Cambria" w:hAnsi="Cambria" w:cs="Times New Roman"/>
      <w:b/>
      <w:sz w:val="26"/>
    </w:rPr>
  </w:style>
  <w:style w:type="paragraph" w:styleId="Heading4">
    <w:name w:val="heading 4"/>
    <w:basedOn w:val="1"/>
    <w:next w:val="1"/>
    <w:link w:val="Heading4Char"/>
    <w:uiPriority w:val="99"/>
    <w:qFormat/>
    <w:rsid w:val="00D3241E"/>
    <w:pPr>
      <w:keepNext/>
      <w:keepLines/>
      <w:spacing w:before="240" w:after="40"/>
      <w:outlineLvl w:val="3"/>
    </w:pPr>
    <w:rPr>
      <w:rFonts w:cs="Times New Roman"/>
      <w:b/>
      <w:sz w:val="28"/>
    </w:rPr>
  </w:style>
  <w:style w:type="paragraph" w:styleId="Heading5">
    <w:name w:val="heading 5"/>
    <w:basedOn w:val="1"/>
    <w:next w:val="1"/>
    <w:link w:val="Heading5Char"/>
    <w:uiPriority w:val="99"/>
    <w:qFormat/>
    <w:rsid w:val="00D3241E"/>
    <w:pPr>
      <w:keepNext/>
      <w:keepLines/>
      <w:spacing w:before="220" w:after="40"/>
      <w:outlineLvl w:val="4"/>
    </w:pPr>
    <w:rPr>
      <w:rFonts w:cs="Times New Roman"/>
      <w:b/>
      <w:i/>
      <w:sz w:val="26"/>
    </w:rPr>
  </w:style>
  <w:style w:type="paragraph" w:styleId="Heading6">
    <w:name w:val="heading 6"/>
    <w:basedOn w:val="1"/>
    <w:next w:val="1"/>
    <w:link w:val="Heading6Char"/>
    <w:uiPriority w:val="99"/>
    <w:qFormat/>
    <w:rsid w:val="00D3241E"/>
    <w:pPr>
      <w:keepNext/>
      <w:keepLines/>
      <w:spacing w:before="200" w:after="40"/>
      <w:outlineLvl w:val="5"/>
    </w:pPr>
    <w:rPr>
      <w:rFonts w:cs="Times New Roman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7666"/>
    <w:rPr>
      <w:rFonts w:ascii="Cambria" w:hAnsi="Cambria"/>
      <w:b/>
      <w:kern w:val="32"/>
      <w:sz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37666"/>
    <w:rPr>
      <w:rFonts w:ascii="Cambria" w:hAnsi="Cambria"/>
      <w:b/>
      <w:i/>
      <w:sz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37666"/>
    <w:rPr>
      <w:rFonts w:ascii="Cambria" w:hAnsi="Cambria"/>
      <w:b/>
      <w:sz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37666"/>
    <w:rPr>
      <w:rFonts w:ascii="Calibri" w:hAnsi="Calibri"/>
      <w:b/>
      <w:sz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37666"/>
    <w:rPr>
      <w:rFonts w:ascii="Calibri" w:hAnsi="Calibri"/>
      <w:b/>
      <w:i/>
      <w:sz w:val="2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37666"/>
    <w:rPr>
      <w:rFonts w:ascii="Calibri" w:hAnsi="Calibri"/>
      <w:b/>
      <w:lang w:val="uk-UA"/>
    </w:rPr>
  </w:style>
  <w:style w:type="paragraph" w:customStyle="1" w:styleId="1">
    <w:name w:val="Звичайний1"/>
    <w:uiPriority w:val="99"/>
    <w:rsid w:val="00D3241E"/>
    <w:rPr>
      <w:sz w:val="20"/>
      <w:szCs w:val="20"/>
      <w:lang w:val="uk-UA"/>
    </w:rPr>
  </w:style>
  <w:style w:type="paragraph" w:styleId="Title">
    <w:name w:val="Title"/>
    <w:basedOn w:val="1"/>
    <w:next w:val="1"/>
    <w:link w:val="TitleChar"/>
    <w:uiPriority w:val="99"/>
    <w:qFormat/>
    <w:rsid w:val="00D3241E"/>
    <w:pPr>
      <w:keepNext/>
      <w:keepLines/>
      <w:spacing w:before="480" w:after="120"/>
    </w:pPr>
    <w:rPr>
      <w:rFonts w:ascii="Cambria" w:hAnsi="Cambria" w:cs="Times New Roman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37666"/>
    <w:rPr>
      <w:rFonts w:ascii="Cambria" w:hAnsi="Cambria"/>
      <w:b/>
      <w:kern w:val="28"/>
      <w:sz w:val="32"/>
      <w:lang w:val="uk-UA"/>
    </w:rPr>
  </w:style>
  <w:style w:type="paragraph" w:styleId="Subtitle">
    <w:name w:val="Subtitle"/>
    <w:basedOn w:val="1"/>
    <w:next w:val="1"/>
    <w:link w:val="SubtitleChar"/>
    <w:uiPriority w:val="99"/>
    <w:qFormat/>
    <w:rsid w:val="00D3241E"/>
    <w:pPr>
      <w:keepNext/>
      <w:keepLines/>
      <w:spacing w:before="360" w:after="80"/>
    </w:pPr>
    <w:rPr>
      <w:rFonts w:ascii="Cambria" w:hAnsi="Cambria" w:cs="Times New Roman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37666"/>
    <w:rPr>
      <w:rFonts w:ascii="Cambria" w:hAnsi="Cambria"/>
      <w:sz w:val="24"/>
      <w:lang w:val="uk-UA"/>
    </w:rPr>
  </w:style>
  <w:style w:type="paragraph" w:customStyle="1" w:styleId="a">
    <w:name w:val="Нормальний текст"/>
    <w:basedOn w:val="Normal"/>
    <w:uiPriority w:val="99"/>
    <w:rsid w:val="002375E7"/>
    <w:pPr>
      <w:spacing w:before="120"/>
      <w:ind w:firstLine="567"/>
    </w:pPr>
    <w:rPr>
      <w:rFonts w:ascii="Antiqua" w:eastAsia="Times New Roman" w:hAnsi="Antiqua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643A6A"/>
    <w:rPr>
      <w:rFonts w:ascii="Segoe UI" w:hAnsi="Segoe UI" w:cs="Times New Roman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3A6A"/>
    <w:rPr>
      <w:rFonts w:ascii="Segoe UI" w:hAnsi="Segoe UI"/>
      <w:sz w:val="18"/>
      <w:lang w:eastAsia="ru-RU"/>
    </w:rPr>
  </w:style>
  <w:style w:type="paragraph" w:customStyle="1" w:styleId="rvps2">
    <w:name w:val="rvps2"/>
    <w:basedOn w:val="Normal"/>
    <w:uiPriority w:val="99"/>
    <w:rsid w:val="006F63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lawsitalic">
    <w:name w:val="laws_italic"/>
    <w:uiPriority w:val="99"/>
    <w:rsid w:val="006F638A"/>
  </w:style>
  <w:style w:type="character" w:styleId="Hyperlink">
    <w:name w:val="Hyperlink"/>
    <w:basedOn w:val="DefaultParagraphFont"/>
    <w:uiPriority w:val="99"/>
    <w:locked/>
    <w:rsid w:val="006F6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F64EE6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locked/>
    <w:rsid w:val="008D5215"/>
    <w:pPr>
      <w:widowControl w:val="0"/>
      <w:autoSpaceDE w:val="0"/>
      <w:autoSpaceDN w:val="0"/>
    </w:pPr>
    <w:rPr>
      <w:rFonts w:cs="Times New Roman"/>
      <w:sz w:val="24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75EB"/>
    <w:rPr>
      <w:sz w:val="20"/>
      <w:lang w:val="uk-UA"/>
    </w:rPr>
  </w:style>
  <w:style w:type="character" w:customStyle="1" w:styleId="BodyTextChar1">
    <w:name w:val="Body Text Char1"/>
    <w:link w:val="BodyText"/>
    <w:uiPriority w:val="99"/>
    <w:locked/>
    <w:rsid w:val="008D5215"/>
    <w:rPr>
      <w:sz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6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464</TotalTime>
  <Pages>1</Pages>
  <Words>388</Words>
  <Characters>2217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Користувач Windows</dc:creator>
  <cp:keywords/>
  <dc:description/>
  <cp:lastModifiedBy>007</cp:lastModifiedBy>
  <cp:revision>113</cp:revision>
  <cp:lastPrinted>2024-05-15T06:04:00Z</cp:lastPrinted>
  <dcterms:created xsi:type="dcterms:W3CDTF">2019-04-19T05:12:00Z</dcterms:created>
  <dcterms:modified xsi:type="dcterms:W3CDTF">2024-10-15T06:12:00Z</dcterms:modified>
</cp:coreProperties>
</file>