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E5" w:rsidRDefault="004013E5" w:rsidP="004013E5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</w:t>
      </w:r>
      <w:r w:rsidRPr="00E23502">
        <w:rPr>
          <w:b/>
          <w:color w:val="000000"/>
          <w:kern w:val="2"/>
          <w:sz w:val="20"/>
          <w:szCs w:val="20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23980614" r:id="rId8"/>
        </w:objec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 І Ш Е Н Н Я</w:t>
      </w:r>
    </w:p>
    <w:p w:rsidR="004013E5" w:rsidRPr="004013E5" w:rsidRDefault="004013E5" w:rsidP="004013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23.08.2022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  <w:lang w:val="uk-UA"/>
        </w:rPr>
        <w:t>1</w:t>
      </w:r>
      <w:r w:rsidR="00AA1D48">
        <w:rPr>
          <w:b/>
          <w:sz w:val="28"/>
          <w:szCs w:val="28"/>
          <w:u w:val="single"/>
          <w:lang w:val="uk-UA"/>
        </w:rPr>
        <w:t>3</w:t>
      </w:r>
    </w:p>
    <w:p w:rsidR="0074655F" w:rsidRDefault="0074655F" w:rsidP="0074655F">
      <w:pPr>
        <w:rPr>
          <w:b/>
          <w:sz w:val="36"/>
          <w:lang w:val="uk-UA"/>
        </w:rPr>
      </w:pPr>
    </w:p>
    <w:p w:rsidR="00AA1D48" w:rsidRPr="0043627A" w:rsidRDefault="00AA1D48" w:rsidP="00AA1D48">
      <w:pPr>
        <w:tabs>
          <w:tab w:val="left" w:pos="7938"/>
          <w:tab w:val="left" w:pos="8505"/>
          <w:tab w:val="left" w:pos="8931"/>
          <w:tab w:val="left" w:pos="9072"/>
        </w:tabs>
        <w:ind w:right="14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Про     затвердження нового складу комісії з питань захисту прав              дитини при виконавчому комітеті Козятинської міської ради</w:t>
      </w:r>
    </w:p>
    <w:p w:rsidR="00AA1D48" w:rsidRDefault="00AA1D48" w:rsidP="00AA1D48">
      <w:pPr>
        <w:ind w:right="141"/>
        <w:jc w:val="both"/>
        <w:rPr>
          <w:sz w:val="28"/>
          <w:szCs w:val="28"/>
        </w:rPr>
      </w:pPr>
      <w:r w:rsidRPr="00704FC9">
        <w:rPr>
          <w:sz w:val="28"/>
          <w:szCs w:val="28"/>
        </w:rPr>
        <w:t xml:space="preserve">     </w:t>
      </w:r>
    </w:p>
    <w:p w:rsidR="00AA1D48" w:rsidRDefault="00AA1D48" w:rsidP="00AA1D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подання служби у справах дітей Козятинської міської ради  № 137 та в зв’язку</w:t>
      </w:r>
      <w:r w:rsidRPr="00124A63">
        <w:rPr>
          <w:sz w:val="28"/>
          <w:szCs w:val="28"/>
        </w:rPr>
        <w:t xml:space="preserve"> </w:t>
      </w:r>
      <w:r>
        <w:rPr>
          <w:sz w:val="28"/>
          <w:szCs w:val="28"/>
        </w:rPr>
        <w:t>з кадровими змінами в Козятинській міській раді,</w:t>
      </w:r>
      <w:r w:rsidRPr="00124A63">
        <w:rPr>
          <w:sz w:val="28"/>
          <w:szCs w:val="28"/>
        </w:rPr>
        <w:t xml:space="preserve"> відповідно до ст. 34 Закону України «Про місцеве самоврядування в Україні», Постанови Кабінету Міністрів України від 24.09.2008 року № 886 «Питання діяльності органів опіки та піклування, пов’язаної із захистом прав дитини»</w:t>
      </w:r>
      <w:r>
        <w:rPr>
          <w:sz w:val="28"/>
          <w:szCs w:val="28"/>
        </w:rPr>
        <w:t xml:space="preserve">, виконавчий комітет Козятинської міської ради </w:t>
      </w:r>
    </w:p>
    <w:p w:rsidR="00AA1D48" w:rsidRDefault="00AA1D48" w:rsidP="00AA1D48">
      <w:pPr>
        <w:ind w:right="14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A1D48" w:rsidRPr="0044517B" w:rsidRDefault="00AA1D48" w:rsidP="00AA1D48">
      <w:pPr>
        <w:ind w:right="-5"/>
        <w:jc w:val="center"/>
        <w:rPr>
          <w:b/>
          <w:sz w:val="28"/>
          <w:szCs w:val="28"/>
        </w:rPr>
      </w:pPr>
      <w:r w:rsidRPr="0044517B">
        <w:rPr>
          <w:b/>
          <w:sz w:val="28"/>
          <w:szCs w:val="28"/>
        </w:rPr>
        <w:t>В И Р І Ш И В:</w:t>
      </w:r>
    </w:p>
    <w:p w:rsidR="00AA1D48" w:rsidRPr="00C762B3" w:rsidRDefault="00AA1D48" w:rsidP="00AA1D48">
      <w:pPr>
        <w:tabs>
          <w:tab w:val="left" w:pos="142"/>
        </w:tabs>
        <w:ind w:right="-5"/>
        <w:jc w:val="both"/>
        <w:rPr>
          <w:sz w:val="28"/>
          <w:szCs w:val="28"/>
        </w:rPr>
      </w:pPr>
    </w:p>
    <w:p w:rsidR="00AA1D48" w:rsidRDefault="00AA1D48" w:rsidP="00AA1D48">
      <w:pPr>
        <w:pStyle w:val="a7"/>
      </w:pPr>
      <w:r w:rsidRPr="00637CCC">
        <w:t>1.</w:t>
      </w:r>
      <w:r>
        <w:t xml:space="preserve"> Затвердити новий склад комісії з питань захисту прав дитини при виконкомі Козятинської міської ради, згідно з додатком № 1.</w:t>
      </w:r>
    </w:p>
    <w:p w:rsidR="00AA1D48" w:rsidRPr="00AA1D48" w:rsidRDefault="00AA1D48" w:rsidP="00AA1D48">
      <w:pPr>
        <w:tabs>
          <w:tab w:val="left" w:pos="7938"/>
          <w:tab w:val="left" w:pos="8505"/>
          <w:tab w:val="left" w:pos="8931"/>
          <w:tab w:val="left" w:pos="9072"/>
        </w:tabs>
        <w:ind w:right="142" w:firstLine="851"/>
        <w:jc w:val="both"/>
        <w:rPr>
          <w:sz w:val="28"/>
          <w:szCs w:val="28"/>
          <w:lang w:val="uk-UA"/>
        </w:rPr>
      </w:pPr>
      <w:r w:rsidRPr="00AA1D48">
        <w:rPr>
          <w:sz w:val="28"/>
          <w:szCs w:val="28"/>
          <w:lang w:val="uk-UA"/>
        </w:rPr>
        <w:t>2.  Рішення виконавчого комітету Козятинської міської ради від 29.04.2021 року № 141 «Про затвердження нового складу комісії з питань захисту прав дитини при виконавчому комітеті Козятинської міської ради»</w:t>
      </w:r>
      <w:r w:rsidRPr="00AA1D48">
        <w:rPr>
          <w:lang w:val="uk-UA"/>
        </w:rPr>
        <w:t xml:space="preserve"> </w:t>
      </w:r>
      <w:r w:rsidRPr="00AA1D48">
        <w:rPr>
          <w:sz w:val="28"/>
          <w:szCs w:val="28"/>
          <w:lang w:val="uk-UA"/>
        </w:rPr>
        <w:t>вважати таким, що втратило чинність.</w:t>
      </w:r>
    </w:p>
    <w:p w:rsidR="00AA1D48" w:rsidRDefault="00AA1D48" w:rsidP="00AA1D48">
      <w:pPr>
        <w:pStyle w:val="a7"/>
      </w:pPr>
    </w:p>
    <w:p w:rsidR="00AA1D48" w:rsidRDefault="00AA1D48" w:rsidP="00AA1D48">
      <w:pPr>
        <w:pStyle w:val="a7"/>
      </w:pPr>
    </w:p>
    <w:p w:rsidR="00AA1D48" w:rsidRPr="0011132B" w:rsidRDefault="00AA1D48" w:rsidP="00AA1D48">
      <w:pPr>
        <w:tabs>
          <w:tab w:val="center" w:pos="4677"/>
          <w:tab w:val="right" w:pos="9355"/>
        </w:tabs>
        <w:ind w:firstLine="709"/>
        <w:jc w:val="both"/>
        <w:rPr>
          <w:b/>
          <w:sz w:val="28"/>
          <w:szCs w:val="28"/>
        </w:rPr>
      </w:pPr>
      <w:r w:rsidRPr="00AA1D48">
        <w:rPr>
          <w:sz w:val="28"/>
          <w:szCs w:val="28"/>
          <w:lang w:val="uk-UA"/>
        </w:rPr>
        <w:t xml:space="preserve">      </w:t>
      </w:r>
      <w:r w:rsidRPr="0011132B">
        <w:rPr>
          <w:b/>
          <w:sz w:val="28"/>
          <w:szCs w:val="28"/>
        </w:rPr>
        <w:t xml:space="preserve">Міський голова                  </w:t>
      </w:r>
      <w:r>
        <w:rPr>
          <w:b/>
          <w:sz w:val="28"/>
          <w:szCs w:val="28"/>
        </w:rPr>
        <w:t xml:space="preserve">                     Т. Єрмолаєва</w:t>
      </w:r>
      <w:r w:rsidRPr="0011132B">
        <w:rPr>
          <w:b/>
          <w:sz w:val="28"/>
          <w:szCs w:val="28"/>
        </w:rPr>
        <w:t xml:space="preserve"> </w:t>
      </w:r>
    </w:p>
    <w:p w:rsidR="00AA1D48" w:rsidRDefault="00AA1D48" w:rsidP="00AA1D48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:rsidR="0074655F" w:rsidRPr="0074655F" w:rsidRDefault="0074655F" w:rsidP="0074655F">
      <w:pPr>
        <w:spacing w:line="276" w:lineRule="auto"/>
        <w:rPr>
          <w:sz w:val="28"/>
          <w:szCs w:val="28"/>
          <w:lang w:val="uk-UA"/>
        </w:rPr>
      </w:pPr>
      <w:r w:rsidRPr="0074655F">
        <w:rPr>
          <w:sz w:val="28"/>
          <w:szCs w:val="28"/>
          <w:lang w:val="uk-UA"/>
        </w:rPr>
        <w:t>Ю.Кукуруза</w:t>
      </w:r>
    </w:p>
    <w:p w:rsidR="0074655F" w:rsidRPr="0074655F" w:rsidRDefault="0074655F" w:rsidP="0074655F">
      <w:pPr>
        <w:spacing w:line="276" w:lineRule="auto"/>
        <w:rPr>
          <w:sz w:val="28"/>
          <w:szCs w:val="28"/>
          <w:lang w:val="uk-UA"/>
        </w:rPr>
      </w:pPr>
      <w:r w:rsidRPr="0074655F">
        <w:rPr>
          <w:sz w:val="28"/>
          <w:szCs w:val="28"/>
          <w:lang w:val="uk-UA"/>
        </w:rPr>
        <w:t>А. Тимощук</w:t>
      </w:r>
    </w:p>
    <w:p w:rsidR="0074655F" w:rsidRPr="0074655F" w:rsidRDefault="0074655F" w:rsidP="0074655F">
      <w:pPr>
        <w:rPr>
          <w:lang w:val="uk-UA"/>
        </w:rPr>
      </w:pPr>
    </w:p>
    <w:p w:rsidR="00895C33" w:rsidRDefault="00895C33" w:rsidP="00895C33">
      <w:pPr>
        <w:ind w:right="-567"/>
        <w:jc w:val="right"/>
        <w:rPr>
          <w:b/>
          <w:i/>
        </w:rPr>
      </w:pPr>
      <w:r>
        <w:rPr>
          <w:b/>
          <w:i/>
        </w:rPr>
        <w:t xml:space="preserve">            Додаток № 1 </w:t>
      </w:r>
    </w:p>
    <w:p w:rsidR="00895C33" w:rsidRDefault="00895C33" w:rsidP="00895C33">
      <w:pPr>
        <w:ind w:right="-567"/>
        <w:jc w:val="right"/>
        <w:rPr>
          <w:b/>
          <w:i/>
        </w:rPr>
      </w:pPr>
      <w:r>
        <w:rPr>
          <w:b/>
          <w:i/>
        </w:rPr>
        <w:t xml:space="preserve">   </w:t>
      </w:r>
      <w:r w:rsidRPr="003A48B9">
        <w:rPr>
          <w:b/>
          <w:i/>
        </w:rPr>
        <w:t xml:space="preserve"> </w:t>
      </w:r>
      <w:r>
        <w:rPr>
          <w:b/>
          <w:i/>
        </w:rPr>
        <w:t xml:space="preserve">до рішення виконкому від </w:t>
      </w:r>
      <w:r>
        <w:rPr>
          <w:b/>
          <w:i/>
          <w:lang w:val="uk-UA"/>
        </w:rPr>
        <w:t>23.08.</w:t>
      </w:r>
      <w:r>
        <w:rPr>
          <w:b/>
          <w:i/>
        </w:rPr>
        <w:t>.2022</w:t>
      </w:r>
    </w:p>
    <w:p w:rsidR="00895C33" w:rsidRPr="00895C33" w:rsidRDefault="00895C33" w:rsidP="00895C33">
      <w:pPr>
        <w:ind w:right="-426"/>
        <w:jc w:val="right"/>
        <w:rPr>
          <w:b/>
          <w:i/>
          <w:lang w:val="uk-UA"/>
        </w:rPr>
      </w:pPr>
      <w:r>
        <w:rPr>
          <w:b/>
          <w:i/>
        </w:rPr>
        <w:t xml:space="preserve">№   </w:t>
      </w:r>
      <w:r>
        <w:rPr>
          <w:b/>
          <w:i/>
          <w:lang w:val="uk-UA"/>
        </w:rPr>
        <w:t>213</w:t>
      </w:r>
    </w:p>
    <w:p w:rsidR="00895C33" w:rsidRPr="003A48B9" w:rsidRDefault="00895C33" w:rsidP="00895C33">
      <w:pPr>
        <w:ind w:right="459"/>
        <w:jc w:val="right"/>
        <w:rPr>
          <w:b/>
          <w:i/>
        </w:rPr>
      </w:pPr>
    </w:p>
    <w:p w:rsidR="00895C33" w:rsidRDefault="00895C33" w:rsidP="00895C33">
      <w:pPr>
        <w:pStyle w:val="1"/>
        <w:jc w:val="left"/>
        <w:rPr>
          <w:sz w:val="24"/>
        </w:rPr>
      </w:pPr>
    </w:p>
    <w:p w:rsidR="00895C33" w:rsidRPr="00F50D29" w:rsidRDefault="00895C33" w:rsidP="00895C33"/>
    <w:p w:rsidR="00895C33" w:rsidRPr="00291418" w:rsidRDefault="00895C33" w:rsidP="00895C33">
      <w:pPr>
        <w:pStyle w:val="1"/>
        <w:rPr>
          <w:szCs w:val="28"/>
        </w:rPr>
      </w:pPr>
      <w:r w:rsidRPr="00291418">
        <w:rPr>
          <w:szCs w:val="28"/>
        </w:rPr>
        <w:t>Склад комісії</w:t>
      </w:r>
    </w:p>
    <w:p w:rsidR="00895C33" w:rsidRPr="00291418" w:rsidRDefault="00895C33" w:rsidP="00895C33">
      <w:pPr>
        <w:ind w:right="459"/>
        <w:jc w:val="center"/>
        <w:rPr>
          <w:b/>
          <w:bCs/>
          <w:sz w:val="28"/>
          <w:szCs w:val="28"/>
        </w:rPr>
      </w:pPr>
      <w:r w:rsidRPr="00291418">
        <w:rPr>
          <w:b/>
          <w:bCs/>
          <w:sz w:val="28"/>
          <w:szCs w:val="28"/>
        </w:rPr>
        <w:t>з питань захисту прав дітей при виконавчому комітеті міської ради</w:t>
      </w:r>
    </w:p>
    <w:p w:rsidR="00895C33" w:rsidRPr="00291418" w:rsidRDefault="00895C33" w:rsidP="00895C33">
      <w:pPr>
        <w:ind w:right="459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7"/>
        <w:gridCol w:w="5244"/>
        <w:gridCol w:w="994"/>
      </w:tblGrid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ЄРМОЛАЄВА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Тетяна Миколаївна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sz w:val="28"/>
                <w:szCs w:val="28"/>
              </w:rPr>
              <w:t>Міський голова, голова комісії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МРЧЕНКО 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Костянтин Володимирович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 - начальник УСП Козятинської міської ради, - заступник голови комісії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 xml:space="preserve">РИМША 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Тетяна Аркадіївна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sz w:val="28"/>
                <w:szCs w:val="28"/>
              </w:rPr>
              <w:t xml:space="preserve">секретар міської ради,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ПАХОЛЬЧУК Володимир Олексійович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ТЕРЕЩУК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Світлана Миколаївна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bCs/>
                <w:sz w:val="28"/>
                <w:szCs w:val="28"/>
              </w:rPr>
              <w:t>головний</w:t>
            </w:r>
            <w:r w:rsidRPr="00291418">
              <w:rPr>
                <w:b/>
                <w:bCs/>
                <w:sz w:val="28"/>
                <w:szCs w:val="28"/>
              </w:rPr>
              <w:t xml:space="preserve"> </w:t>
            </w:r>
            <w:r w:rsidRPr="00291418">
              <w:rPr>
                <w:sz w:val="28"/>
                <w:szCs w:val="28"/>
              </w:rPr>
              <w:t>спеціаліст служби у справах дітей міської ради, секретар комісії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КУКУРУЗА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 xml:space="preserve"> Юрій Миколайович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 Козятинської</w:t>
            </w:r>
            <w:r w:rsidRPr="00291418">
              <w:rPr>
                <w:sz w:val="28"/>
                <w:szCs w:val="28"/>
              </w:rPr>
              <w:t xml:space="preserve">  міської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КУДИМЕЦЬ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Людмила Василівна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управління освіти та спорту Козятинської міської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ЗАРІЧНА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Лідія Михайлівна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КЗ «Центр надання соціальних послуг Козятинської міської ради»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31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Default="00895C33" w:rsidP="002A2AD1">
            <w:pPr>
              <w:ind w:right="45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СТАНІСЛАВЧУК </w:t>
            </w:r>
          </w:p>
          <w:p w:rsidR="00895C33" w:rsidRPr="00993CC1" w:rsidRDefault="00895C33" w:rsidP="002A2AD1">
            <w:pPr>
              <w:ind w:right="45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Надія Миколаївна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медичний директор КП «Козятинська районна лікарня Козятинської міської ради»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31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ЧЕРНЯК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Олена Едуардівна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sz w:val="28"/>
                <w:szCs w:val="28"/>
              </w:rPr>
              <w:t xml:space="preserve">заступник начальника відділу   соціальної допомоги управління соціальної політики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9115BB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317"/>
              </w:tabs>
              <w:ind w:righ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ЧЕРНИХЕВИЧ Олександр Анатолійович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sz w:val="28"/>
                <w:szCs w:val="28"/>
              </w:rPr>
              <w:t>старший інспектор</w:t>
            </w:r>
            <w:r>
              <w:rPr>
                <w:sz w:val="28"/>
                <w:szCs w:val="28"/>
              </w:rPr>
              <w:t xml:space="preserve"> ювенальної превенції сектору п</w:t>
            </w:r>
            <w:r w:rsidRPr="0029141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</w:t>
            </w:r>
            <w:r w:rsidRPr="00291418">
              <w:rPr>
                <w:sz w:val="28"/>
                <w:szCs w:val="28"/>
              </w:rPr>
              <w:t>венції     Козятинського ВП Калинівського ВП ГУНП у Вінницькій області (за згодою)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  <w:tr w:rsidR="00895C33" w:rsidRPr="00291418" w:rsidTr="002A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31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КОМАР</w:t>
            </w:r>
          </w:p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  <w:r w:rsidRPr="00291418">
              <w:rPr>
                <w:b/>
                <w:bCs/>
                <w:sz w:val="28"/>
                <w:szCs w:val="28"/>
              </w:rPr>
              <w:t>Олександр Станіславович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3" w:rsidRPr="00291418" w:rsidRDefault="00895C33" w:rsidP="002A2AD1">
            <w:pPr>
              <w:tabs>
                <w:tab w:val="left" w:pos="5987"/>
              </w:tabs>
              <w:ind w:right="34"/>
              <w:rPr>
                <w:b/>
                <w:bCs/>
                <w:sz w:val="28"/>
                <w:szCs w:val="28"/>
              </w:rPr>
            </w:pPr>
            <w:r w:rsidRPr="00291418">
              <w:rPr>
                <w:sz w:val="28"/>
                <w:szCs w:val="28"/>
              </w:rPr>
              <w:t>начальник Козятинського центру з надання вторинної правової допомоги (за згодою)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3" w:rsidRPr="00291418" w:rsidRDefault="00895C33" w:rsidP="002A2AD1">
            <w:pPr>
              <w:ind w:right="459"/>
              <w:rPr>
                <w:b/>
                <w:bCs/>
                <w:sz w:val="28"/>
                <w:szCs w:val="28"/>
              </w:rPr>
            </w:pPr>
          </w:p>
        </w:tc>
      </w:tr>
    </w:tbl>
    <w:p w:rsidR="00895C33" w:rsidRPr="00291418" w:rsidRDefault="00895C33" w:rsidP="00895C33">
      <w:pPr>
        <w:ind w:right="459" w:hanging="567"/>
        <w:jc w:val="both"/>
        <w:rPr>
          <w:b/>
          <w:bCs/>
          <w:sz w:val="28"/>
          <w:szCs w:val="28"/>
        </w:rPr>
      </w:pPr>
    </w:p>
    <w:p w:rsidR="00895C33" w:rsidRPr="00291418" w:rsidRDefault="00895C33" w:rsidP="00895C33">
      <w:pPr>
        <w:ind w:right="459" w:hanging="567"/>
        <w:jc w:val="both"/>
        <w:rPr>
          <w:b/>
          <w:bCs/>
          <w:sz w:val="28"/>
          <w:szCs w:val="28"/>
        </w:rPr>
      </w:pPr>
    </w:p>
    <w:p w:rsidR="00895C33" w:rsidRPr="00291418" w:rsidRDefault="00895C33" w:rsidP="00895C33">
      <w:pPr>
        <w:ind w:right="459" w:hanging="567"/>
        <w:jc w:val="both"/>
        <w:rPr>
          <w:b/>
          <w:bCs/>
          <w:sz w:val="28"/>
          <w:szCs w:val="28"/>
        </w:rPr>
      </w:pPr>
      <w:r w:rsidRPr="00291418">
        <w:rPr>
          <w:b/>
          <w:bCs/>
          <w:sz w:val="28"/>
          <w:szCs w:val="28"/>
        </w:rPr>
        <w:t>Керуючий справами</w:t>
      </w:r>
    </w:p>
    <w:p w:rsidR="00895C33" w:rsidRPr="00291418" w:rsidRDefault="00895C33" w:rsidP="00895C33">
      <w:pPr>
        <w:ind w:right="459" w:hanging="567"/>
        <w:jc w:val="both"/>
        <w:rPr>
          <w:b/>
          <w:bCs/>
          <w:sz w:val="28"/>
          <w:szCs w:val="28"/>
        </w:rPr>
      </w:pPr>
      <w:r w:rsidRPr="00291418">
        <w:rPr>
          <w:b/>
          <w:bCs/>
          <w:sz w:val="28"/>
          <w:szCs w:val="28"/>
        </w:rPr>
        <w:t xml:space="preserve">      виконкому</w:t>
      </w:r>
    </w:p>
    <w:p w:rsidR="00895C33" w:rsidRPr="00291418" w:rsidRDefault="00895C33" w:rsidP="00895C33">
      <w:pPr>
        <w:tabs>
          <w:tab w:val="left" w:pos="6540"/>
        </w:tabs>
        <w:ind w:right="459"/>
        <w:jc w:val="both"/>
        <w:rPr>
          <w:sz w:val="28"/>
          <w:szCs w:val="28"/>
        </w:rPr>
      </w:pPr>
      <w:r w:rsidRPr="00291418">
        <w:rPr>
          <w:b/>
          <w:bCs/>
          <w:sz w:val="28"/>
          <w:szCs w:val="28"/>
        </w:rPr>
        <w:t xml:space="preserve"> </w:t>
      </w:r>
      <w:r w:rsidRPr="00291418">
        <w:rPr>
          <w:b/>
          <w:bCs/>
          <w:sz w:val="28"/>
          <w:szCs w:val="28"/>
        </w:rPr>
        <w:tab/>
        <w:t xml:space="preserve">   А. Тимощук</w:t>
      </w:r>
    </w:p>
    <w:p w:rsidR="001F41C9" w:rsidRPr="0074655F" w:rsidRDefault="001F41C9" w:rsidP="0074655F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 w:firstLine="1560"/>
        <w:rPr>
          <w:sz w:val="22"/>
          <w:szCs w:val="22"/>
          <w:lang w:val="uk-UA"/>
        </w:rPr>
      </w:pPr>
    </w:p>
    <w:sectPr w:rsidR="001F41C9" w:rsidRPr="0074655F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063" w:rsidRDefault="008C1063">
      <w:r>
        <w:separator/>
      </w:r>
    </w:p>
  </w:endnote>
  <w:endnote w:type="continuationSeparator" w:id="1">
    <w:p w:rsidR="008C1063" w:rsidRDefault="008C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063" w:rsidRDefault="008C1063">
      <w:r>
        <w:separator/>
      </w:r>
    </w:p>
  </w:footnote>
  <w:footnote w:type="continuationSeparator" w:id="1">
    <w:p w:rsidR="008C1063" w:rsidRDefault="008C1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4013E5" w:rsidRDefault="001F41C9" w:rsidP="004013E5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FE6005"/>
    <w:multiLevelType w:val="hybridMultilevel"/>
    <w:tmpl w:val="4B16F316"/>
    <w:lvl w:ilvl="0" w:tplc="A4107CFC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13E5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1EEB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4604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1E48"/>
    <w:rsid w:val="0073461E"/>
    <w:rsid w:val="00740C75"/>
    <w:rsid w:val="0074210F"/>
    <w:rsid w:val="00744FD2"/>
    <w:rsid w:val="00745F65"/>
    <w:rsid w:val="0074655F"/>
    <w:rsid w:val="0074761B"/>
    <w:rsid w:val="007502E4"/>
    <w:rsid w:val="007666F5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5C33"/>
    <w:rsid w:val="00896C3B"/>
    <w:rsid w:val="008B6AD0"/>
    <w:rsid w:val="008C1063"/>
    <w:rsid w:val="008C5F57"/>
    <w:rsid w:val="008C6C65"/>
    <w:rsid w:val="008D1BEE"/>
    <w:rsid w:val="008D7EB7"/>
    <w:rsid w:val="008F15FA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623C"/>
    <w:rsid w:val="00A63E5E"/>
    <w:rsid w:val="00A707CA"/>
    <w:rsid w:val="00A71CD5"/>
    <w:rsid w:val="00A80FC1"/>
    <w:rsid w:val="00A84E35"/>
    <w:rsid w:val="00A93705"/>
    <w:rsid w:val="00AA198D"/>
    <w:rsid w:val="00AA1D48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10A2B"/>
    <w:rsid w:val="00B17477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BF5DFA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D42C2"/>
    <w:rsid w:val="00CE4B8D"/>
    <w:rsid w:val="00CE6820"/>
    <w:rsid w:val="00CF1854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3502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EF74FA"/>
    <w:rsid w:val="00F0094F"/>
    <w:rsid w:val="00F026FC"/>
    <w:rsid w:val="00F02DE0"/>
    <w:rsid w:val="00F05045"/>
    <w:rsid w:val="00F0657B"/>
    <w:rsid w:val="00F138D4"/>
    <w:rsid w:val="00F15A3A"/>
    <w:rsid w:val="00F22C91"/>
    <w:rsid w:val="00F238A3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 Spacing"/>
    <w:qFormat/>
    <w:rsid w:val="0074655F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>School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2</cp:revision>
  <cp:lastPrinted>2021-11-04T08:41:00Z</cp:lastPrinted>
  <dcterms:created xsi:type="dcterms:W3CDTF">2022-09-06T10:44:00Z</dcterms:created>
  <dcterms:modified xsi:type="dcterms:W3CDTF">2022-09-06T10:44:00Z</dcterms:modified>
</cp:coreProperties>
</file>