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D" w:rsidRDefault="00421E7D" w:rsidP="00421E7D">
      <w:pPr>
        <w:rPr>
          <w:sz w:val="32"/>
          <w:szCs w:val="32"/>
        </w:rPr>
      </w:pPr>
      <w:r>
        <w:rPr>
          <w:rFonts w:cs="Calibri"/>
          <w:kern w:val="2"/>
          <w:sz w:val="32"/>
          <w:szCs w:val="32"/>
          <w:lang w:eastAsia="ar-SA"/>
        </w:rPr>
        <w:t xml:space="preserve">                                                           </w:t>
      </w:r>
      <w:r w:rsidRPr="0020713B">
        <w:rPr>
          <w:rFonts w:cs="Calibri"/>
          <w:kern w:val="2"/>
          <w:sz w:val="32"/>
          <w:szCs w:val="32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89756110" r:id="rId6"/>
        </w:objec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421E7D" w:rsidRDefault="00421E7D" w:rsidP="00421E7D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28.07.2021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D735B1">
        <w:rPr>
          <w:rFonts w:ascii="Times New Roman" w:hAnsi="Times New Roman"/>
          <w:b/>
          <w:sz w:val="32"/>
          <w:szCs w:val="32"/>
          <w:u w:val="single"/>
        </w:rPr>
        <w:t xml:space="preserve"> 264</w:t>
      </w:r>
    </w:p>
    <w:p w:rsidR="0086413A" w:rsidRDefault="0086413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D735B1" w:rsidRDefault="00D735B1" w:rsidP="00D735B1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 w:firstLine="15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реконструкцію будинкових інженерних                                                   мереж з влаштуванням квартирної системи   газового опалення  та гарячого в</w:t>
      </w:r>
      <w:r w:rsidR="00CD0A60">
        <w:rPr>
          <w:b/>
          <w:sz w:val="28"/>
          <w:szCs w:val="28"/>
          <w:lang w:val="uk-UA"/>
        </w:rPr>
        <w:t>одопостачання   по вул. П.</w:t>
      </w:r>
      <w:r>
        <w:rPr>
          <w:b/>
          <w:sz w:val="28"/>
          <w:szCs w:val="28"/>
          <w:lang w:val="uk-UA"/>
        </w:rPr>
        <w:t xml:space="preserve">, 2, кв. 83 в м. Козятин  </w:t>
      </w:r>
    </w:p>
    <w:p w:rsidR="00D735B1" w:rsidRPr="00070F6E" w:rsidRDefault="00D735B1" w:rsidP="00D735B1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D735B1" w:rsidRDefault="00D735B1" w:rsidP="00D735B1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Pr="00070F6E">
        <w:rPr>
          <w:szCs w:val="28"/>
        </w:rPr>
        <w:t>Розг</w:t>
      </w:r>
      <w:r>
        <w:rPr>
          <w:szCs w:val="28"/>
        </w:rPr>
        <w:t xml:space="preserve">лянувши звернення гр. </w:t>
      </w:r>
      <w:r w:rsidR="00CD0A60">
        <w:rPr>
          <w:szCs w:val="28"/>
        </w:rPr>
        <w:t>Ш.</w:t>
      </w:r>
      <w:r>
        <w:rPr>
          <w:szCs w:val="28"/>
        </w:rPr>
        <w:t xml:space="preserve"> про 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>
        <w:rPr>
          <w:b/>
          <w:szCs w:val="28"/>
        </w:rPr>
        <w:t xml:space="preserve"> </w:t>
      </w:r>
      <w:r w:rsidR="00CD0A60">
        <w:rPr>
          <w:szCs w:val="28"/>
        </w:rPr>
        <w:t>П.</w:t>
      </w:r>
      <w:r>
        <w:rPr>
          <w:szCs w:val="28"/>
        </w:rPr>
        <w:t>, 2, кв. 83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м. Козятин та надані документи, керуючись ст.14 </w:t>
      </w:r>
      <w:r w:rsidRPr="00070F6E">
        <w:rPr>
          <w:szCs w:val="28"/>
        </w:rPr>
        <w:t>Закону</w:t>
      </w:r>
      <w:r>
        <w:rPr>
          <w:szCs w:val="28"/>
        </w:rPr>
        <w:t xml:space="preserve"> </w:t>
      </w:r>
      <w:r w:rsidRPr="00070F6E">
        <w:rPr>
          <w:szCs w:val="28"/>
        </w:rPr>
        <w:t>України</w:t>
      </w:r>
      <w:r>
        <w:rPr>
          <w:szCs w:val="28"/>
        </w:rPr>
        <w:t xml:space="preserve"> «</w:t>
      </w:r>
      <w:r w:rsidRPr="00070F6E">
        <w:rPr>
          <w:szCs w:val="28"/>
        </w:rPr>
        <w:t>Про</w:t>
      </w:r>
      <w:r>
        <w:rPr>
          <w:szCs w:val="28"/>
        </w:rPr>
        <w:t xml:space="preserve"> </w:t>
      </w:r>
      <w:r w:rsidRPr="00070F6E">
        <w:rPr>
          <w:szCs w:val="28"/>
        </w:rPr>
        <w:t>основи</w:t>
      </w:r>
      <w:r>
        <w:rPr>
          <w:szCs w:val="28"/>
        </w:rPr>
        <w:t xml:space="preserve"> </w:t>
      </w:r>
      <w:r w:rsidRPr="00070F6E">
        <w:rPr>
          <w:szCs w:val="28"/>
        </w:rPr>
        <w:t>міс</w:t>
      </w:r>
      <w:r>
        <w:rPr>
          <w:szCs w:val="28"/>
        </w:rPr>
        <w:t xml:space="preserve">тобудування», </w:t>
      </w:r>
      <w:r w:rsidRPr="00070F6E">
        <w:rPr>
          <w:szCs w:val="28"/>
        </w:rPr>
        <w:t xml:space="preserve">ст.31 Закону України </w:t>
      </w:r>
      <w:r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>від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:rsidR="00D735B1" w:rsidRPr="002B5264" w:rsidRDefault="00D735B1" w:rsidP="00D735B1"/>
    <w:p w:rsidR="00D735B1" w:rsidRDefault="00D735B1" w:rsidP="00D735B1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D735B1" w:rsidRPr="00070F6E" w:rsidRDefault="00D735B1" w:rsidP="00D735B1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D735B1" w:rsidRPr="00B27BD1" w:rsidRDefault="00D735B1" w:rsidP="00D735B1">
      <w:pPr>
        <w:pStyle w:val="a5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</w:t>
      </w:r>
      <w:r w:rsidRPr="00B2656A">
        <w:rPr>
          <w:sz w:val="28"/>
          <w:szCs w:val="28"/>
          <w:lang w:val="uk-UA"/>
        </w:rPr>
        <w:t>гр.</w:t>
      </w:r>
      <w:r w:rsidRPr="00F860B8">
        <w:rPr>
          <w:szCs w:val="28"/>
          <w:lang w:val="uk-UA"/>
        </w:rPr>
        <w:t xml:space="preserve"> </w:t>
      </w:r>
      <w:r w:rsidR="00CD0A60">
        <w:rPr>
          <w:sz w:val="28"/>
          <w:szCs w:val="28"/>
          <w:lang w:val="uk-UA"/>
        </w:rPr>
        <w:t>Ш.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Pr="001B15F6">
        <w:rPr>
          <w:b/>
          <w:sz w:val="28"/>
          <w:szCs w:val="28"/>
          <w:lang w:val="uk-UA"/>
        </w:rPr>
        <w:t xml:space="preserve"> </w:t>
      </w:r>
      <w:r w:rsidR="00CD0A60">
        <w:rPr>
          <w:sz w:val="28"/>
          <w:szCs w:val="28"/>
          <w:lang w:val="uk-UA"/>
        </w:rPr>
        <w:t>П.</w:t>
      </w:r>
      <w:r w:rsidRPr="001B15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2, кв. 83 </w:t>
      </w:r>
      <w:r w:rsidRPr="00D8613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8613A">
        <w:rPr>
          <w:sz w:val="28"/>
          <w:szCs w:val="28"/>
          <w:lang w:val="uk-UA"/>
        </w:rPr>
        <w:t>м. Козятин</w:t>
      </w:r>
      <w:r>
        <w:rPr>
          <w:sz w:val="28"/>
          <w:szCs w:val="28"/>
          <w:lang w:val="uk-UA"/>
        </w:rPr>
        <w:t>;</w:t>
      </w:r>
    </w:p>
    <w:p w:rsidR="00D735B1" w:rsidRDefault="00D735B1" w:rsidP="00D735B1">
      <w:pPr>
        <w:pStyle w:val="a5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D735B1" w:rsidRDefault="00D735B1" w:rsidP="00D735B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D735B1" w:rsidRDefault="00D735B1" w:rsidP="00D735B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D735B1" w:rsidRPr="00070F6E" w:rsidRDefault="00D735B1" w:rsidP="00D735B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D735B1" w:rsidRDefault="00D735B1" w:rsidP="00D735B1">
      <w:pPr>
        <w:pStyle w:val="a5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 Т.Єрмолаєва</w:t>
      </w:r>
    </w:p>
    <w:p w:rsidR="00D735B1" w:rsidRPr="00ED2CA2" w:rsidRDefault="00D735B1" w:rsidP="00D735B1">
      <w:pPr>
        <w:pStyle w:val="a5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</w:p>
    <w:p w:rsidR="007767D3" w:rsidRPr="00190E8D" w:rsidRDefault="007767D3" w:rsidP="00D735B1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sz w:val="28"/>
          <w:szCs w:val="28"/>
        </w:rPr>
      </w:pPr>
    </w:p>
    <w:sectPr w:rsidR="007767D3" w:rsidRPr="00190E8D" w:rsidSect="00092F9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230DF"/>
    <w:rsid w:val="00026A75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372D2"/>
    <w:rsid w:val="00143430"/>
    <w:rsid w:val="00170878"/>
    <w:rsid w:val="001837A5"/>
    <w:rsid w:val="00190E8D"/>
    <w:rsid w:val="0019665E"/>
    <w:rsid w:val="001A4025"/>
    <w:rsid w:val="001B0866"/>
    <w:rsid w:val="001C734E"/>
    <w:rsid w:val="0020713B"/>
    <w:rsid w:val="002141C9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D383F"/>
    <w:rsid w:val="002E047B"/>
    <w:rsid w:val="002F40E9"/>
    <w:rsid w:val="00324A00"/>
    <w:rsid w:val="00330695"/>
    <w:rsid w:val="003339B5"/>
    <w:rsid w:val="0033570D"/>
    <w:rsid w:val="00354029"/>
    <w:rsid w:val="00355B9A"/>
    <w:rsid w:val="00360921"/>
    <w:rsid w:val="00372F9E"/>
    <w:rsid w:val="003826DF"/>
    <w:rsid w:val="003829A5"/>
    <w:rsid w:val="003831BC"/>
    <w:rsid w:val="00392D33"/>
    <w:rsid w:val="003A78E3"/>
    <w:rsid w:val="003B3F39"/>
    <w:rsid w:val="00403EFE"/>
    <w:rsid w:val="00421E7D"/>
    <w:rsid w:val="00432702"/>
    <w:rsid w:val="004328B2"/>
    <w:rsid w:val="0044523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511DD0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09A6"/>
    <w:rsid w:val="005D0EC8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F16BD"/>
    <w:rsid w:val="006F4E37"/>
    <w:rsid w:val="007113EB"/>
    <w:rsid w:val="0072085E"/>
    <w:rsid w:val="007249B3"/>
    <w:rsid w:val="00734A92"/>
    <w:rsid w:val="00762B97"/>
    <w:rsid w:val="00773F71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4124B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A0A6A"/>
    <w:rsid w:val="009C0D24"/>
    <w:rsid w:val="009D388F"/>
    <w:rsid w:val="009D7387"/>
    <w:rsid w:val="009D78D5"/>
    <w:rsid w:val="009F129E"/>
    <w:rsid w:val="00A0751D"/>
    <w:rsid w:val="00A11A6D"/>
    <w:rsid w:val="00A41A82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BF6D92"/>
    <w:rsid w:val="00C06355"/>
    <w:rsid w:val="00C0762A"/>
    <w:rsid w:val="00C10CCE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0A60"/>
    <w:rsid w:val="00CD631C"/>
    <w:rsid w:val="00CE1B68"/>
    <w:rsid w:val="00CF276B"/>
    <w:rsid w:val="00D03AD9"/>
    <w:rsid w:val="00D12FC0"/>
    <w:rsid w:val="00D15F5A"/>
    <w:rsid w:val="00D26C96"/>
    <w:rsid w:val="00D375C5"/>
    <w:rsid w:val="00D735B1"/>
    <w:rsid w:val="00D75CEA"/>
    <w:rsid w:val="00D75EDC"/>
    <w:rsid w:val="00D866DE"/>
    <w:rsid w:val="00D90246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25B3"/>
    <w:rsid w:val="00ED0EC4"/>
    <w:rsid w:val="00ED354A"/>
    <w:rsid w:val="00ED3FC8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2021-08-03T10:26:00Z</cp:lastPrinted>
  <dcterms:created xsi:type="dcterms:W3CDTF">2021-08-04T08:49:00Z</dcterms:created>
  <dcterms:modified xsi:type="dcterms:W3CDTF">2021-08-06T07:55:00Z</dcterms:modified>
</cp:coreProperties>
</file>