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6CB" w:rsidRDefault="00D546CB" w:rsidP="00D546CB">
      <w:pPr>
        <w:rPr>
          <w:b/>
          <w:noProof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t xml:space="preserve">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6CB" w:rsidRDefault="00D546CB" w:rsidP="00D546CB">
      <w:pPr>
        <w:rPr>
          <w:b/>
          <w:noProof/>
          <w:sz w:val="32"/>
          <w:szCs w:val="32"/>
        </w:rPr>
      </w:pPr>
    </w:p>
    <w:p w:rsidR="00D546CB" w:rsidRPr="0036461D" w:rsidRDefault="00D546CB" w:rsidP="00D546C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6461D">
        <w:rPr>
          <w:b/>
          <w:sz w:val="28"/>
          <w:szCs w:val="28"/>
        </w:rPr>
        <w:t>КОЗЯТИНСЬКА  МІСЬКА  РАДА  ВІННИЦЬКОЇ  ОБЛАСТІ</w:t>
      </w:r>
    </w:p>
    <w:p w:rsidR="00D546CB" w:rsidRDefault="00D546CB" w:rsidP="00D546C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546CB" w:rsidRPr="00824F5C" w:rsidRDefault="00D546CB" w:rsidP="00D546CB">
      <w:pPr>
        <w:pStyle w:val="af"/>
        <w:ind w:left="1080" w:right="715"/>
        <w:jc w:val="center"/>
        <w:rPr>
          <w:sz w:val="28"/>
          <w:szCs w:val="16"/>
        </w:rPr>
      </w:pPr>
      <w:r w:rsidRPr="00824F5C">
        <w:rPr>
          <w:sz w:val="28"/>
          <w:szCs w:val="16"/>
        </w:rPr>
        <w:t>Р</w:t>
      </w:r>
      <w:r>
        <w:rPr>
          <w:sz w:val="28"/>
          <w:szCs w:val="16"/>
        </w:rPr>
        <w:t xml:space="preserve"> </w:t>
      </w:r>
      <w:r w:rsidRPr="00824F5C">
        <w:rPr>
          <w:sz w:val="28"/>
          <w:szCs w:val="16"/>
        </w:rPr>
        <w:t>І</w:t>
      </w:r>
      <w:r>
        <w:rPr>
          <w:sz w:val="28"/>
          <w:szCs w:val="16"/>
        </w:rPr>
        <w:t xml:space="preserve"> </w:t>
      </w:r>
      <w:r w:rsidRPr="00824F5C">
        <w:rPr>
          <w:sz w:val="28"/>
          <w:szCs w:val="16"/>
        </w:rPr>
        <w:t>Ш</w:t>
      </w:r>
      <w:r>
        <w:rPr>
          <w:sz w:val="28"/>
          <w:szCs w:val="16"/>
        </w:rPr>
        <w:t xml:space="preserve"> </w:t>
      </w:r>
      <w:r w:rsidRPr="00824F5C">
        <w:rPr>
          <w:sz w:val="28"/>
          <w:szCs w:val="16"/>
        </w:rPr>
        <w:t>Е</w:t>
      </w:r>
      <w:r>
        <w:rPr>
          <w:sz w:val="28"/>
          <w:szCs w:val="16"/>
        </w:rPr>
        <w:t xml:space="preserve"> </w:t>
      </w:r>
      <w:r w:rsidRPr="00824F5C">
        <w:rPr>
          <w:sz w:val="28"/>
          <w:szCs w:val="16"/>
        </w:rPr>
        <w:t>Н</w:t>
      </w:r>
      <w:r>
        <w:rPr>
          <w:sz w:val="28"/>
          <w:szCs w:val="16"/>
        </w:rPr>
        <w:t xml:space="preserve"> </w:t>
      </w:r>
      <w:proofErr w:type="spellStart"/>
      <w:r w:rsidRPr="00824F5C">
        <w:rPr>
          <w:sz w:val="28"/>
          <w:szCs w:val="16"/>
        </w:rPr>
        <w:t>Н</w:t>
      </w:r>
      <w:proofErr w:type="spellEnd"/>
      <w:r>
        <w:rPr>
          <w:sz w:val="28"/>
          <w:szCs w:val="16"/>
        </w:rPr>
        <w:t xml:space="preserve"> </w:t>
      </w:r>
      <w:r w:rsidRPr="00824F5C">
        <w:rPr>
          <w:sz w:val="28"/>
          <w:szCs w:val="16"/>
        </w:rPr>
        <w:t>Я</w:t>
      </w:r>
    </w:p>
    <w:p w:rsidR="00D546CB" w:rsidRDefault="00D546CB" w:rsidP="00D546CB">
      <w:pPr>
        <w:pStyle w:val="af"/>
        <w:ind w:left="1080" w:right="715"/>
        <w:jc w:val="center"/>
        <w:rPr>
          <w:b w:val="0"/>
          <w:sz w:val="16"/>
          <w:szCs w:val="16"/>
        </w:rPr>
      </w:pPr>
    </w:p>
    <w:p w:rsidR="00D546CB" w:rsidRPr="004D7E55" w:rsidRDefault="00D546CB" w:rsidP="00D546CB">
      <w:pPr>
        <w:pStyle w:val="af"/>
        <w:ind w:left="1080" w:right="715"/>
        <w:jc w:val="center"/>
        <w:rPr>
          <w:b w:val="0"/>
          <w:sz w:val="16"/>
          <w:szCs w:val="16"/>
        </w:rPr>
      </w:pPr>
    </w:p>
    <w:p w:rsidR="00D546CB" w:rsidRDefault="00D546CB" w:rsidP="00D546CB">
      <w:pPr>
        <w:rPr>
          <w:b/>
          <w:sz w:val="32"/>
          <w:szCs w:val="32"/>
          <w:u w:val="single"/>
          <w:lang w:val="uk-UA"/>
        </w:rPr>
      </w:pPr>
      <w:r>
        <w:rPr>
          <w:b/>
          <w:sz w:val="32"/>
          <w:szCs w:val="32"/>
          <w:u w:val="single"/>
        </w:rPr>
        <w:t xml:space="preserve">09.03.2023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  <w:lang w:val="uk-UA"/>
        </w:rPr>
        <w:t>9</w:t>
      </w:r>
    </w:p>
    <w:p w:rsidR="00C24484" w:rsidRPr="00D546CB" w:rsidRDefault="00C24484" w:rsidP="00D546CB">
      <w:pPr>
        <w:rPr>
          <w:b/>
          <w:sz w:val="32"/>
          <w:szCs w:val="32"/>
          <w:u w:val="single"/>
          <w:lang w:val="uk-UA"/>
        </w:rPr>
      </w:pPr>
    </w:p>
    <w:p w:rsidR="001F41C9" w:rsidRPr="00965316" w:rsidRDefault="00C24484" w:rsidP="00C24484">
      <w:pPr>
        <w:jc w:val="both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  Рішення виконавчого комітету з № 59 від 09.03.2023 р.   не підлягає 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</w:t>
      </w:r>
    </w:p>
    <w:sectPr w:rsidR="001F41C9" w:rsidRPr="00965316" w:rsidSect="00F15284">
      <w:headerReference w:type="first" r:id="rId9"/>
      <w:pgSz w:w="11906" w:h="16838" w:code="9"/>
      <w:pgMar w:top="993" w:right="707" w:bottom="180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C77" w:rsidRDefault="001F6C77">
      <w:r>
        <w:separator/>
      </w:r>
    </w:p>
  </w:endnote>
  <w:endnote w:type="continuationSeparator" w:id="1">
    <w:p w:rsidR="001F6C77" w:rsidRDefault="001F6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C77" w:rsidRDefault="001F6C77">
      <w:r>
        <w:separator/>
      </w:r>
    </w:p>
  </w:footnote>
  <w:footnote w:type="continuationSeparator" w:id="1">
    <w:p w:rsidR="001F6C77" w:rsidRDefault="001F6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1C9" w:rsidRPr="00D546CB" w:rsidRDefault="001F41C9" w:rsidP="00D546CB">
    <w:pPr>
      <w:rPr>
        <w:lang w:val="uk-UA"/>
      </w:rPr>
    </w:pPr>
  </w:p>
  <w:p w:rsidR="001F41C9" w:rsidRPr="00020254" w:rsidRDefault="001F41C9" w:rsidP="00020254">
    <w:pPr>
      <w:pStyle w:val="a3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F44"/>
    <w:rsid w:val="000020B3"/>
    <w:rsid w:val="000021D7"/>
    <w:rsid w:val="00005D46"/>
    <w:rsid w:val="0000696C"/>
    <w:rsid w:val="00016553"/>
    <w:rsid w:val="00020254"/>
    <w:rsid w:val="00020916"/>
    <w:rsid w:val="0002649B"/>
    <w:rsid w:val="00026505"/>
    <w:rsid w:val="00030D9C"/>
    <w:rsid w:val="000361F4"/>
    <w:rsid w:val="0003709E"/>
    <w:rsid w:val="00040044"/>
    <w:rsid w:val="000422BD"/>
    <w:rsid w:val="00050C4C"/>
    <w:rsid w:val="00070807"/>
    <w:rsid w:val="00070F6E"/>
    <w:rsid w:val="00076167"/>
    <w:rsid w:val="000768C8"/>
    <w:rsid w:val="00081C72"/>
    <w:rsid w:val="00082F68"/>
    <w:rsid w:val="000859FC"/>
    <w:rsid w:val="000860D7"/>
    <w:rsid w:val="00087FF8"/>
    <w:rsid w:val="00093EDA"/>
    <w:rsid w:val="000943F9"/>
    <w:rsid w:val="000A41DB"/>
    <w:rsid w:val="000B1419"/>
    <w:rsid w:val="000B3F82"/>
    <w:rsid w:val="000B790A"/>
    <w:rsid w:val="000C11E6"/>
    <w:rsid w:val="000C1B19"/>
    <w:rsid w:val="000C5910"/>
    <w:rsid w:val="000C6962"/>
    <w:rsid w:val="000C77DC"/>
    <w:rsid w:val="000D0A16"/>
    <w:rsid w:val="000D3D3A"/>
    <w:rsid w:val="000E25D8"/>
    <w:rsid w:val="000E4E91"/>
    <w:rsid w:val="000E6126"/>
    <w:rsid w:val="000E66F1"/>
    <w:rsid w:val="000E710E"/>
    <w:rsid w:val="000F683C"/>
    <w:rsid w:val="000F6CD4"/>
    <w:rsid w:val="001078DC"/>
    <w:rsid w:val="001111E9"/>
    <w:rsid w:val="00116377"/>
    <w:rsid w:val="00120FC8"/>
    <w:rsid w:val="001303AB"/>
    <w:rsid w:val="00145734"/>
    <w:rsid w:val="00152D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2B17"/>
    <w:rsid w:val="001A30FB"/>
    <w:rsid w:val="001B15F6"/>
    <w:rsid w:val="001B58A7"/>
    <w:rsid w:val="001B6E60"/>
    <w:rsid w:val="001C006E"/>
    <w:rsid w:val="001C4605"/>
    <w:rsid w:val="001C5246"/>
    <w:rsid w:val="001D1923"/>
    <w:rsid w:val="001D3B02"/>
    <w:rsid w:val="001D5A64"/>
    <w:rsid w:val="001D666C"/>
    <w:rsid w:val="001D7B16"/>
    <w:rsid w:val="001F120C"/>
    <w:rsid w:val="001F313A"/>
    <w:rsid w:val="001F379D"/>
    <w:rsid w:val="001F41C9"/>
    <w:rsid w:val="001F6130"/>
    <w:rsid w:val="001F6672"/>
    <w:rsid w:val="001F6C1E"/>
    <w:rsid w:val="001F6C77"/>
    <w:rsid w:val="002019D9"/>
    <w:rsid w:val="002033D5"/>
    <w:rsid w:val="00217364"/>
    <w:rsid w:val="00225F87"/>
    <w:rsid w:val="002351F3"/>
    <w:rsid w:val="00241CB2"/>
    <w:rsid w:val="0024326E"/>
    <w:rsid w:val="00245DBD"/>
    <w:rsid w:val="00261919"/>
    <w:rsid w:val="00266A8F"/>
    <w:rsid w:val="00266C94"/>
    <w:rsid w:val="00267CB5"/>
    <w:rsid w:val="00273479"/>
    <w:rsid w:val="002800BD"/>
    <w:rsid w:val="00280FCA"/>
    <w:rsid w:val="002835FA"/>
    <w:rsid w:val="00284849"/>
    <w:rsid w:val="002856C2"/>
    <w:rsid w:val="00293F43"/>
    <w:rsid w:val="00295764"/>
    <w:rsid w:val="002B5264"/>
    <w:rsid w:val="002C1C03"/>
    <w:rsid w:val="002C21B2"/>
    <w:rsid w:val="002C48DC"/>
    <w:rsid w:val="002D3A4A"/>
    <w:rsid w:val="002D3BD3"/>
    <w:rsid w:val="002D6469"/>
    <w:rsid w:val="002D773B"/>
    <w:rsid w:val="002E01D3"/>
    <w:rsid w:val="002E13A9"/>
    <w:rsid w:val="002E1A9E"/>
    <w:rsid w:val="002F026E"/>
    <w:rsid w:val="003023EB"/>
    <w:rsid w:val="0030422B"/>
    <w:rsid w:val="00304E7D"/>
    <w:rsid w:val="00305DF9"/>
    <w:rsid w:val="00312E77"/>
    <w:rsid w:val="00316DF4"/>
    <w:rsid w:val="00316F47"/>
    <w:rsid w:val="003315DA"/>
    <w:rsid w:val="003322E5"/>
    <w:rsid w:val="003410F8"/>
    <w:rsid w:val="00345161"/>
    <w:rsid w:val="00354140"/>
    <w:rsid w:val="003541E0"/>
    <w:rsid w:val="00355B70"/>
    <w:rsid w:val="003577A2"/>
    <w:rsid w:val="00375991"/>
    <w:rsid w:val="00392B37"/>
    <w:rsid w:val="00396A83"/>
    <w:rsid w:val="00397BDE"/>
    <w:rsid w:val="003A1789"/>
    <w:rsid w:val="003A30A6"/>
    <w:rsid w:val="003B0C54"/>
    <w:rsid w:val="003B3157"/>
    <w:rsid w:val="003C040C"/>
    <w:rsid w:val="003C093F"/>
    <w:rsid w:val="003C0D9D"/>
    <w:rsid w:val="003C7FF1"/>
    <w:rsid w:val="003D5C1C"/>
    <w:rsid w:val="003E2ECC"/>
    <w:rsid w:val="003E3B59"/>
    <w:rsid w:val="003E6161"/>
    <w:rsid w:val="003E6D87"/>
    <w:rsid w:val="003E7410"/>
    <w:rsid w:val="003F0ABB"/>
    <w:rsid w:val="004062EF"/>
    <w:rsid w:val="00413A30"/>
    <w:rsid w:val="00415D39"/>
    <w:rsid w:val="00437AEC"/>
    <w:rsid w:val="0044464F"/>
    <w:rsid w:val="0044517B"/>
    <w:rsid w:val="0045114D"/>
    <w:rsid w:val="00454CC5"/>
    <w:rsid w:val="00462B0F"/>
    <w:rsid w:val="00466338"/>
    <w:rsid w:val="00467307"/>
    <w:rsid w:val="0047168E"/>
    <w:rsid w:val="004731EB"/>
    <w:rsid w:val="0047759D"/>
    <w:rsid w:val="00477990"/>
    <w:rsid w:val="0049042A"/>
    <w:rsid w:val="00492597"/>
    <w:rsid w:val="0049733F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5E4E"/>
    <w:rsid w:val="004D22C1"/>
    <w:rsid w:val="004D3917"/>
    <w:rsid w:val="004D40FE"/>
    <w:rsid w:val="004D4A37"/>
    <w:rsid w:val="004E1D8C"/>
    <w:rsid w:val="004E22B8"/>
    <w:rsid w:val="004F47B5"/>
    <w:rsid w:val="004F5808"/>
    <w:rsid w:val="004F5952"/>
    <w:rsid w:val="00501EBA"/>
    <w:rsid w:val="00502AA7"/>
    <w:rsid w:val="00502FB4"/>
    <w:rsid w:val="00503C37"/>
    <w:rsid w:val="005108B9"/>
    <w:rsid w:val="005114D0"/>
    <w:rsid w:val="00513B61"/>
    <w:rsid w:val="00514B22"/>
    <w:rsid w:val="005215DB"/>
    <w:rsid w:val="0053193F"/>
    <w:rsid w:val="00533DD0"/>
    <w:rsid w:val="00550307"/>
    <w:rsid w:val="00551528"/>
    <w:rsid w:val="00552CE2"/>
    <w:rsid w:val="00560E9B"/>
    <w:rsid w:val="0056308F"/>
    <w:rsid w:val="005714CC"/>
    <w:rsid w:val="00575E8F"/>
    <w:rsid w:val="0057758B"/>
    <w:rsid w:val="00583337"/>
    <w:rsid w:val="00585D1B"/>
    <w:rsid w:val="005B3A20"/>
    <w:rsid w:val="005B55E7"/>
    <w:rsid w:val="005B5D71"/>
    <w:rsid w:val="005B67B5"/>
    <w:rsid w:val="005D0C9E"/>
    <w:rsid w:val="005D440C"/>
    <w:rsid w:val="005D6149"/>
    <w:rsid w:val="005D73F7"/>
    <w:rsid w:val="005E11E8"/>
    <w:rsid w:val="005F39C1"/>
    <w:rsid w:val="005F6D4B"/>
    <w:rsid w:val="00603CE4"/>
    <w:rsid w:val="006106F2"/>
    <w:rsid w:val="00610857"/>
    <w:rsid w:val="006113F7"/>
    <w:rsid w:val="006121DE"/>
    <w:rsid w:val="006136E7"/>
    <w:rsid w:val="00613C7F"/>
    <w:rsid w:val="00617193"/>
    <w:rsid w:val="00624FF6"/>
    <w:rsid w:val="00630759"/>
    <w:rsid w:val="006323AE"/>
    <w:rsid w:val="00632A4A"/>
    <w:rsid w:val="00633C51"/>
    <w:rsid w:val="006417CA"/>
    <w:rsid w:val="00647DA2"/>
    <w:rsid w:val="00652EE8"/>
    <w:rsid w:val="00653EC1"/>
    <w:rsid w:val="0066588D"/>
    <w:rsid w:val="0068344B"/>
    <w:rsid w:val="00683B8D"/>
    <w:rsid w:val="00692653"/>
    <w:rsid w:val="00692C02"/>
    <w:rsid w:val="00693B12"/>
    <w:rsid w:val="00693D68"/>
    <w:rsid w:val="00697263"/>
    <w:rsid w:val="006A7367"/>
    <w:rsid w:val="006B00AA"/>
    <w:rsid w:val="006B0AB1"/>
    <w:rsid w:val="006B56EE"/>
    <w:rsid w:val="006C03E8"/>
    <w:rsid w:val="006C2B86"/>
    <w:rsid w:val="006C596E"/>
    <w:rsid w:val="006D582A"/>
    <w:rsid w:val="006D67A5"/>
    <w:rsid w:val="006D6938"/>
    <w:rsid w:val="006E005E"/>
    <w:rsid w:val="006E0CF6"/>
    <w:rsid w:val="006E2E4F"/>
    <w:rsid w:val="006E38EC"/>
    <w:rsid w:val="006F7F08"/>
    <w:rsid w:val="00705BB2"/>
    <w:rsid w:val="00707D1A"/>
    <w:rsid w:val="007106D5"/>
    <w:rsid w:val="00712766"/>
    <w:rsid w:val="00713286"/>
    <w:rsid w:val="00726D0D"/>
    <w:rsid w:val="00730043"/>
    <w:rsid w:val="00730BA2"/>
    <w:rsid w:val="00731E48"/>
    <w:rsid w:val="0073461E"/>
    <w:rsid w:val="00740C75"/>
    <w:rsid w:val="0074210F"/>
    <w:rsid w:val="00744FD2"/>
    <w:rsid w:val="00745F65"/>
    <w:rsid w:val="0074761B"/>
    <w:rsid w:val="007502E4"/>
    <w:rsid w:val="007666F5"/>
    <w:rsid w:val="007678CB"/>
    <w:rsid w:val="00776E26"/>
    <w:rsid w:val="00777EAD"/>
    <w:rsid w:val="00783AB3"/>
    <w:rsid w:val="0078701F"/>
    <w:rsid w:val="0079067F"/>
    <w:rsid w:val="00790D68"/>
    <w:rsid w:val="007973FE"/>
    <w:rsid w:val="007A7C2D"/>
    <w:rsid w:val="007B1A5C"/>
    <w:rsid w:val="007B3CCB"/>
    <w:rsid w:val="007D0C1E"/>
    <w:rsid w:val="007D1A79"/>
    <w:rsid w:val="007D61CA"/>
    <w:rsid w:val="007E227B"/>
    <w:rsid w:val="007F2DC9"/>
    <w:rsid w:val="007F6A80"/>
    <w:rsid w:val="007F7573"/>
    <w:rsid w:val="00801B09"/>
    <w:rsid w:val="00802B01"/>
    <w:rsid w:val="00803C32"/>
    <w:rsid w:val="00803D96"/>
    <w:rsid w:val="008102B0"/>
    <w:rsid w:val="008166F3"/>
    <w:rsid w:val="0081728F"/>
    <w:rsid w:val="00821BD6"/>
    <w:rsid w:val="008220C7"/>
    <w:rsid w:val="00830CA5"/>
    <w:rsid w:val="008362EE"/>
    <w:rsid w:val="00850089"/>
    <w:rsid w:val="00850E12"/>
    <w:rsid w:val="00851343"/>
    <w:rsid w:val="00852AF3"/>
    <w:rsid w:val="00856BF5"/>
    <w:rsid w:val="00856D02"/>
    <w:rsid w:val="008727A3"/>
    <w:rsid w:val="008752BC"/>
    <w:rsid w:val="0088695E"/>
    <w:rsid w:val="00891728"/>
    <w:rsid w:val="00896C3B"/>
    <w:rsid w:val="008B64E6"/>
    <w:rsid w:val="008B6AD0"/>
    <w:rsid w:val="008C5F57"/>
    <w:rsid w:val="008C6C65"/>
    <w:rsid w:val="008D1BE7"/>
    <w:rsid w:val="008D1BEE"/>
    <w:rsid w:val="008D7EB7"/>
    <w:rsid w:val="008F2874"/>
    <w:rsid w:val="00900285"/>
    <w:rsid w:val="00900ECB"/>
    <w:rsid w:val="0090102E"/>
    <w:rsid w:val="00905328"/>
    <w:rsid w:val="00914053"/>
    <w:rsid w:val="00915560"/>
    <w:rsid w:val="00916588"/>
    <w:rsid w:val="00916E78"/>
    <w:rsid w:val="009262A9"/>
    <w:rsid w:val="0092713D"/>
    <w:rsid w:val="009274C8"/>
    <w:rsid w:val="009307E5"/>
    <w:rsid w:val="009310CD"/>
    <w:rsid w:val="00934F6C"/>
    <w:rsid w:val="00946933"/>
    <w:rsid w:val="00946C1A"/>
    <w:rsid w:val="00947AAF"/>
    <w:rsid w:val="0095192C"/>
    <w:rsid w:val="00951D13"/>
    <w:rsid w:val="00960607"/>
    <w:rsid w:val="00963FDF"/>
    <w:rsid w:val="00965316"/>
    <w:rsid w:val="00965DEC"/>
    <w:rsid w:val="00967D50"/>
    <w:rsid w:val="00967E74"/>
    <w:rsid w:val="0097066F"/>
    <w:rsid w:val="00970A19"/>
    <w:rsid w:val="00973146"/>
    <w:rsid w:val="00974558"/>
    <w:rsid w:val="00987927"/>
    <w:rsid w:val="00993521"/>
    <w:rsid w:val="00994326"/>
    <w:rsid w:val="009A2819"/>
    <w:rsid w:val="009A5C07"/>
    <w:rsid w:val="009B5DE9"/>
    <w:rsid w:val="009B641A"/>
    <w:rsid w:val="009B6B34"/>
    <w:rsid w:val="009B7ED8"/>
    <w:rsid w:val="009C132F"/>
    <w:rsid w:val="009C2E3B"/>
    <w:rsid w:val="009C77B7"/>
    <w:rsid w:val="009C7CD8"/>
    <w:rsid w:val="009D32B3"/>
    <w:rsid w:val="009D480A"/>
    <w:rsid w:val="009D527D"/>
    <w:rsid w:val="009E02BB"/>
    <w:rsid w:val="009E24FC"/>
    <w:rsid w:val="009E6078"/>
    <w:rsid w:val="009F0CF1"/>
    <w:rsid w:val="009F181B"/>
    <w:rsid w:val="009F6A8A"/>
    <w:rsid w:val="00A105C5"/>
    <w:rsid w:val="00A42C10"/>
    <w:rsid w:val="00A4435E"/>
    <w:rsid w:val="00A46AF1"/>
    <w:rsid w:val="00A50CD3"/>
    <w:rsid w:val="00A5623C"/>
    <w:rsid w:val="00A63E5E"/>
    <w:rsid w:val="00A71CD5"/>
    <w:rsid w:val="00A80FC1"/>
    <w:rsid w:val="00A84E35"/>
    <w:rsid w:val="00A93705"/>
    <w:rsid w:val="00AA198D"/>
    <w:rsid w:val="00AA1F74"/>
    <w:rsid w:val="00AA51C2"/>
    <w:rsid w:val="00AB1928"/>
    <w:rsid w:val="00AB7E37"/>
    <w:rsid w:val="00AC0CEF"/>
    <w:rsid w:val="00AD2D62"/>
    <w:rsid w:val="00AD3288"/>
    <w:rsid w:val="00AD5658"/>
    <w:rsid w:val="00AE6B67"/>
    <w:rsid w:val="00AF0121"/>
    <w:rsid w:val="00AF4845"/>
    <w:rsid w:val="00AF7643"/>
    <w:rsid w:val="00B03457"/>
    <w:rsid w:val="00B10A2B"/>
    <w:rsid w:val="00B17A3F"/>
    <w:rsid w:val="00B22CF7"/>
    <w:rsid w:val="00B2656A"/>
    <w:rsid w:val="00B27BD1"/>
    <w:rsid w:val="00B27C1E"/>
    <w:rsid w:val="00B308A2"/>
    <w:rsid w:val="00B31A6D"/>
    <w:rsid w:val="00B3312C"/>
    <w:rsid w:val="00B37607"/>
    <w:rsid w:val="00B44930"/>
    <w:rsid w:val="00B51C31"/>
    <w:rsid w:val="00B575E4"/>
    <w:rsid w:val="00B61FAF"/>
    <w:rsid w:val="00B65A5B"/>
    <w:rsid w:val="00B72287"/>
    <w:rsid w:val="00B73AF5"/>
    <w:rsid w:val="00B75154"/>
    <w:rsid w:val="00B77EB3"/>
    <w:rsid w:val="00B83CC7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C0A52"/>
    <w:rsid w:val="00BC1F04"/>
    <w:rsid w:val="00BC4A12"/>
    <w:rsid w:val="00BE68DA"/>
    <w:rsid w:val="00BE7F2A"/>
    <w:rsid w:val="00BF139F"/>
    <w:rsid w:val="00BF15B4"/>
    <w:rsid w:val="00BF227B"/>
    <w:rsid w:val="00C0425E"/>
    <w:rsid w:val="00C047ED"/>
    <w:rsid w:val="00C10AAA"/>
    <w:rsid w:val="00C132D2"/>
    <w:rsid w:val="00C15175"/>
    <w:rsid w:val="00C20CE6"/>
    <w:rsid w:val="00C21A09"/>
    <w:rsid w:val="00C24484"/>
    <w:rsid w:val="00C2790F"/>
    <w:rsid w:val="00C30BAE"/>
    <w:rsid w:val="00C33E17"/>
    <w:rsid w:val="00C35B84"/>
    <w:rsid w:val="00C445D1"/>
    <w:rsid w:val="00C50340"/>
    <w:rsid w:val="00C509BB"/>
    <w:rsid w:val="00C530F0"/>
    <w:rsid w:val="00C63C02"/>
    <w:rsid w:val="00C6659F"/>
    <w:rsid w:val="00C70795"/>
    <w:rsid w:val="00C8379E"/>
    <w:rsid w:val="00C83BD8"/>
    <w:rsid w:val="00C83ECF"/>
    <w:rsid w:val="00C872DF"/>
    <w:rsid w:val="00C87F2F"/>
    <w:rsid w:val="00C92341"/>
    <w:rsid w:val="00C935E9"/>
    <w:rsid w:val="00C96694"/>
    <w:rsid w:val="00CA2B28"/>
    <w:rsid w:val="00CA5C36"/>
    <w:rsid w:val="00CA7170"/>
    <w:rsid w:val="00CB088C"/>
    <w:rsid w:val="00CB1421"/>
    <w:rsid w:val="00CB1BCF"/>
    <w:rsid w:val="00CB33A5"/>
    <w:rsid w:val="00CB45D1"/>
    <w:rsid w:val="00CB5177"/>
    <w:rsid w:val="00CB6EDF"/>
    <w:rsid w:val="00CC4F44"/>
    <w:rsid w:val="00CD3215"/>
    <w:rsid w:val="00CD474C"/>
    <w:rsid w:val="00CE4B8D"/>
    <w:rsid w:val="00CE6820"/>
    <w:rsid w:val="00CF1854"/>
    <w:rsid w:val="00CF3F06"/>
    <w:rsid w:val="00D01573"/>
    <w:rsid w:val="00D04D80"/>
    <w:rsid w:val="00D119D8"/>
    <w:rsid w:val="00D128E9"/>
    <w:rsid w:val="00D136FE"/>
    <w:rsid w:val="00D15EED"/>
    <w:rsid w:val="00D204F7"/>
    <w:rsid w:val="00D21F77"/>
    <w:rsid w:val="00D233B4"/>
    <w:rsid w:val="00D258FA"/>
    <w:rsid w:val="00D30A2D"/>
    <w:rsid w:val="00D36071"/>
    <w:rsid w:val="00D40D5C"/>
    <w:rsid w:val="00D424CC"/>
    <w:rsid w:val="00D451F1"/>
    <w:rsid w:val="00D4792C"/>
    <w:rsid w:val="00D531D8"/>
    <w:rsid w:val="00D546CB"/>
    <w:rsid w:val="00D66932"/>
    <w:rsid w:val="00D66A92"/>
    <w:rsid w:val="00D74B32"/>
    <w:rsid w:val="00D776A4"/>
    <w:rsid w:val="00D80D69"/>
    <w:rsid w:val="00D81A48"/>
    <w:rsid w:val="00D838D4"/>
    <w:rsid w:val="00D8613A"/>
    <w:rsid w:val="00D86A7F"/>
    <w:rsid w:val="00D9443D"/>
    <w:rsid w:val="00D957F1"/>
    <w:rsid w:val="00DA5315"/>
    <w:rsid w:val="00DB2229"/>
    <w:rsid w:val="00DB46C5"/>
    <w:rsid w:val="00DB52F2"/>
    <w:rsid w:val="00DB6AED"/>
    <w:rsid w:val="00DB7623"/>
    <w:rsid w:val="00DC2DAF"/>
    <w:rsid w:val="00DC3F68"/>
    <w:rsid w:val="00DD12A9"/>
    <w:rsid w:val="00DD449C"/>
    <w:rsid w:val="00DD57D3"/>
    <w:rsid w:val="00DD5DB8"/>
    <w:rsid w:val="00DE52D8"/>
    <w:rsid w:val="00DE6149"/>
    <w:rsid w:val="00DF3AF4"/>
    <w:rsid w:val="00DF3CCB"/>
    <w:rsid w:val="00DF6BFB"/>
    <w:rsid w:val="00E0155E"/>
    <w:rsid w:val="00E133B1"/>
    <w:rsid w:val="00E160FC"/>
    <w:rsid w:val="00E217C3"/>
    <w:rsid w:val="00E2285E"/>
    <w:rsid w:val="00E24522"/>
    <w:rsid w:val="00E27742"/>
    <w:rsid w:val="00E3482D"/>
    <w:rsid w:val="00E35EF9"/>
    <w:rsid w:val="00E42D15"/>
    <w:rsid w:val="00E463D2"/>
    <w:rsid w:val="00E4784D"/>
    <w:rsid w:val="00E52E11"/>
    <w:rsid w:val="00E572D9"/>
    <w:rsid w:val="00E57B25"/>
    <w:rsid w:val="00E62850"/>
    <w:rsid w:val="00E6597E"/>
    <w:rsid w:val="00E70DDA"/>
    <w:rsid w:val="00E70F07"/>
    <w:rsid w:val="00E7327B"/>
    <w:rsid w:val="00E746D8"/>
    <w:rsid w:val="00E7563D"/>
    <w:rsid w:val="00E84C44"/>
    <w:rsid w:val="00E9088F"/>
    <w:rsid w:val="00E90D20"/>
    <w:rsid w:val="00E95143"/>
    <w:rsid w:val="00EB6B14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35E9"/>
    <w:rsid w:val="00EF5AD9"/>
    <w:rsid w:val="00EF5C67"/>
    <w:rsid w:val="00F0094F"/>
    <w:rsid w:val="00F026FC"/>
    <w:rsid w:val="00F02DE0"/>
    <w:rsid w:val="00F05045"/>
    <w:rsid w:val="00F0657B"/>
    <w:rsid w:val="00F138D4"/>
    <w:rsid w:val="00F15284"/>
    <w:rsid w:val="00F15A3A"/>
    <w:rsid w:val="00F22C91"/>
    <w:rsid w:val="00F346D9"/>
    <w:rsid w:val="00F37BA2"/>
    <w:rsid w:val="00F47A17"/>
    <w:rsid w:val="00F51449"/>
    <w:rsid w:val="00F561EE"/>
    <w:rsid w:val="00F600C5"/>
    <w:rsid w:val="00F6217B"/>
    <w:rsid w:val="00F6681A"/>
    <w:rsid w:val="00F706B4"/>
    <w:rsid w:val="00F70DCD"/>
    <w:rsid w:val="00F764EB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18F4"/>
    <w:rsid w:val="00FB2FD5"/>
    <w:rsid w:val="00FB2FEC"/>
    <w:rsid w:val="00FB6A1E"/>
    <w:rsid w:val="00FC0A78"/>
    <w:rsid w:val="00FC2FEC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F6130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rsid w:val="00CD474C"/>
    <w:pPr>
      <w:spacing w:before="100" w:beforeAutospacing="1" w:after="100" w:afterAutospacing="1"/>
    </w:pPr>
  </w:style>
  <w:style w:type="paragraph" w:customStyle="1" w:styleId="infopar1">
    <w:name w:val="info_par1"/>
    <w:basedOn w:val="a"/>
    <w:uiPriority w:val="99"/>
    <w:rsid w:val="00CD474C"/>
    <w:pPr>
      <w:spacing w:before="100" w:beforeAutospacing="1" w:after="100" w:afterAutospacing="1"/>
    </w:pPr>
  </w:style>
  <w:style w:type="paragraph" w:styleId="af">
    <w:name w:val="Block Text"/>
    <w:basedOn w:val="a"/>
    <w:rsid w:val="00D546CB"/>
    <w:pPr>
      <w:ind w:left="1134" w:right="1190"/>
      <w:jc w:val="both"/>
      <w:outlineLvl w:val="0"/>
    </w:pPr>
    <w:rPr>
      <w:b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0ADA-F72C-4AB4-BCAA-4AEE39CA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6</TotalTime>
  <Pages>1</Pages>
  <Words>53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 № ________</vt:lpstr>
    </vt:vector>
  </TitlesOfParts>
  <Company>School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subject/>
  <dc:creator>User</dc:creator>
  <cp:keywords/>
  <dc:description/>
  <cp:lastModifiedBy>User</cp:lastModifiedBy>
  <cp:revision>2</cp:revision>
  <cp:lastPrinted>2023-02-24T09:33:00Z</cp:lastPrinted>
  <dcterms:created xsi:type="dcterms:W3CDTF">2023-03-23T08:26:00Z</dcterms:created>
  <dcterms:modified xsi:type="dcterms:W3CDTF">2023-03-23T08:26:00Z</dcterms:modified>
</cp:coreProperties>
</file>