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30" w:rsidRPr="007B0FDD" w:rsidRDefault="00E32F30" w:rsidP="00FE37B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</w:t>
      </w:r>
      <w:r w:rsidRPr="007B0FDD">
        <w:rPr>
          <w:rFonts w:ascii="Times New Roman" w:hAnsi="Times New Roman"/>
          <w:b/>
          <w:sz w:val="28"/>
          <w:szCs w:val="28"/>
          <w:lang w:val="uk-UA"/>
        </w:rPr>
        <w:t xml:space="preserve"> внутрішньо переміщених осіб працює  Тelegram канал</w:t>
      </w:r>
      <w:r w:rsidRPr="007B0FDD">
        <w:rPr>
          <w:rFonts w:ascii="Times New Roman" w:hAnsi="Times New Roman"/>
          <w:b/>
          <w:sz w:val="28"/>
          <w:szCs w:val="28"/>
        </w:rPr>
        <w:t>!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соціальної політики Козятинської міської ради повідомляє, що в нашій територіальній громаді для внутрішньо переміщених осіб, які обрали нашу громаду своєю «другою домівкою» працює Тelegram канал «ВПО Козятинської громади».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даному телеграм каналі: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поширюється термінова та актуальна інформація для внутрішньо переміщених осіб; 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проводяться опитування для кращого вивчення і розуміння потреб ВПО;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можна отримати швидку відповідь на Ваші нагальні питання.</w:t>
      </w:r>
    </w:p>
    <w:p w:rsidR="00E32F30" w:rsidRPr="00BA1D6B" w:rsidRDefault="00E32F30" w:rsidP="00BA1D6B">
      <w:pPr>
        <w:ind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Телеграм канал можна знайти, відсканувавши наступний QR-код з мобільного телефону, або </w:t>
      </w:r>
      <w:r>
        <w:rPr>
          <w:rFonts w:ascii="Times New Roman" w:hAnsi="Times New Roman"/>
          <w:sz w:val="32"/>
          <w:szCs w:val="32"/>
          <w:lang w:val="uk-UA"/>
        </w:rPr>
        <w:t>за посиланням:</w:t>
      </w:r>
      <w:r w:rsidRPr="00E31DB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BA1D6B">
        <w:rPr>
          <w:sz w:val="28"/>
          <w:szCs w:val="28"/>
          <w:lang w:val="uk-UA"/>
        </w:rPr>
        <w:t>https://t.me/+KQoUNgEW0MU5ODky</w:t>
      </w:r>
    </w:p>
    <w:p w:rsidR="00E32F30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2F30" w:rsidRPr="007B0FDD" w:rsidRDefault="00E32F30" w:rsidP="003052E9">
      <w:pPr>
        <w:pStyle w:val="ListParagraph"/>
        <w:ind w:left="0"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0610FD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0.75pt;height:300.75pt;visibility:visible">
            <v:imagedata r:id="rId5" o:title=""/>
          </v:shape>
        </w:pict>
      </w:r>
    </w:p>
    <w:sectPr w:rsidR="00E32F30" w:rsidRPr="007B0FDD" w:rsidSect="00305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B09"/>
    <w:multiLevelType w:val="hybridMultilevel"/>
    <w:tmpl w:val="765659DE"/>
    <w:lvl w:ilvl="0" w:tplc="B4B03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021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74C3"/>
    <w:multiLevelType w:val="hybridMultilevel"/>
    <w:tmpl w:val="EA36DB16"/>
    <w:lvl w:ilvl="0" w:tplc="206E9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7B7"/>
    <w:rsid w:val="000610FD"/>
    <w:rsid w:val="000B2F16"/>
    <w:rsid w:val="00192318"/>
    <w:rsid w:val="00224E3F"/>
    <w:rsid w:val="00243000"/>
    <w:rsid w:val="003052E9"/>
    <w:rsid w:val="003A332B"/>
    <w:rsid w:val="003A3617"/>
    <w:rsid w:val="003C4A9F"/>
    <w:rsid w:val="003C5ABA"/>
    <w:rsid w:val="004029F8"/>
    <w:rsid w:val="004B5B90"/>
    <w:rsid w:val="0067066A"/>
    <w:rsid w:val="006D575D"/>
    <w:rsid w:val="00792AE8"/>
    <w:rsid w:val="007B0FDD"/>
    <w:rsid w:val="007C3FC9"/>
    <w:rsid w:val="00894762"/>
    <w:rsid w:val="00945EE3"/>
    <w:rsid w:val="00AD043C"/>
    <w:rsid w:val="00AF26F2"/>
    <w:rsid w:val="00BA1D6B"/>
    <w:rsid w:val="00CE03A9"/>
    <w:rsid w:val="00E31DB7"/>
    <w:rsid w:val="00E32F30"/>
    <w:rsid w:val="00EB104F"/>
    <w:rsid w:val="00F3276C"/>
    <w:rsid w:val="00FE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E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5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99</Words>
  <Characters>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уваги внутрішньо переміщених осіб</dc:title>
  <dc:subject/>
  <dc:creator>Admin</dc:creator>
  <cp:keywords/>
  <dc:description/>
  <cp:lastModifiedBy>Microsoft Office</cp:lastModifiedBy>
  <cp:revision>13</cp:revision>
  <dcterms:created xsi:type="dcterms:W3CDTF">2023-01-16T10:11:00Z</dcterms:created>
  <dcterms:modified xsi:type="dcterms:W3CDTF">2023-01-16T13:41:00Z</dcterms:modified>
</cp:coreProperties>
</file>