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5" w:rsidRDefault="004013E5" w:rsidP="004013E5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</w:t>
      </w:r>
      <w:r w:rsidRPr="0069723C">
        <w:rPr>
          <w:b/>
          <w:color w:val="000000"/>
          <w:kern w:val="2"/>
          <w:sz w:val="20"/>
          <w:szCs w:val="20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4055181" r:id="rId8"/>
        </w:objec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4013E5" w:rsidRPr="004013E5" w:rsidRDefault="004013E5" w:rsidP="004013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23.08.2022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lang w:val="uk-UA"/>
        </w:rPr>
        <w:t>11</w:t>
      </w:r>
    </w:p>
    <w:p w:rsidR="001F41C9" w:rsidRPr="004013E5" w:rsidRDefault="001F41C9">
      <w:pPr>
        <w:rPr>
          <w:b/>
          <w:sz w:val="36"/>
          <w:lang w:val="uk-UA"/>
        </w:rPr>
      </w:pPr>
    </w:p>
    <w:p w:rsidR="001F41C9" w:rsidRDefault="001F41C9" w:rsidP="000020B3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Про реконструкцію будинкових інженерних                                                   мереж з влаштуванням квартирної системи                                              газового опалення та гарячого водопостачання                                                   по вул. </w:t>
      </w:r>
      <w:r w:rsidR="003C69C1">
        <w:rPr>
          <w:b/>
          <w:sz w:val="28"/>
          <w:szCs w:val="28"/>
          <w:lang w:val="uk-UA"/>
        </w:rPr>
        <w:t>-----</w:t>
      </w:r>
      <w:r>
        <w:rPr>
          <w:b/>
          <w:sz w:val="28"/>
          <w:szCs w:val="28"/>
          <w:lang w:val="uk-UA"/>
        </w:rPr>
        <w:t xml:space="preserve"> кв. </w:t>
      </w:r>
      <w:r w:rsidR="003C69C1">
        <w:rPr>
          <w:b/>
          <w:sz w:val="28"/>
          <w:szCs w:val="28"/>
          <w:lang w:val="uk-UA"/>
        </w:rPr>
        <w:t>----</w:t>
      </w:r>
      <w:r>
        <w:rPr>
          <w:b/>
          <w:sz w:val="28"/>
          <w:szCs w:val="28"/>
          <w:lang w:val="uk-UA"/>
        </w:rPr>
        <w:t xml:space="preserve"> в м. Козятин  </w:t>
      </w:r>
    </w:p>
    <w:p w:rsidR="001F41C9" w:rsidRPr="00070F6E" w:rsidRDefault="001F41C9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3C69C1" w:rsidRPr="003C69C1" w:rsidRDefault="003C69C1" w:rsidP="003C69C1">
      <w:pPr>
        <w:numPr>
          <w:ilvl w:val="0"/>
          <w:numId w:val="9"/>
        </w:numPr>
        <w:suppressAutoHyphens/>
        <w:ind w:left="0"/>
        <w:jc w:val="both"/>
        <w:rPr>
          <w:sz w:val="28"/>
          <w:szCs w:val="28"/>
          <w:lang w:val="uk-UA"/>
        </w:rPr>
      </w:pPr>
      <w:r w:rsidRPr="003C69C1">
        <w:rPr>
          <w:sz w:val="28"/>
          <w:szCs w:val="28"/>
          <w:lang w:val="uk-UA"/>
        </w:rPr>
        <w:t xml:space="preserve">                    Ріш</w:t>
      </w:r>
      <w:r>
        <w:rPr>
          <w:sz w:val="28"/>
          <w:szCs w:val="28"/>
          <w:lang w:val="uk-UA"/>
        </w:rPr>
        <w:t>ення виконавчого комітету  № 211 від 23</w:t>
      </w:r>
      <w:r w:rsidRPr="003C69C1">
        <w:rPr>
          <w:sz w:val="28"/>
          <w:szCs w:val="28"/>
          <w:lang w:val="uk-UA"/>
        </w:rPr>
        <w:t xml:space="preserve">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1F41C9" w:rsidRPr="00965316" w:rsidRDefault="001F41C9" w:rsidP="003C69C1">
      <w:pPr>
        <w:pStyle w:val="2"/>
        <w:spacing w:before="120" w:line="276" w:lineRule="auto"/>
        <w:ind w:left="-709" w:firstLine="0"/>
        <w:jc w:val="both"/>
        <w:rPr>
          <w:sz w:val="22"/>
          <w:szCs w:val="22"/>
        </w:rPr>
      </w:pPr>
    </w:p>
    <w:sectPr w:rsidR="001F41C9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FA" w:rsidRDefault="00EF74FA">
      <w:r>
        <w:separator/>
      </w:r>
    </w:p>
  </w:endnote>
  <w:endnote w:type="continuationSeparator" w:id="1">
    <w:p w:rsidR="00EF74FA" w:rsidRDefault="00EF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FA" w:rsidRDefault="00EF74FA">
      <w:r>
        <w:separator/>
      </w:r>
    </w:p>
  </w:footnote>
  <w:footnote w:type="continuationSeparator" w:id="1">
    <w:p w:rsidR="00EF74FA" w:rsidRDefault="00EF7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4013E5" w:rsidRDefault="001F41C9" w:rsidP="004013E5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69C1"/>
    <w:rsid w:val="003C7FF1"/>
    <w:rsid w:val="003D5C1C"/>
    <w:rsid w:val="003E2ECC"/>
    <w:rsid w:val="003E3B59"/>
    <w:rsid w:val="003E6161"/>
    <w:rsid w:val="003E6D87"/>
    <w:rsid w:val="003E7410"/>
    <w:rsid w:val="003F0ABB"/>
    <w:rsid w:val="004013E5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4604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3C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623C"/>
    <w:rsid w:val="00A63E5E"/>
    <w:rsid w:val="00A707CA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10A2B"/>
    <w:rsid w:val="00B17477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4B8D"/>
    <w:rsid w:val="00CE6820"/>
    <w:rsid w:val="00CF1854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EF74FA"/>
    <w:rsid w:val="00F0094F"/>
    <w:rsid w:val="00F026FC"/>
    <w:rsid w:val="00F02DE0"/>
    <w:rsid w:val="00F05045"/>
    <w:rsid w:val="00F0657B"/>
    <w:rsid w:val="00F138D4"/>
    <w:rsid w:val="00F15A3A"/>
    <w:rsid w:val="00F22C91"/>
    <w:rsid w:val="00F238A3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2</TotalTime>
  <Pages>1</Pages>
  <Words>74</Words>
  <Characters>775</Characters>
  <Application>Microsoft Office Word</Application>
  <DocSecurity>0</DocSecurity>
  <Lines>6</Lines>
  <Paragraphs>1</Paragraphs>
  <ScaleCrop>false</ScaleCrop>
  <Company>School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3</cp:revision>
  <cp:lastPrinted>2021-11-04T08:41:00Z</cp:lastPrinted>
  <dcterms:created xsi:type="dcterms:W3CDTF">2022-09-06T10:39:00Z</dcterms:created>
  <dcterms:modified xsi:type="dcterms:W3CDTF">2022-09-07T07:27:00Z</dcterms:modified>
</cp:coreProperties>
</file>