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20" w:rsidRDefault="00781820" w:rsidP="00781820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20" w:rsidRDefault="00781820" w:rsidP="00781820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781820" w:rsidRDefault="00781820" w:rsidP="00781820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781820" w:rsidRDefault="00781820" w:rsidP="00781820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781820" w:rsidRDefault="00781820" w:rsidP="00781820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81820" w:rsidRDefault="00781820" w:rsidP="00781820">
      <w:pPr>
        <w:pStyle w:val="a7"/>
        <w:rPr>
          <w:rFonts w:ascii="Times New Roman" w:hAnsi="Times New Roman"/>
          <w:b/>
          <w:sz w:val="28"/>
          <w:szCs w:val="28"/>
        </w:rPr>
      </w:pPr>
    </w:p>
    <w:p w:rsidR="0086413A" w:rsidRDefault="00781820" w:rsidP="00781820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25.08.2023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239</w:t>
      </w:r>
    </w:p>
    <w:p w:rsidR="007D7237" w:rsidRDefault="0053155D" w:rsidP="0053155D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газифікацію житлового будинку                                                                       по вул. </w:t>
      </w:r>
      <w:r w:rsidR="0099069F">
        <w:rPr>
          <w:b/>
          <w:sz w:val="28"/>
          <w:szCs w:val="28"/>
          <w:lang w:val="uk-UA"/>
        </w:rPr>
        <w:t>------</w:t>
      </w:r>
      <w:r>
        <w:rPr>
          <w:b/>
          <w:sz w:val="28"/>
          <w:szCs w:val="28"/>
          <w:lang w:val="uk-UA"/>
        </w:rPr>
        <w:t xml:space="preserve"> в с. </w:t>
      </w:r>
      <w:r w:rsidR="00F244B0">
        <w:rPr>
          <w:b/>
          <w:sz w:val="28"/>
          <w:szCs w:val="28"/>
          <w:lang w:val="uk-UA"/>
        </w:rPr>
        <w:t>Козятин</w:t>
      </w:r>
      <w:r>
        <w:rPr>
          <w:b/>
          <w:sz w:val="28"/>
          <w:szCs w:val="28"/>
          <w:lang w:val="uk-UA"/>
        </w:rPr>
        <w:t xml:space="preserve">  </w:t>
      </w:r>
    </w:p>
    <w:p w:rsidR="0053155D" w:rsidRPr="00070F6E" w:rsidRDefault="0053155D" w:rsidP="0053155D">
      <w:pPr>
        <w:pStyle w:val="a5"/>
        <w:tabs>
          <w:tab w:val="clear" w:pos="4153"/>
          <w:tab w:val="clear" w:pos="8306"/>
          <w:tab w:val="left" w:pos="8647"/>
        </w:tabs>
        <w:spacing w:before="120"/>
        <w:ind w:right="68"/>
        <w:rPr>
          <w:b/>
          <w:sz w:val="28"/>
          <w:szCs w:val="28"/>
          <w:lang w:val="uk-UA"/>
        </w:rPr>
      </w:pPr>
    </w:p>
    <w:p w:rsidR="007D7237" w:rsidRDefault="007D7237" w:rsidP="007D7237">
      <w:pPr>
        <w:pStyle w:val="2"/>
        <w:spacing w:before="120"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="00350FE5" w:rsidRPr="00070F6E">
        <w:rPr>
          <w:szCs w:val="28"/>
        </w:rPr>
        <w:t>Розг</w:t>
      </w:r>
      <w:r w:rsidR="00350FE5">
        <w:rPr>
          <w:szCs w:val="28"/>
        </w:rPr>
        <w:t xml:space="preserve">лянувши звернення гр. </w:t>
      </w:r>
      <w:r w:rsidR="0099069F">
        <w:rPr>
          <w:szCs w:val="28"/>
        </w:rPr>
        <w:t xml:space="preserve">Л. та гр. Л. </w:t>
      </w:r>
      <w:r w:rsidR="00350FE5">
        <w:rPr>
          <w:szCs w:val="28"/>
        </w:rPr>
        <w:t>про надання дозволу на газифікацію житлового будинку по вул.</w:t>
      </w:r>
      <w:r w:rsidR="00350FE5" w:rsidRPr="00ED4635">
        <w:rPr>
          <w:b/>
          <w:szCs w:val="28"/>
        </w:rPr>
        <w:t xml:space="preserve"> </w:t>
      </w:r>
      <w:r w:rsidR="0099069F">
        <w:rPr>
          <w:szCs w:val="28"/>
        </w:rPr>
        <w:t>-----</w:t>
      </w:r>
      <w:r w:rsidR="008D706E">
        <w:rPr>
          <w:szCs w:val="28"/>
        </w:rPr>
        <w:t xml:space="preserve"> в </w:t>
      </w:r>
      <w:r w:rsidR="00350FE5">
        <w:rPr>
          <w:szCs w:val="28"/>
        </w:rPr>
        <w:t xml:space="preserve">с. </w:t>
      </w:r>
      <w:r w:rsidR="008D706E">
        <w:rPr>
          <w:szCs w:val="28"/>
        </w:rPr>
        <w:t>Козятин</w:t>
      </w:r>
      <w:r w:rsidR="00350FE5">
        <w:rPr>
          <w:szCs w:val="28"/>
        </w:rPr>
        <w:t xml:space="preserve"> та надані документи, керуючись ст.14 </w:t>
      </w:r>
      <w:r w:rsidR="00350FE5" w:rsidRPr="00070F6E">
        <w:rPr>
          <w:szCs w:val="28"/>
        </w:rPr>
        <w:t>Закону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України</w:t>
      </w:r>
      <w:r w:rsidR="00350FE5">
        <w:rPr>
          <w:szCs w:val="28"/>
        </w:rPr>
        <w:t xml:space="preserve"> «</w:t>
      </w:r>
      <w:r w:rsidR="00350FE5" w:rsidRPr="00070F6E">
        <w:rPr>
          <w:szCs w:val="28"/>
        </w:rPr>
        <w:t>Про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основи</w:t>
      </w:r>
      <w:r w:rsidR="00350FE5">
        <w:rPr>
          <w:szCs w:val="28"/>
        </w:rPr>
        <w:t xml:space="preserve"> </w:t>
      </w:r>
      <w:r w:rsidR="00350FE5" w:rsidRPr="00070F6E">
        <w:rPr>
          <w:szCs w:val="28"/>
        </w:rPr>
        <w:t>міс</w:t>
      </w:r>
      <w:r w:rsidR="00350FE5">
        <w:rPr>
          <w:szCs w:val="28"/>
        </w:rPr>
        <w:t xml:space="preserve">тобудування», </w:t>
      </w:r>
      <w:r w:rsidR="00350FE5" w:rsidRPr="00070F6E">
        <w:rPr>
          <w:szCs w:val="28"/>
        </w:rPr>
        <w:t xml:space="preserve">ст.31 Закону України </w:t>
      </w:r>
      <w:r w:rsidR="00350FE5">
        <w:rPr>
          <w:szCs w:val="28"/>
        </w:rPr>
        <w:t>«</w:t>
      </w:r>
      <w:r w:rsidR="00350FE5" w:rsidRPr="00070F6E">
        <w:rPr>
          <w:szCs w:val="28"/>
        </w:rPr>
        <w:t>Про місцеве самоврядування в Україні</w:t>
      </w:r>
      <w:r w:rsidR="00350FE5">
        <w:rPr>
          <w:szCs w:val="28"/>
        </w:rPr>
        <w:t>»</w:t>
      </w:r>
      <w:r w:rsidR="00350FE5" w:rsidRPr="00D8613A">
        <w:rPr>
          <w:szCs w:val="28"/>
        </w:rPr>
        <w:t xml:space="preserve"> </w:t>
      </w:r>
      <w:r w:rsidR="00350FE5" w:rsidRPr="00070F6E">
        <w:rPr>
          <w:szCs w:val="28"/>
        </w:rPr>
        <w:t>від</w:t>
      </w:r>
      <w:r w:rsidR="00350FE5" w:rsidRPr="00D8613A">
        <w:rPr>
          <w:szCs w:val="28"/>
        </w:rPr>
        <w:t xml:space="preserve"> </w:t>
      </w:r>
      <w:r w:rsidR="00350FE5" w:rsidRPr="00070F6E">
        <w:rPr>
          <w:szCs w:val="28"/>
        </w:rPr>
        <w:t>21.05.1997 року № 280/97-ВР, виконком міської ради</w:t>
      </w:r>
    </w:p>
    <w:p w:rsidR="007D7237" w:rsidRPr="002B5264" w:rsidRDefault="007D7237" w:rsidP="007D7237"/>
    <w:p w:rsidR="007D7237" w:rsidRDefault="007D7237" w:rsidP="007D7237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7D7237" w:rsidRPr="00070F6E" w:rsidRDefault="007D7237" w:rsidP="00350FE5">
      <w:pPr>
        <w:pStyle w:val="a5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350FE5" w:rsidRPr="00350FE5" w:rsidRDefault="007D7237" w:rsidP="00350FE5">
      <w:pPr>
        <w:pStyle w:val="a5"/>
        <w:tabs>
          <w:tab w:val="clear" w:pos="4153"/>
          <w:tab w:val="clear" w:pos="8306"/>
        </w:tabs>
        <w:spacing w:line="276" w:lineRule="auto"/>
        <w:ind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50FE5" w:rsidRPr="0045530F">
        <w:rPr>
          <w:sz w:val="28"/>
          <w:szCs w:val="28"/>
          <w:lang w:val="uk-UA"/>
        </w:rPr>
        <w:t xml:space="preserve">1. Надати дозвіл </w:t>
      </w:r>
      <w:r w:rsidR="0099069F">
        <w:rPr>
          <w:sz w:val="28"/>
          <w:szCs w:val="28"/>
        </w:rPr>
        <w:t>Л</w:t>
      </w:r>
      <w:r w:rsidR="0099069F">
        <w:rPr>
          <w:sz w:val="28"/>
          <w:szCs w:val="28"/>
          <w:lang w:val="uk-UA"/>
        </w:rPr>
        <w:t>.</w:t>
      </w:r>
      <w:r w:rsidR="0099069F">
        <w:rPr>
          <w:sz w:val="28"/>
          <w:szCs w:val="28"/>
        </w:rPr>
        <w:t xml:space="preserve"> т</w:t>
      </w:r>
      <w:r w:rsidR="0099069F">
        <w:rPr>
          <w:sz w:val="28"/>
          <w:szCs w:val="28"/>
          <w:lang w:val="uk-UA"/>
        </w:rPr>
        <w:t>а Л.</w:t>
      </w:r>
      <w:r w:rsidR="00BF18C6" w:rsidRPr="008B6AD0">
        <w:rPr>
          <w:sz w:val="28"/>
          <w:szCs w:val="28"/>
        </w:rPr>
        <w:t xml:space="preserve"> </w:t>
      </w:r>
      <w:r w:rsidR="00350FE5" w:rsidRPr="008B6AD0">
        <w:rPr>
          <w:sz w:val="28"/>
          <w:szCs w:val="28"/>
        </w:rPr>
        <w:t xml:space="preserve">на </w:t>
      </w:r>
      <w:proofErr w:type="spellStart"/>
      <w:r w:rsidR="00350FE5" w:rsidRPr="008B6AD0">
        <w:rPr>
          <w:sz w:val="28"/>
          <w:szCs w:val="28"/>
        </w:rPr>
        <w:t>газифікацію</w:t>
      </w:r>
      <w:proofErr w:type="spellEnd"/>
      <w:r w:rsidR="00350FE5" w:rsidRPr="008B6AD0">
        <w:rPr>
          <w:sz w:val="28"/>
          <w:szCs w:val="28"/>
        </w:rPr>
        <w:t xml:space="preserve"> </w:t>
      </w:r>
      <w:proofErr w:type="spellStart"/>
      <w:r w:rsidR="00350FE5" w:rsidRPr="008B6AD0">
        <w:rPr>
          <w:sz w:val="28"/>
          <w:szCs w:val="28"/>
        </w:rPr>
        <w:t>житлового</w:t>
      </w:r>
      <w:proofErr w:type="spellEnd"/>
      <w:r w:rsidR="00350FE5" w:rsidRPr="008B6AD0">
        <w:rPr>
          <w:sz w:val="28"/>
          <w:szCs w:val="28"/>
        </w:rPr>
        <w:t xml:space="preserve"> </w:t>
      </w:r>
      <w:proofErr w:type="spellStart"/>
      <w:r w:rsidR="00350FE5" w:rsidRPr="008B6AD0">
        <w:rPr>
          <w:sz w:val="28"/>
          <w:szCs w:val="28"/>
        </w:rPr>
        <w:t>будинку</w:t>
      </w:r>
      <w:proofErr w:type="spellEnd"/>
      <w:r w:rsidR="00350FE5" w:rsidRPr="008B6AD0">
        <w:rPr>
          <w:sz w:val="28"/>
          <w:szCs w:val="28"/>
        </w:rPr>
        <w:t xml:space="preserve"> по</w:t>
      </w:r>
      <w:r w:rsidR="00350FE5">
        <w:rPr>
          <w:sz w:val="28"/>
          <w:szCs w:val="28"/>
          <w:lang w:val="uk-UA"/>
        </w:rPr>
        <w:t xml:space="preserve"> </w:t>
      </w:r>
      <w:proofErr w:type="spellStart"/>
      <w:r w:rsidR="00350FE5" w:rsidRPr="00350FE5">
        <w:rPr>
          <w:sz w:val="28"/>
          <w:szCs w:val="28"/>
        </w:rPr>
        <w:t>вул</w:t>
      </w:r>
      <w:proofErr w:type="spellEnd"/>
      <w:r w:rsidR="00350FE5" w:rsidRPr="00350FE5">
        <w:rPr>
          <w:sz w:val="28"/>
          <w:szCs w:val="28"/>
        </w:rPr>
        <w:t>.</w:t>
      </w:r>
      <w:r w:rsidR="00350FE5" w:rsidRPr="00350FE5">
        <w:rPr>
          <w:b/>
          <w:sz w:val="28"/>
          <w:szCs w:val="28"/>
        </w:rPr>
        <w:t xml:space="preserve"> </w:t>
      </w:r>
      <w:r w:rsidR="0099069F">
        <w:rPr>
          <w:sz w:val="28"/>
          <w:szCs w:val="28"/>
          <w:lang w:val="uk-UA"/>
        </w:rPr>
        <w:t>----</w:t>
      </w:r>
      <w:r w:rsidR="00350FE5" w:rsidRPr="00350FE5">
        <w:rPr>
          <w:sz w:val="28"/>
          <w:szCs w:val="28"/>
        </w:rPr>
        <w:t xml:space="preserve"> </w:t>
      </w:r>
      <w:proofErr w:type="gramStart"/>
      <w:r w:rsidR="00350FE5" w:rsidRPr="00350FE5">
        <w:rPr>
          <w:sz w:val="28"/>
          <w:szCs w:val="28"/>
        </w:rPr>
        <w:t>в</w:t>
      </w:r>
      <w:proofErr w:type="gramEnd"/>
      <w:r w:rsidR="00350FE5" w:rsidRPr="00350FE5">
        <w:rPr>
          <w:sz w:val="28"/>
          <w:szCs w:val="28"/>
        </w:rPr>
        <w:t xml:space="preserve"> </w:t>
      </w:r>
      <w:r w:rsidR="00BF18C6">
        <w:rPr>
          <w:sz w:val="28"/>
          <w:szCs w:val="28"/>
          <w:lang w:val="uk-UA"/>
        </w:rPr>
        <w:t xml:space="preserve">         </w:t>
      </w:r>
      <w:r w:rsidR="00350FE5" w:rsidRPr="00350FE5">
        <w:rPr>
          <w:sz w:val="28"/>
          <w:szCs w:val="28"/>
        </w:rPr>
        <w:t xml:space="preserve">с. </w:t>
      </w:r>
      <w:r w:rsidR="00BF18C6">
        <w:rPr>
          <w:sz w:val="28"/>
          <w:szCs w:val="28"/>
          <w:lang w:val="uk-UA"/>
        </w:rPr>
        <w:t>Козятин</w:t>
      </w:r>
      <w:r w:rsidR="00350FE5" w:rsidRPr="00350FE5">
        <w:rPr>
          <w:sz w:val="28"/>
          <w:szCs w:val="28"/>
          <w:lang w:val="uk-UA"/>
        </w:rPr>
        <w:t>;</w:t>
      </w:r>
    </w:p>
    <w:p w:rsidR="00350FE5" w:rsidRDefault="00350FE5" w:rsidP="00350FE5">
      <w:pPr>
        <w:pStyle w:val="a5"/>
        <w:tabs>
          <w:tab w:val="clear" w:pos="4153"/>
          <w:tab w:val="clear" w:pos="8306"/>
        </w:tabs>
        <w:spacing w:before="120" w:line="276" w:lineRule="auto"/>
        <w:ind w:right="-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будинку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162267" w:rsidRDefault="00162267" w:rsidP="006C0144">
      <w:pPr>
        <w:rPr>
          <w:lang w:eastAsia="ru-RU"/>
        </w:rPr>
      </w:pPr>
    </w:p>
    <w:p w:rsidR="00852E68" w:rsidRPr="006C0144" w:rsidRDefault="00852E68" w:rsidP="006C0144">
      <w:pPr>
        <w:rPr>
          <w:lang w:eastAsia="ru-RU"/>
        </w:rPr>
      </w:pPr>
    </w:p>
    <w:p w:rsidR="00324A00" w:rsidRPr="00190E8D" w:rsidRDefault="00710F2C" w:rsidP="00710F2C">
      <w:pPr>
        <w:pStyle w:val="1"/>
        <w:ind w:firstLine="0"/>
        <w:jc w:val="left"/>
      </w:pPr>
      <w:r>
        <w:t xml:space="preserve">           </w:t>
      </w:r>
      <w:r w:rsidR="007767D3" w:rsidRPr="00190E8D">
        <w:t xml:space="preserve">Міський голова                        </w:t>
      </w:r>
      <w:r w:rsidR="000B3343" w:rsidRPr="00190E8D">
        <w:t xml:space="preserve">                    </w:t>
      </w:r>
      <w:r w:rsidR="00AC09A1">
        <w:t>Т</w:t>
      </w:r>
      <w:r>
        <w:t>етяна ЄРМОЛАЄВА</w:t>
      </w:r>
    </w:p>
    <w:p w:rsidR="003826DF" w:rsidRDefault="003826DF" w:rsidP="006C0144">
      <w:pPr>
        <w:rPr>
          <w:lang w:eastAsia="ru-RU"/>
        </w:rPr>
      </w:pPr>
    </w:p>
    <w:p w:rsidR="00852E68" w:rsidRPr="006C0144" w:rsidRDefault="00852E68" w:rsidP="006C0144">
      <w:pPr>
        <w:rPr>
          <w:lang w:eastAsia="ru-RU"/>
        </w:rPr>
      </w:pPr>
    </w:p>
    <w:p w:rsidR="007767D3" w:rsidRPr="0099069F" w:rsidRDefault="007767D3" w:rsidP="0099069F">
      <w:pPr>
        <w:pStyle w:val="2"/>
        <w:spacing w:line="140" w:lineRule="atLeast"/>
        <w:ind w:firstLine="0"/>
        <w:rPr>
          <w:sz w:val="24"/>
        </w:rPr>
      </w:pPr>
    </w:p>
    <w:sectPr w:rsidR="007767D3" w:rsidRPr="0099069F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2461F"/>
    <w:rsid w:val="001279B7"/>
    <w:rsid w:val="0013448F"/>
    <w:rsid w:val="0013560F"/>
    <w:rsid w:val="00143430"/>
    <w:rsid w:val="001434E3"/>
    <w:rsid w:val="00162267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14C8B"/>
    <w:rsid w:val="00241A5E"/>
    <w:rsid w:val="00242670"/>
    <w:rsid w:val="00242CF8"/>
    <w:rsid w:val="00247880"/>
    <w:rsid w:val="002553CE"/>
    <w:rsid w:val="00256971"/>
    <w:rsid w:val="00265793"/>
    <w:rsid w:val="00266F41"/>
    <w:rsid w:val="00276EA7"/>
    <w:rsid w:val="00287D1F"/>
    <w:rsid w:val="00294999"/>
    <w:rsid w:val="00295990"/>
    <w:rsid w:val="00297AF1"/>
    <w:rsid w:val="00297F60"/>
    <w:rsid w:val="002B7B37"/>
    <w:rsid w:val="002E047B"/>
    <w:rsid w:val="002E0AA5"/>
    <w:rsid w:val="002F40E9"/>
    <w:rsid w:val="00324A00"/>
    <w:rsid w:val="00330695"/>
    <w:rsid w:val="003339B5"/>
    <w:rsid w:val="0033570D"/>
    <w:rsid w:val="003414BB"/>
    <w:rsid w:val="00350FE5"/>
    <w:rsid w:val="00354029"/>
    <w:rsid w:val="00355B9A"/>
    <w:rsid w:val="00360921"/>
    <w:rsid w:val="00372F9E"/>
    <w:rsid w:val="0037436F"/>
    <w:rsid w:val="003826DF"/>
    <w:rsid w:val="003829A5"/>
    <w:rsid w:val="003831BC"/>
    <w:rsid w:val="00385BC0"/>
    <w:rsid w:val="00392D33"/>
    <w:rsid w:val="003A78E3"/>
    <w:rsid w:val="003B3F39"/>
    <w:rsid w:val="003F3478"/>
    <w:rsid w:val="00403EFE"/>
    <w:rsid w:val="00421BF6"/>
    <w:rsid w:val="00432702"/>
    <w:rsid w:val="004328B2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511DD0"/>
    <w:rsid w:val="0053155D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2E82"/>
    <w:rsid w:val="005E6ED4"/>
    <w:rsid w:val="00612658"/>
    <w:rsid w:val="006172CA"/>
    <w:rsid w:val="00626408"/>
    <w:rsid w:val="00645864"/>
    <w:rsid w:val="00652184"/>
    <w:rsid w:val="00656D3D"/>
    <w:rsid w:val="00672F0D"/>
    <w:rsid w:val="00683DAA"/>
    <w:rsid w:val="006C0144"/>
    <w:rsid w:val="006C46BB"/>
    <w:rsid w:val="006F4E37"/>
    <w:rsid w:val="00710F2C"/>
    <w:rsid w:val="007113EB"/>
    <w:rsid w:val="0072085E"/>
    <w:rsid w:val="007249B3"/>
    <w:rsid w:val="00732838"/>
    <w:rsid w:val="00734A92"/>
    <w:rsid w:val="00762B97"/>
    <w:rsid w:val="007767D3"/>
    <w:rsid w:val="00781820"/>
    <w:rsid w:val="00784DC5"/>
    <w:rsid w:val="00791830"/>
    <w:rsid w:val="00797C92"/>
    <w:rsid w:val="007B28AB"/>
    <w:rsid w:val="007B5503"/>
    <w:rsid w:val="007C0CF0"/>
    <w:rsid w:val="007D0A8E"/>
    <w:rsid w:val="007D1860"/>
    <w:rsid w:val="007D7237"/>
    <w:rsid w:val="007E156C"/>
    <w:rsid w:val="00807474"/>
    <w:rsid w:val="0084124B"/>
    <w:rsid w:val="00844010"/>
    <w:rsid w:val="008477E5"/>
    <w:rsid w:val="00852098"/>
    <w:rsid w:val="00852E68"/>
    <w:rsid w:val="0086413A"/>
    <w:rsid w:val="008867AD"/>
    <w:rsid w:val="008930A0"/>
    <w:rsid w:val="0089355B"/>
    <w:rsid w:val="008B6C8D"/>
    <w:rsid w:val="008B7BF2"/>
    <w:rsid w:val="008C786F"/>
    <w:rsid w:val="008D4C1B"/>
    <w:rsid w:val="008D706E"/>
    <w:rsid w:val="008E20C2"/>
    <w:rsid w:val="008E7B85"/>
    <w:rsid w:val="00901B26"/>
    <w:rsid w:val="00903043"/>
    <w:rsid w:val="00905D58"/>
    <w:rsid w:val="00936FD0"/>
    <w:rsid w:val="009470F8"/>
    <w:rsid w:val="00947AAF"/>
    <w:rsid w:val="00960B35"/>
    <w:rsid w:val="00962036"/>
    <w:rsid w:val="00965345"/>
    <w:rsid w:val="0097253D"/>
    <w:rsid w:val="00985AE6"/>
    <w:rsid w:val="0099069F"/>
    <w:rsid w:val="009A0A6A"/>
    <w:rsid w:val="009D388F"/>
    <w:rsid w:val="009D7387"/>
    <w:rsid w:val="009D78D5"/>
    <w:rsid w:val="009F129E"/>
    <w:rsid w:val="009F2E17"/>
    <w:rsid w:val="00A0751D"/>
    <w:rsid w:val="00A11A6D"/>
    <w:rsid w:val="00A41A82"/>
    <w:rsid w:val="00A460C1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33B94"/>
    <w:rsid w:val="00B405ED"/>
    <w:rsid w:val="00B464D9"/>
    <w:rsid w:val="00B52C2D"/>
    <w:rsid w:val="00B6024C"/>
    <w:rsid w:val="00B6182B"/>
    <w:rsid w:val="00B67FAF"/>
    <w:rsid w:val="00B71D81"/>
    <w:rsid w:val="00B72238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18C6"/>
    <w:rsid w:val="00BF6D92"/>
    <w:rsid w:val="00C06355"/>
    <w:rsid w:val="00C0762A"/>
    <w:rsid w:val="00C10CCE"/>
    <w:rsid w:val="00C11207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C5818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40C0"/>
    <w:rsid w:val="00DE5ABA"/>
    <w:rsid w:val="00DE7399"/>
    <w:rsid w:val="00DF2A42"/>
    <w:rsid w:val="00E03F2F"/>
    <w:rsid w:val="00E109D5"/>
    <w:rsid w:val="00E16A9D"/>
    <w:rsid w:val="00E17745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D0EC4"/>
    <w:rsid w:val="00ED354A"/>
    <w:rsid w:val="00ED3FC8"/>
    <w:rsid w:val="00ED414F"/>
    <w:rsid w:val="00ED4383"/>
    <w:rsid w:val="00EF2535"/>
    <w:rsid w:val="00EF3845"/>
    <w:rsid w:val="00EF46F9"/>
    <w:rsid w:val="00F0032C"/>
    <w:rsid w:val="00F223D0"/>
    <w:rsid w:val="00F24209"/>
    <w:rsid w:val="00F244B0"/>
    <w:rsid w:val="00F33CCE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78182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8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820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4</TotalTime>
  <Pages>1</Pages>
  <Words>117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2019-10-31T07:33:00Z</cp:lastPrinted>
  <dcterms:created xsi:type="dcterms:W3CDTF">2023-08-29T08:48:00Z</dcterms:created>
  <dcterms:modified xsi:type="dcterms:W3CDTF">2023-08-30T06:42:00Z</dcterms:modified>
</cp:coreProperties>
</file>