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D" w:rsidRDefault="00421E7D" w:rsidP="00421E7D">
      <w:pPr>
        <w:rPr>
          <w:sz w:val="32"/>
          <w:szCs w:val="32"/>
        </w:rPr>
      </w:pPr>
      <w:r>
        <w:rPr>
          <w:rFonts w:cs="Calibri"/>
          <w:kern w:val="2"/>
          <w:sz w:val="32"/>
          <w:szCs w:val="32"/>
          <w:lang w:eastAsia="ar-SA"/>
        </w:rPr>
        <w:t xml:space="preserve">                                                           </w:t>
      </w:r>
      <w:r w:rsidRPr="0020713B">
        <w:rPr>
          <w:rFonts w:cs="Calibri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90017998" r:id="rId6"/>
        </w:objec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86413A" w:rsidRPr="009E1FAF" w:rsidRDefault="00421E7D" w:rsidP="009E1FAF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28.07.2021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D86B8F">
        <w:rPr>
          <w:rFonts w:ascii="Times New Roman" w:hAnsi="Times New Roman"/>
          <w:b/>
          <w:sz w:val="32"/>
          <w:szCs w:val="32"/>
          <w:u w:val="single"/>
        </w:rPr>
        <w:t xml:space="preserve"> 266</w:t>
      </w:r>
    </w:p>
    <w:p w:rsidR="00491489" w:rsidRPr="00491489" w:rsidRDefault="00491489" w:rsidP="0049148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491489">
        <w:rPr>
          <w:rFonts w:ascii="Times New Roman" w:hAnsi="Times New Roman"/>
          <w:b/>
          <w:sz w:val="28"/>
          <w:szCs w:val="28"/>
        </w:rPr>
        <w:t xml:space="preserve">Про затвердження та безоплатну передачу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проектно-кошторисної документації по об’єкту «Капітальний ремонт приміщення Притулку підтримки осіб, які постраждали від домашнього насильства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та/або насильства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ознакою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статі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будівлі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підприємства “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Центральна районна лікарня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b/>
          <w:sz w:val="28"/>
          <w:szCs w:val="28"/>
          <w:lang w:eastAsia="ru-RU"/>
        </w:rPr>
        <w:t>” Козятинської міської ради по вул. Незалежності, 75 в м. Козятин, Хмільницького району, Вінницької області.</w:t>
      </w:r>
    </w:p>
    <w:p w:rsidR="00491489" w:rsidRPr="00491489" w:rsidRDefault="00491489" w:rsidP="00491489">
      <w:pPr>
        <w:ind w:firstLine="900"/>
        <w:rPr>
          <w:rFonts w:ascii="Times New Roman" w:hAnsi="Times New Roman"/>
          <w:b/>
          <w:sz w:val="28"/>
          <w:szCs w:val="28"/>
          <w:highlight w:val="lightGray"/>
        </w:rPr>
      </w:pPr>
    </w:p>
    <w:p w:rsidR="00491489" w:rsidRPr="00491489" w:rsidRDefault="00491489" w:rsidP="00491489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491489">
        <w:rPr>
          <w:rFonts w:ascii="Times New Roman" w:hAnsi="Times New Roman"/>
          <w:bCs/>
          <w:sz w:val="28"/>
          <w:szCs w:val="28"/>
        </w:rPr>
        <w:t xml:space="preserve">Відповідно ст. ст. 30, 52 </w:t>
      </w:r>
      <w:r w:rsidRPr="00491489">
        <w:rPr>
          <w:rFonts w:ascii="Times New Roman" w:hAnsi="Times New Roman"/>
          <w:sz w:val="28"/>
          <w:szCs w:val="28"/>
        </w:rPr>
        <w:t>Закону України “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489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489">
        <w:rPr>
          <w:rFonts w:ascii="Times New Roman" w:hAnsi="Times New Roman"/>
          <w:sz w:val="28"/>
          <w:szCs w:val="28"/>
        </w:rPr>
        <w:t>”, з метою проведення робіт з капітального ремонту приміщення Притулку підтримки осіб, які постраждали від домашнього насильства та/або насильства за ознакою статі, виконавчий комітет Козятинської міської ради</w:t>
      </w:r>
    </w:p>
    <w:p w:rsidR="00491489" w:rsidRPr="00491489" w:rsidRDefault="00491489" w:rsidP="00491489">
      <w:pPr>
        <w:jc w:val="center"/>
        <w:rPr>
          <w:rFonts w:ascii="Times New Roman" w:hAnsi="Times New Roman"/>
          <w:b/>
          <w:sz w:val="28"/>
          <w:szCs w:val="28"/>
        </w:rPr>
      </w:pPr>
      <w:r w:rsidRPr="00491489">
        <w:rPr>
          <w:rFonts w:ascii="Times New Roman" w:hAnsi="Times New Roman"/>
          <w:b/>
          <w:sz w:val="28"/>
          <w:szCs w:val="28"/>
        </w:rPr>
        <w:t>В И Р І Ш И В:</w:t>
      </w:r>
    </w:p>
    <w:p w:rsidR="00491489" w:rsidRPr="00491489" w:rsidRDefault="00491489" w:rsidP="0049148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Затвердити проектно-кошторисну документації по об’єкту  «Капітальний ремонт приміщення Притулку підтримки осіб, які постраждали від домашнього насильства та/або насильства за ознакою статі в будівлі комунального підприємства 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Центральна районна лікарня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” Козятинської міської ради по вул. Незалежності, 75 в м. Козятин, Хмільницького району, Вінницької області в сумі 2589,907 тис. грн.</w:t>
      </w:r>
      <w:r w:rsidRPr="00491489">
        <w:rPr>
          <w:rFonts w:ascii="Times New Roman" w:hAnsi="Times New Roman"/>
          <w:sz w:val="28"/>
          <w:szCs w:val="28"/>
        </w:rPr>
        <w:t xml:space="preserve"> </w:t>
      </w:r>
    </w:p>
    <w:p w:rsidR="00491489" w:rsidRPr="00491489" w:rsidRDefault="00491489" w:rsidP="0049148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489">
        <w:rPr>
          <w:rStyle w:val="rvts13"/>
          <w:rFonts w:ascii="Times New Roman" w:hAnsi="Times New Roman"/>
          <w:color w:val="000000"/>
          <w:sz w:val="28"/>
          <w:szCs w:val="28"/>
        </w:rPr>
        <w:t xml:space="preserve">Виконавчому комітету Козятинської міської ради безоплатно передати, а </w:t>
      </w:r>
      <w:r w:rsidRPr="00491489">
        <w:rPr>
          <w:rFonts w:ascii="Times New Roman" w:hAnsi="Times New Roman"/>
          <w:sz w:val="28"/>
          <w:szCs w:val="28"/>
        </w:rPr>
        <w:t>Комунальному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Pr="00491489">
        <w:rPr>
          <w:rFonts w:ascii="Times New Roman" w:hAnsi="Times New Roman"/>
          <w:sz w:val="28"/>
          <w:szCs w:val="28"/>
        </w:rPr>
        <w:t>у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 xml:space="preserve">Козятинська центральна районна </w:t>
      </w:r>
      <w:proofErr w:type="spellStart"/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лікарня”</w:t>
      </w:r>
      <w:proofErr w:type="spellEnd"/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ради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Грубеляс</w:t>
      </w:r>
      <w:proofErr w:type="spellEnd"/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 xml:space="preserve"> І.П.)</w:t>
      </w:r>
      <w:r w:rsidRPr="00491489">
        <w:rPr>
          <w:rStyle w:val="rvts13"/>
          <w:rFonts w:ascii="Times New Roman" w:hAnsi="Times New Roman"/>
          <w:color w:val="000000"/>
          <w:sz w:val="28"/>
          <w:szCs w:val="28"/>
        </w:rPr>
        <w:t xml:space="preserve"> прийняти на баланс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проектно-кошторисну документації по об’єкту «Капітальний ремонт приміщення Притулку підтримки осіб, які постраждали від домашнього насильства та/або насильства за ознакою статі в будівлі комунального підприємства 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Центральна районна лікарня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1489">
        <w:rPr>
          <w:rFonts w:ascii="Times New Roman" w:eastAsia="Times New Roman" w:hAnsi="Times New Roman"/>
          <w:sz w:val="28"/>
          <w:szCs w:val="28"/>
          <w:lang w:eastAsia="ru-RU"/>
        </w:rPr>
        <w:t>” Козятинської міської ради по вул. Незалежності, 75 в м. Козятин, Хмільницького району, Вінницької області в сумі 2589,907 тис. грн.</w:t>
      </w:r>
    </w:p>
    <w:p w:rsidR="00491489" w:rsidRPr="00491489" w:rsidRDefault="00491489" w:rsidP="004914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1489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міського голову Єрмолаєву Т.М.</w:t>
      </w:r>
    </w:p>
    <w:p w:rsidR="00491489" w:rsidRPr="00491489" w:rsidRDefault="00491489" w:rsidP="00491489">
      <w:pPr>
        <w:tabs>
          <w:tab w:val="left" w:pos="851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1489">
        <w:rPr>
          <w:rFonts w:ascii="Times New Roman" w:hAnsi="Times New Roman"/>
          <w:b/>
          <w:sz w:val="28"/>
          <w:szCs w:val="28"/>
        </w:rPr>
        <w:t xml:space="preserve">Міський голова                              </w:t>
      </w:r>
      <w:bookmarkStart w:id="0" w:name="_GoBack"/>
      <w:bookmarkEnd w:id="0"/>
      <w:r w:rsidRPr="00491489">
        <w:rPr>
          <w:rFonts w:ascii="Times New Roman" w:hAnsi="Times New Roman"/>
          <w:b/>
          <w:sz w:val="28"/>
          <w:szCs w:val="28"/>
        </w:rPr>
        <w:t>Тетяна ЄРМОЛАЄВА</w:t>
      </w:r>
    </w:p>
    <w:p w:rsidR="00491489" w:rsidRPr="00491489" w:rsidRDefault="00491489" w:rsidP="00491489">
      <w:pPr>
        <w:rPr>
          <w:rFonts w:ascii="Times New Roman" w:hAnsi="Times New Roman"/>
          <w:sz w:val="28"/>
          <w:szCs w:val="28"/>
        </w:rPr>
      </w:pPr>
    </w:p>
    <w:p w:rsidR="00491489" w:rsidRDefault="00491489" w:rsidP="00491489"/>
    <w:p w:rsidR="00871E34" w:rsidRPr="00871E34" w:rsidRDefault="00871E34" w:rsidP="00871E34"/>
    <w:p w:rsidR="00A861D3" w:rsidRPr="00A861D3" w:rsidRDefault="00A861D3" w:rsidP="00455662">
      <w:pPr>
        <w:pStyle w:val="a5"/>
        <w:tabs>
          <w:tab w:val="clear" w:pos="4153"/>
          <w:tab w:val="clear" w:pos="8306"/>
          <w:tab w:val="left" w:pos="8647"/>
        </w:tabs>
        <w:ind w:left="540" w:right="731" w:firstLine="360"/>
        <w:jc w:val="center"/>
        <w:rPr>
          <w:sz w:val="28"/>
          <w:szCs w:val="28"/>
          <w:lang w:val="uk-UA"/>
        </w:rPr>
      </w:pPr>
    </w:p>
    <w:sectPr w:rsidR="00A861D3" w:rsidRPr="00A861D3" w:rsidSect="00D86B8F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74"/>
    <w:multiLevelType w:val="hybridMultilevel"/>
    <w:tmpl w:val="0B8687B4"/>
    <w:lvl w:ilvl="0" w:tplc="E59889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13BAB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6B3"/>
    <w:rsid w:val="000F373C"/>
    <w:rsid w:val="0012461F"/>
    <w:rsid w:val="001279B7"/>
    <w:rsid w:val="0013448F"/>
    <w:rsid w:val="0013560F"/>
    <w:rsid w:val="001372D2"/>
    <w:rsid w:val="00143430"/>
    <w:rsid w:val="00170878"/>
    <w:rsid w:val="001837A5"/>
    <w:rsid w:val="00190E8D"/>
    <w:rsid w:val="0019665E"/>
    <w:rsid w:val="001A4025"/>
    <w:rsid w:val="001B0866"/>
    <w:rsid w:val="0020713B"/>
    <w:rsid w:val="002141C9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E047B"/>
    <w:rsid w:val="002F40E9"/>
    <w:rsid w:val="00324A00"/>
    <w:rsid w:val="00330695"/>
    <w:rsid w:val="003339B5"/>
    <w:rsid w:val="0033570D"/>
    <w:rsid w:val="00354029"/>
    <w:rsid w:val="00355B9A"/>
    <w:rsid w:val="00360921"/>
    <w:rsid w:val="003717A8"/>
    <w:rsid w:val="00372F9E"/>
    <w:rsid w:val="003760AC"/>
    <w:rsid w:val="00377041"/>
    <w:rsid w:val="003826DF"/>
    <w:rsid w:val="003829A5"/>
    <w:rsid w:val="003831BC"/>
    <w:rsid w:val="00390AD9"/>
    <w:rsid w:val="00392D33"/>
    <w:rsid w:val="003A78E3"/>
    <w:rsid w:val="003B3F39"/>
    <w:rsid w:val="00403EFE"/>
    <w:rsid w:val="00421E7D"/>
    <w:rsid w:val="00432702"/>
    <w:rsid w:val="004328B2"/>
    <w:rsid w:val="0044523C"/>
    <w:rsid w:val="00455662"/>
    <w:rsid w:val="004664C3"/>
    <w:rsid w:val="004730E4"/>
    <w:rsid w:val="00484120"/>
    <w:rsid w:val="004852DD"/>
    <w:rsid w:val="00491489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511DD0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09A6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E1BE5"/>
    <w:rsid w:val="006F16BD"/>
    <w:rsid w:val="006F4E37"/>
    <w:rsid w:val="007113EB"/>
    <w:rsid w:val="0072085E"/>
    <w:rsid w:val="007249B3"/>
    <w:rsid w:val="00734A92"/>
    <w:rsid w:val="00762B97"/>
    <w:rsid w:val="00773F71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52098"/>
    <w:rsid w:val="0086413A"/>
    <w:rsid w:val="00871E34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A0A6A"/>
    <w:rsid w:val="009C0D24"/>
    <w:rsid w:val="009D388F"/>
    <w:rsid w:val="009D7387"/>
    <w:rsid w:val="009D78D5"/>
    <w:rsid w:val="009E1FAF"/>
    <w:rsid w:val="009F129E"/>
    <w:rsid w:val="00A0751D"/>
    <w:rsid w:val="00A11A6D"/>
    <w:rsid w:val="00A41A82"/>
    <w:rsid w:val="00A54E3A"/>
    <w:rsid w:val="00A7056C"/>
    <w:rsid w:val="00A84C09"/>
    <w:rsid w:val="00A861D3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BF6D92"/>
    <w:rsid w:val="00C06355"/>
    <w:rsid w:val="00C0762A"/>
    <w:rsid w:val="00C10CCE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375C5"/>
    <w:rsid w:val="00D75CEA"/>
    <w:rsid w:val="00D75EDC"/>
    <w:rsid w:val="00D866DE"/>
    <w:rsid w:val="00D86B8F"/>
    <w:rsid w:val="00D90246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25B3"/>
    <w:rsid w:val="00ED0EC4"/>
    <w:rsid w:val="00ED354A"/>
    <w:rsid w:val="00ED3FC8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455662"/>
    <w:pPr>
      <w:ind w:left="720"/>
      <w:contextualSpacing/>
    </w:pPr>
  </w:style>
  <w:style w:type="character" w:customStyle="1" w:styleId="rvts13">
    <w:name w:val="rvts13"/>
    <w:rsid w:val="00455662"/>
  </w:style>
  <w:style w:type="paragraph" w:styleId="a8">
    <w:name w:val="Title"/>
    <w:basedOn w:val="a"/>
    <w:next w:val="a"/>
    <w:link w:val="a9"/>
    <w:qFormat/>
    <w:locked/>
    <w:rsid w:val="004556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4556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2021-08-03T11:28:00Z</cp:lastPrinted>
  <dcterms:created xsi:type="dcterms:W3CDTF">2021-08-03T11:30:00Z</dcterms:created>
  <dcterms:modified xsi:type="dcterms:W3CDTF">2021-08-09T08:40:00Z</dcterms:modified>
</cp:coreProperties>
</file>