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C2FB" w14:textId="14303880" w:rsidR="00D621B7" w:rsidRDefault="00D621B7" w:rsidP="00E63B18">
      <w:pPr>
        <w:ind w:right="1246"/>
        <w:rPr>
          <w:b/>
          <w:sz w:val="28"/>
          <w:szCs w:val="28"/>
        </w:rPr>
      </w:pPr>
    </w:p>
    <w:p w14:paraId="47A4B58D" w14:textId="3B19DE80" w:rsidR="00E63B18" w:rsidRDefault="00E63B18" w:rsidP="00E63B18">
      <w:pPr>
        <w:ind w:left="-142" w:firstLine="4253"/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2D8AF9FA" wp14:editId="50FDFE84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B1E0" w14:textId="77777777" w:rsidR="00E63B18" w:rsidRDefault="00E63B18" w:rsidP="00E63B18">
      <w:pPr>
        <w:rPr>
          <w:b/>
          <w:noProof/>
          <w:sz w:val="32"/>
          <w:szCs w:val="32"/>
        </w:rPr>
      </w:pPr>
    </w:p>
    <w:p w14:paraId="65159512" w14:textId="77777777" w:rsidR="00E63B18" w:rsidRDefault="00E63B18" w:rsidP="00E63B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0804C44F" w14:textId="77777777" w:rsidR="00E63B18" w:rsidRDefault="00E63B18" w:rsidP="00E63B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39EBCC56" w14:textId="77777777" w:rsidR="00E63B18" w:rsidRDefault="00E63B18" w:rsidP="00E63B18">
      <w:pPr>
        <w:pStyle w:val="a7"/>
        <w:ind w:left="1080" w:right="715"/>
        <w:jc w:val="center"/>
        <w:rPr>
          <w:b w:val="0"/>
          <w:sz w:val="28"/>
          <w:szCs w:val="28"/>
        </w:rPr>
      </w:pPr>
    </w:p>
    <w:p w14:paraId="260ADD94" w14:textId="77777777" w:rsidR="00E63B18" w:rsidRDefault="00E63B18" w:rsidP="00E63B18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09E3448B" w14:textId="77777777" w:rsidR="00E63B18" w:rsidRDefault="00E63B18" w:rsidP="00E63B18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6EC950CD" w14:textId="10198812" w:rsidR="00E63B18" w:rsidRPr="00E63B18" w:rsidRDefault="00E63B18" w:rsidP="00E63B18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32"/>
          <w:szCs w:val="32"/>
        </w:rPr>
      </w:pPr>
      <w:r w:rsidRPr="00E63B18">
        <w:rPr>
          <w:b/>
          <w:sz w:val="32"/>
          <w:szCs w:val="32"/>
          <w:u w:val="single"/>
        </w:rPr>
        <w:t>1</w:t>
      </w:r>
      <w:r w:rsidRPr="00E63B18">
        <w:rPr>
          <w:b/>
          <w:sz w:val="32"/>
          <w:szCs w:val="32"/>
          <w:u w:val="single"/>
        </w:rPr>
        <w:t>8</w:t>
      </w:r>
      <w:r w:rsidRPr="00E63B18">
        <w:rPr>
          <w:b/>
          <w:sz w:val="32"/>
          <w:szCs w:val="32"/>
          <w:u w:val="single"/>
        </w:rPr>
        <w:t xml:space="preserve">.03.2025 </w:t>
      </w:r>
      <w:r w:rsidRPr="00E63B18">
        <w:rPr>
          <w:b/>
          <w:sz w:val="32"/>
          <w:szCs w:val="32"/>
        </w:rPr>
        <w:t xml:space="preserve">№ </w:t>
      </w:r>
      <w:r w:rsidRPr="00E63B18">
        <w:rPr>
          <w:b/>
          <w:sz w:val="32"/>
          <w:szCs w:val="32"/>
          <w:u w:val="single"/>
        </w:rPr>
        <w:t>1</w:t>
      </w:r>
      <w:r w:rsidRPr="00E63B18">
        <w:rPr>
          <w:b/>
          <w:sz w:val="32"/>
          <w:szCs w:val="32"/>
          <w:u w:val="single"/>
        </w:rPr>
        <w:t>32</w:t>
      </w:r>
      <w:r w:rsidRPr="00E63B18">
        <w:rPr>
          <w:b/>
          <w:sz w:val="32"/>
          <w:szCs w:val="32"/>
          <w:u w:val="single"/>
        </w:rPr>
        <w:t>-р</w:t>
      </w:r>
    </w:p>
    <w:p w14:paraId="3C2DAD2D" w14:textId="77777777" w:rsidR="00E63B18" w:rsidRDefault="00E63B18" w:rsidP="00E63B18">
      <w:pPr>
        <w:rPr>
          <w:b/>
          <w:sz w:val="24"/>
          <w:szCs w:val="24"/>
        </w:rPr>
      </w:pPr>
    </w:p>
    <w:p w14:paraId="55EB6C0B" w14:textId="77777777" w:rsidR="00D621B7" w:rsidRDefault="00D621B7" w:rsidP="00D621B7">
      <w:pPr>
        <w:ind w:right="1246"/>
        <w:jc w:val="center"/>
        <w:rPr>
          <w:b/>
          <w:sz w:val="28"/>
          <w:szCs w:val="28"/>
        </w:rPr>
      </w:pPr>
    </w:p>
    <w:p w14:paraId="75BC05BE" w14:textId="6FF64614" w:rsidR="00ED3B62" w:rsidRPr="00E63B18" w:rsidRDefault="005F558A" w:rsidP="00D621B7">
      <w:pPr>
        <w:ind w:right="1246"/>
        <w:rPr>
          <w:b/>
          <w:sz w:val="28"/>
          <w:szCs w:val="28"/>
        </w:rPr>
      </w:pPr>
      <w:r w:rsidRPr="005F558A">
        <w:rPr>
          <w:b/>
          <w:sz w:val="28"/>
          <w:szCs w:val="28"/>
        </w:rPr>
        <w:t xml:space="preserve">Про </w:t>
      </w:r>
      <w:r w:rsidR="005F3830">
        <w:rPr>
          <w:b/>
          <w:sz w:val="28"/>
          <w:szCs w:val="28"/>
        </w:rPr>
        <w:t xml:space="preserve">знищення </w:t>
      </w:r>
      <w:r w:rsidR="002D5381" w:rsidRPr="002D5381">
        <w:rPr>
          <w:b/>
          <w:sz w:val="28"/>
          <w:szCs w:val="28"/>
        </w:rPr>
        <w:t>печат</w:t>
      </w:r>
      <w:r w:rsidR="00421A2E">
        <w:rPr>
          <w:b/>
          <w:sz w:val="28"/>
          <w:szCs w:val="28"/>
        </w:rPr>
        <w:t>о</w:t>
      </w:r>
      <w:r w:rsidR="002D5381" w:rsidRPr="002D5381">
        <w:rPr>
          <w:b/>
          <w:sz w:val="28"/>
          <w:szCs w:val="28"/>
        </w:rPr>
        <w:t xml:space="preserve">к </w:t>
      </w:r>
    </w:p>
    <w:p w14:paraId="493540B6" w14:textId="77777777" w:rsidR="00ED3B62" w:rsidRDefault="00ED3B62" w:rsidP="00ED3B62">
      <w:pPr>
        <w:ind w:left="1701" w:right="1246"/>
        <w:jc w:val="both"/>
        <w:rPr>
          <w:b/>
          <w:sz w:val="28"/>
          <w:szCs w:val="28"/>
        </w:rPr>
      </w:pPr>
    </w:p>
    <w:p w14:paraId="1B00552B" w14:textId="77777777" w:rsidR="00ED3B62" w:rsidRPr="00ED3B62" w:rsidRDefault="00ED3B62" w:rsidP="00BD49A8">
      <w:pPr>
        <w:ind w:right="-30" w:firstLine="851"/>
        <w:jc w:val="both"/>
        <w:rPr>
          <w:sz w:val="28"/>
          <w:szCs w:val="28"/>
        </w:rPr>
      </w:pPr>
    </w:p>
    <w:p w14:paraId="76D01E4C" w14:textId="77777777" w:rsidR="00ED3B62" w:rsidRPr="00ED3B62" w:rsidRDefault="005F558A" w:rsidP="00BD49A8">
      <w:pPr>
        <w:ind w:right="-3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№ 672 від 23.08.1993 р. «</w:t>
      </w:r>
      <w:r w:rsidRPr="005F558A">
        <w:rPr>
          <w:sz w:val="28"/>
          <w:szCs w:val="28"/>
        </w:rPr>
        <w:t>Про затвердження зразків і описів гербових печаток, малих гербових печаток, печаток без зображення Державного Герба України, табличок обласних, Київської та Севастопольської міських, районних, районних у містах Києві та Севастополі державних адміністрацій</w:t>
      </w:r>
      <w:r w:rsidR="003C4A7E">
        <w:rPr>
          <w:sz w:val="28"/>
          <w:szCs w:val="28"/>
        </w:rPr>
        <w:t>»</w:t>
      </w:r>
      <w:r w:rsidRPr="005F558A">
        <w:rPr>
          <w:sz w:val="28"/>
          <w:szCs w:val="28"/>
        </w:rPr>
        <w:t>:</w:t>
      </w:r>
    </w:p>
    <w:p w14:paraId="292734FC" w14:textId="77777777" w:rsidR="00ED3B62" w:rsidRDefault="00ED3B62" w:rsidP="00BD49A8">
      <w:pPr>
        <w:ind w:right="-30" w:firstLine="851"/>
        <w:jc w:val="both"/>
        <w:rPr>
          <w:sz w:val="28"/>
          <w:szCs w:val="28"/>
        </w:rPr>
      </w:pPr>
    </w:p>
    <w:p w14:paraId="60286643" w14:textId="47F7A8CC" w:rsidR="00DC19E2" w:rsidRPr="00DC19E2" w:rsidRDefault="00E32856" w:rsidP="00DC19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1.</w:t>
      </w:r>
      <w:r w:rsidR="000C5C12">
        <w:rPr>
          <w:sz w:val="28"/>
          <w:szCs w:val="28"/>
        </w:rPr>
        <w:t xml:space="preserve"> </w:t>
      </w:r>
      <w:r w:rsidR="00241DFD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 xml:space="preserve">Створити комісію із знищення </w:t>
      </w:r>
      <w:r w:rsidR="00421A2E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421A2E" w:rsidRPr="00421A2E">
        <w:rPr>
          <w:sz w:val="28"/>
          <w:szCs w:val="28"/>
        </w:rPr>
        <w:t xml:space="preserve"> </w:t>
      </w:r>
      <w:r w:rsidR="00771692">
        <w:rPr>
          <w:sz w:val="28"/>
          <w:szCs w:val="28"/>
        </w:rPr>
        <w:t>у</w:t>
      </w:r>
      <w:r w:rsidR="00771692" w:rsidRPr="00771692">
        <w:rPr>
          <w:sz w:val="28"/>
          <w:szCs w:val="28"/>
        </w:rPr>
        <w:t xml:space="preserve">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>"</w:t>
      </w:r>
      <w:r w:rsidR="00CB766E">
        <w:rPr>
          <w:sz w:val="28"/>
          <w:szCs w:val="28"/>
        </w:rPr>
        <w:t xml:space="preserve"> </w:t>
      </w:r>
      <w:r w:rsidR="00421A2E" w:rsidRPr="00421A2E">
        <w:rPr>
          <w:sz w:val="28"/>
          <w:szCs w:val="28"/>
        </w:rPr>
        <w:t xml:space="preserve"> виконавчого комітету Козятинської міської ради</w:t>
      </w:r>
      <w:r w:rsidR="00CB766E">
        <w:rPr>
          <w:sz w:val="28"/>
          <w:szCs w:val="28"/>
        </w:rPr>
        <w:t xml:space="preserve"> </w:t>
      </w:r>
      <w:r w:rsidR="000C5C12">
        <w:rPr>
          <w:sz w:val="28"/>
          <w:szCs w:val="28"/>
        </w:rPr>
        <w:t>(надалі - Комісія)</w:t>
      </w:r>
      <w:r w:rsidR="00DC19E2" w:rsidRPr="00DC19E2">
        <w:rPr>
          <w:sz w:val="28"/>
          <w:szCs w:val="28"/>
        </w:rPr>
        <w:t xml:space="preserve"> та затвердити її склад згідно з додатком 1.</w:t>
      </w:r>
    </w:p>
    <w:p w14:paraId="08E7F375" w14:textId="258BE4C6" w:rsidR="00F852EE" w:rsidRDefault="00DC19E2" w:rsidP="00DC19E2">
      <w:pPr>
        <w:jc w:val="both"/>
        <w:rPr>
          <w:sz w:val="28"/>
          <w:szCs w:val="28"/>
        </w:rPr>
      </w:pPr>
      <w:r w:rsidRPr="00DC19E2">
        <w:rPr>
          <w:sz w:val="28"/>
          <w:szCs w:val="28"/>
        </w:rPr>
        <w:t xml:space="preserve">2. </w:t>
      </w:r>
      <w:r w:rsidR="00421A2E">
        <w:rPr>
          <w:sz w:val="28"/>
          <w:szCs w:val="28"/>
        </w:rPr>
        <w:t xml:space="preserve"> </w:t>
      </w:r>
      <w:r w:rsidR="00F852EE" w:rsidRPr="00DC19E2">
        <w:rPr>
          <w:sz w:val="28"/>
          <w:szCs w:val="28"/>
        </w:rPr>
        <w:t xml:space="preserve">Затвердити форму акту знищення </w:t>
      </w:r>
      <w:r w:rsidR="00421A2E">
        <w:rPr>
          <w:sz w:val="28"/>
          <w:szCs w:val="28"/>
        </w:rPr>
        <w:t>печаток</w:t>
      </w:r>
      <w:r w:rsidR="002D6501">
        <w:rPr>
          <w:sz w:val="28"/>
          <w:szCs w:val="28"/>
        </w:rPr>
        <w:t xml:space="preserve"> та штампів</w:t>
      </w:r>
      <w:r w:rsidR="00421A2E">
        <w:rPr>
          <w:sz w:val="28"/>
          <w:szCs w:val="28"/>
        </w:rPr>
        <w:t xml:space="preserve"> </w:t>
      </w:r>
      <w:r w:rsidR="00F852EE">
        <w:rPr>
          <w:sz w:val="28"/>
          <w:szCs w:val="28"/>
        </w:rPr>
        <w:t>згідно з додатком 2.</w:t>
      </w:r>
    </w:p>
    <w:p w14:paraId="49BDE336" w14:textId="17E6C973" w:rsidR="00421A2E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19E2" w:rsidRPr="00DC19E2">
        <w:rPr>
          <w:sz w:val="28"/>
          <w:szCs w:val="28"/>
        </w:rPr>
        <w:t xml:space="preserve">Комісії  провести </w:t>
      </w:r>
      <w:r w:rsidR="00421A2E">
        <w:rPr>
          <w:sz w:val="28"/>
          <w:szCs w:val="28"/>
        </w:rPr>
        <w:t xml:space="preserve">  </w:t>
      </w:r>
      <w:r w:rsidR="00771692">
        <w:rPr>
          <w:sz w:val="28"/>
          <w:szCs w:val="28"/>
        </w:rPr>
        <w:t>18</w:t>
      </w:r>
      <w:r w:rsidR="00421A2E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.</w:t>
      </w:r>
      <w:r w:rsidR="00421A2E">
        <w:rPr>
          <w:sz w:val="28"/>
          <w:szCs w:val="28"/>
        </w:rPr>
        <w:t>0</w:t>
      </w:r>
      <w:r w:rsidR="00771692">
        <w:rPr>
          <w:sz w:val="28"/>
          <w:szCs w:val="28"/>
        </w:rPr>
        <w:t>3</w:t>
      </w:r>
      <w:r w:rsidR="00DC19E2" w:rsidRPr="00DC19E2">
        <w:rPr>
          <w:sz w:val="28"/>
          <w:szCs w:val="28"/>
        </w:rPr>
        <w:t>.20</w:t>
      </w:r>
      <w:r w:rsidR="003C4A7E">
        <w:rPr>
          <w:sz w:val="28"/>
          <w:szCs w:val="28"/>
        </w:rPr>
        <w:t>2</w:t>
      </w:r>
      <w:r w:rsidR="00421A2E">
        <w:rPr>
          <w:sz w:val="28"/>
          <w:szCs w:val="28"/>
        </w:rPr>
        <w:t>5</w:t>
      </w:r>
      <w:r w:rsidR="00FD6D82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р</w:t>
      </w:r>
      <w:r w:rsidR="003C4A7E">
        <w:rPr>
          <w:sz w:val="28"/>
          <w:szCs w:val="28"/>
        </w:rPr>
        <w:t>.</w:t>
      </w:r>
      <w:r w:rsidR="00DC19E2" w:rsidRPr="00DC19E2">
        <w:rPr>
          <w:sz w:val="28"/>
          <w:szCs w:val="28"/>
        </w:rPr>
        <w:t xml:space="preserve"> процедуру </w:t>
      </w:r>
      <w:r w:rsidR="00771692">
        <w:rPr>
          <w:sz w:val="28"/>
          <w:szCs w:val="28"/>
        </w:rPr>
        <w:t xml:space="preserve">знищення </w:t>
      </w:r>
      <w:r w:rsidR="00771692" w:rsidRPr="00771692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771692" w:rsidRPr="00771692">
        <w:rPr>
          <w:sz w:val="28"/>
          <w:szCs w:val="28"/>
        </w:rPr>
        <w:t xml:space="preserve">управління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>"  виконавчого комітету Козятинської міської ради</w:t>
      </w:r>
      <w:r w:rsidR="00D941D5">
        <w:rPr>
          <w:sz w:val="28"/>
          <w:szCs w:val="28"/>
        </w:rPr>
        <w:t>.</w:t>
      </w:r>
      <w:r w:rsidR="00771692" w:rsidRPr="00771692">
        <w:rPr>
          <w:sz w:val="28"/>
          <w:szCs w:val="28"/>
        </w:rPr>
        <w:t xml:space="preserve"> </w:t>
      </w:r>
    </w:p>
    <w:p w14:paraId="7ABCB121" w14:textId="49B08D70" w:rsidR="00F852EE" w:rsidRPr="00DC19E2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Відділу бухгалтерського обліку та звітності міської ради провести списання </w:t>
      </w:r>
      <w:r w:rsidR="00771692" w:rsidRPr="00771692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771692" w:rsidRPr="00771692">
        <w:rPr>
          <w:sz w:val="28"/>
          <w:szCs w:val="28"/>
        </w:rPr>
        <w:t xml:space="preserve"> управління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 xml:space="preserve">"  виконавчого комітету Козятинської міської ради </w:t>
      </w:r>
      <w:r>
        <w:rPr>
          <w:sz w:val="28"/>
          <w:szCs w:val="28"/>
        </w:rPr>
        <w:t>згідно вимог бухгалтерського обліку.</w:t>
      </w:r>
    </w:p>
    <w:p w14:paraId="33E439F2" w14:textId="6E8F92CF" w:rsidR="00DC19E2" w:rsidRPr="00DC19E2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19E2" w:rsidRPr="00DC19E2">
        <w:rPr>
          <w:sz w:val="28"/>
          <w:szCs w:val="28"/>
        </w:rPr>
        <w:t>.</w:t>
      </w:r>
      <w:r w:rsidR="000C5C12">
        <w:rPr>
          <w:sz w:val="28"/>
          <w:szCs w:val="28"/>
        </w:rPr>
        <w:t xml:space="preserve">  </w:t>
      </w:r>
      <w:r w:rsidR="00DC19E2" w:rsidRPr="00DC19E2">
        <w:rPr>
          <w:sz w:val="28"/>
          <w:szCs w:val="28"/>
        </w:rPr>
        <w:t xml:space="preserve"> Контроль за виконанням даного розпорядження </w:t>
      </w:r>
      <w:r w:rsidR="00241DFD">
        <w:rPr>
          <w:sz w:val="28"/>
          <w:szCs w:val="28"/>
        </w:rPr>
        <w:t>покласти на керуючого справами викон</w:t>
      </w:r>
      <w:r w:rsidR="006104B6">
        <w:rPr>
          <w:sz w:val="28"/>
          <w:szCs w:val="28"/>
        </w:rPr>
        <w:t xml:space="preserve">авчого комітету </w:t>
      </w:r>
      <w:r w:rsidR="00241DFD">
        <w:rPr>
          <w:sz w:val="28"/>
          <w:szCs w:val="28"/>
        </w:rPr>
        <w:t xml:space="preserve"> </w:t>
      </w:r>
      <w:r w:rsidR="00421A2E">
        <w:rPr>
          <w:sz w:val="28"/>
          <w:szCs w:val="28"/>
        </w:rPr>
        <w:t>Марченка</w:t>
      </w:r>
      <w:r w:rsidR="003C4A7E">
        <w:rPr>
          <w:sz w:val="28"/>
          <w:szCs w:val="28"/>
        </w:rPr>
        <w:t xml:space="preserve"> </w:t>
      </w:r>
      <w:r w:rsidR="00421A2E">
        <w:rPr>
          <w:sz w:val="28"/>
          <w:szCs w:val="28"/>
        </w:rPr>
        <w:t>К</w:t>
      </w:r>
      <w:r w:rsidR="003C4A7E">
        <w:rPr>
          <w:sz w:val="28"/>
          <w:szCs w:val="28"/>
        </w:rPr>
        <w:t>.</w:t>
      </w:r>
      <w:r w:rsidR="00421A2E">
        <w:rPr>
          <w:sz w:val="28"/>
          <w:szCs w:val="28"/>
        </w:rPr>
        <w:t>В</w:t>
      </w:r>
      <w:r w:rsidR="003C4A7E">
        <w:rPr>
          <w:sz w:val="28"/>
          <w:szCs w:val="28"/>
        </w:rPr>
        <w:t>.</w:t>
      </w:r>
    </w:p>
    <w:p w14:paraId="558FD599" w14:textId="77777777" w:rsidR="00DC19E2" w:rsidRPr="00DC19E2" w:rsidRDefault="00DC19E2" w:rsidP="00DC19E2">
      <w:pPr>
        <w:rPr>
          <w:sz w:val="28"/>
          <w:szCs w:val="28"/>
        </w:rPr>
      </w:pPr>
    </w:p>
    <w:p w14:paraId="0A0242E0" w14:textId="77777777" w:rsidR="00ED3B62" w:rsidRDefault="00ED3B62" w:rsidP="006A080B">
      <w:pPr>
        <w:ind w:right="-30" w:firstLine="851"/>
        <w:rPr>
          <w:sz w:val="28"/>
          <w:szCs w:val="28"/>
        </w:rPr>
      </w:pPr>
    </w:p>
    <w:p w14:paraId="13CC3B42" w14:textId="08D5FB59" w:rsidR="00ED3B62" w:rsidRPr="00ED3B62" w:rsidRDefault="00421A2E" w:rsidP="00421A2E">
      <w:pPr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 ради                                 </w:t>
      </w:r>
      <w:r w:rsidR="00ED3B62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CB766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 w:rsidR="00ED3B6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Ірина РЕПАЛО</w:t>
      </w:r>
      <w:r w:rsidR="00241DFD">
        <w:rPr>
          <w:b/>
          <w:sz w:val="28"/>
          <w:szCs w:val="28"/>
        </w:rPr>
        <w:t xml:space="preserve"> </w:t>
      </w:r>
    </w:p>
    <w:p w14:paraId="1D0A0914" w14:textId="77777777" w:rsidR="00ED3B62" w:rsidRDefault="00ED3B62" w:rsidP="006A080B">
      <w:pPr>
        <w:ind w:right="-30" w:firstLine="851"/>
        <w:jc w:val="both"/>
        <w:rPr>
          <w:sz w:val="28"/>
          <w:szCs w:val="28"/>
        </w:rPr>
      </w:pPr>
    </w:p>
    <w:p w14:paraId="250AFD4A" w14:textId="152ECD38" w:rsidR="000C5C12" w:rsidRDefault="000C5C12" w:rsidP="006A080B">
      <w:pPr>
        <w:ind w:right="-30" w:firstLine="851"/>
        <w:jc w:val="both"/>
        <w:rPr>
          <w:sz w:val="24"/>
          <w:szCs w:val="24"/>
        </w:rPr>
      </w:pPr>
    </w:p>
    <w:p w14:paraId="3F83946B" w14:textId="35E193C1" w:rsidR="00D941D5" w:rsidRDefault="00D941D5" w:rsidP="006A080B">
      <w:pPr>
        <w:ind w:right="-30" w:firstLine="851"/>
        <w:jc w:val="both"/>
        <w:rPr>
          <w:sz w:val="24"/>
          <w:szCs w:val="24"/>
        </w:rPr>
      </w:pPr>
    </w:p>
    <w:p w14:paraId="29EE2683" w14:textId="77777777" w:rsidR="00D941D5" w:rsidRDefault="00D941D5" w:rsidP="006A080B">
      <w:pPr>
        <w:ind w:right="-30" w:firstLine="851"/>
        <w:jc w:val="both"/>
        <w:rPr>
          <w:sz w:val="24"/>
          <w:szCs w:val="24"/>
        </w:rPr>
      </w:pPr>
    </w:p>
    <w:p w14:paraId="31A3BC20" w14:textId="77777777" w:rsidR="00FD6D82" w:rsidRDefault="00FD6D82" w:rsidP="006A080B">
      <w:pPr>
        <w:ind w:right="-30" w:firstLine="851"/>
        <w:jc w:val="both"/>
        <w:rPr>
          <w:sz w:val="24"/>
          <w:szCs w:val="24"/>
        </w:rPr>
      </w:pPr>
    </w:p>
    <w:p w14:paraId="7174F2F6" w14:textId="77777777" w:rsidR="00ED3B62" w:rsidRPr="000C5C12" w:rsidRDefault="000C5C12" w:rsidP="006A080B">
      <w:pPr>
        <w:ind w:right="-30" w:firstLine="851"/>
        <w:jc w:val="both"/>
        <w:rPr>
          <w:sz w:val="24"/>
          <w:szCs w:val="24"/>
        </w:rPr>
      </w:pPr>
      <w:proofErr w:type="spellStart"/>
      <w:r w:rsidRPr="000C5C12">
        <w:rPr>
          <w:sz w:val="24"/>
          <w:szCs w:val="24"/>
        </w:rPr>
        <w:t>В.Нечипоренко</w:t>
      </w:r>
      <w:proofErr w:type="spellEnd"/>
    </w:p>
    <w:p w14:paraId="2E99B151" w14:textId="77777777" w:rsidR="000C5C12" w:rsidRDefault="003C4A7E" w:rsidP="006A080B">
      <w:pPr>
        <w:ind w:right="-3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Ю</w:t>
      </w:r>
      <w:r w:rsidR="000C5C12" w:rsidRPr="000C5C12">
        <w:rPr>
          <w:sz w:val="24"/>
          <w:szCs w:val="24"/>
        </w:rPr>
        <w:t>.</w:t>
      </w:r>
      <w:r>
        <w:rPr>
          <w:sz w:val="24"/>
          <w:szCs w:val="24"/>
        </w:rPr>
        <w:t>Кукуруза</w:t>
      </w:r>
      <w:proofErr w:type="spellEnd"/>
    </w:p>
    <w:p w14:paraId="59344445" w14:textId="77777777" w:rsidR="00F852EE" w:rsidRPr="000C5C12" w:rsidRDefault="00F852EE" w:rsidP="006A080B">
      <w:pPr>
        <w:ind w:right="-3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В.Нудна</w:t>
      </w:r>
      <w:proofErr w:type="spellEnd"/>
    </w:p>
    <w:p w14:paraId="452BEEB9" w14:textId="4411D8C4" w:rsidR="000C5C12" w:rsidRDefault="00421A2E" w:rsidP="006A080B">
      <w:pPr>
        <w:ind w:right="-3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="000C5C12" w:rsidRPr="000C5C12">
        <w:rPr>
          <w:sz w:val="24"/>
          <w:szCs w:val="24"/>
        </w:rPr>
        <w:t>.</w:t>
      </w:r>
      <w:r>
        <w:rPr>
          <w:sz w:val="24"/>
          <w:szCs w:val="24"/>
        </w:rPr>
        <w:t>Марченко</w:t>
      </w:r>
      <w:proofErr w:type="spellEnd"/>
    </w:p>
    <w:p w14:paraId="4171F903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4C6ABEB5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3622FEB2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7791BD70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2D1D7C88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5F3F3736" w14:textId="77777777" w:rsidR="00F4337C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14:paraId="1735E93D" w14:textId="77777777" w:rsidR="00ED3B62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голови </w:t>
      </w:r>
    </w:p>
    <w:p w14:paraId="0A417BBE" w14:textId="2241322E" w:rsidR="00F4337C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771692">
        <w:rPr>
          <w:sz w:val="28"/>
          <w:szCs w:val="28"/>
        </w:rPr>
        <w:t>132-р</w:t>
      </w:r>
      <w:r>
        <w:rPr>
          <w:sz w:val="28"/>
          <w:szCs w:val="28"/>
        </w:rPr>
        <w:t xml:space="preserve">   від </w:t>
      </w:r>
      <w:r w:rsidR="00771692">
        <w:rPr>
          <w:sz w:val="28"/>
          <w:szCs w:val="28"/>
        </w:rPr>
        <w:t>18.03.2025 р.</w:t>
      </w:r>
      <w:r>
        <w:rPr>
          <w:sz w:val="28"/>
          <w:szCs w:val="28"/>
        </w:rPr>
        <w:t xml:space="preserve">                 </w:t>
      </w:r>
    </w:p>
    <w:p w14:paraId="0D34CC71" w14:textId="77777777" w:rsidR="00F4337C" w:rsidRDefault="00F4337C" w:rsidP="00F4337C">
      <w:pPr>
        <w:ind w:left="5103" w:right="-30"/>
        <w:jc w:val="both"/>
        <w:rPr>
          <w:sz w:val="28"/>
          <w:szCs w:val="28"/>
        </w:rPr>
      </w:pPr>
    </w:p>
    <w:p w14:paraId="3D93C92B" w14:textId="77777777" w:rsidR="00F4337C" w:rsidRPr="00AF4933" w:rsidRDefault="00F4337C" w:rsidP="00F4337C">
      <w:pPr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>Склад</w:t>
      </w:r>
    </w:p>
    <w:p w14:paraId="69994059" w14:textId="0245A12E" w:rsidR="003C4A7E" w:rsidRPr="003C4A7E" w:rsidRDefault="00F4337C" w:rsidP="003C4A7E">
      <w:pPr>
        <w:tabs>
          <w:tab w:val="left" w:pos="3795"/>
        </w:tabs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 xml:space="preserve">комісії із знищення </w:t>
      </w:r>
      <w:r w:rsidR="003C4A7E" w:rsidRPr="003C4A7E">
        <w:rPr>
          <w:b/>
          <w:sz w:val="28"/>
          <w:szCs w:val="28"/>
        </w:rPr>
        <w:t>печат</w:t>
      </w:r>
      <w:r w:rsidR="00CB766E">
        <w:rPr>
          <w:b/>
          <w:sz w:val="28"/>
          <w:szCs w:val="28"/>
        </w:rPr>
        <w:t>ок</w:t>
      </w:r>
    </w:p>
    <w:p w14:paraId="37468C58" w14:textId="77777777" w:rsidR="000C5C12" w:rsidRPr="00F4337C" w:rsidRDefault="000C5C12" w:rsidP="003C4A7E">
      <w:pPr>
        <w:tabs>
          <w:tab w:val="left" w:pos="3795"/>
        </w:tabs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261"/>
        <w:gridCol w:w="425"/>
        <w:gridCol w:w="6095"/>
      </w:tblGrid>
      <w:tr w:rsidR="00F4337C" w:rsidRPr="00F4337C" w14:paraId="040C6291" w14:textId="77777777" w:rsidTr="00D87AC4">
        <w:trPr>
          <w:trHeight w:val="57"/>
        </w:trPr>
        <w:tc>
          <w:tcPr>
            <w:tcW w:w="3261" w:type="dxa"/>
          </w:tcPr>
          <w:p w14:paraId="2882E908" w14:textId="305D11D8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</w:t>
            </w:r>
            <w:r w:rsidR="003C4A7E">
              <w:rPr>
                <w:sz w:val="28"/>
                <w:szCs w:val="28"/>
              </w:rPr>
              <w:t xml:space="preserve"> </w:t>
            </w:r>
          </w:p>
          <w:p w14:paraId="4132A24F" w14:textId="79629F5E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</w:t>
            </w:r>
            <w:r w:rsidR="003C4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Володимирович</w:t>
            </w:r>
            <w:r w:rsidR="003C4A7E">
              <w:rPr>
                <w:sz w:val="28"/>
                <w:szCs w:val="28"/>
              </w:rPr>
              <w:t xml:space="preserve"> </w:t>
            </w:r>
            <w:r w:rsidR="00F4337C" w:rsidRPr="00F433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E8998B3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0FB3E95E" w14:textId="119B2E9B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Керуючий справами виконкому, голова комісії</w:t>
            </w:r>
          </w:p>
        </w:tc>
      </w:tr>
      <w:tr w:rsidR="00F4337C" w:rsidRPr="00F4337C" w14:paraId="67D58CEA" w14:textId="77777777" w:rsidTr="00D87AC4">
        <w:trPr>
          <w:trHeight w:val="822"/>
        </w:trPr>
        <w:tc>
          <w:tcPr>
            <w:tcW w:w="9781" w:type="dxa"/>
            <w:gridSpan w:val="3"/>
          </w:tcPr>
          <w:p w14:paraId="6A2DF69E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  <w:p w14:paraId="005AF01B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  <w:r w:rsidRPr="00F4337C">
              <w:rPr>
                <w:b/>
                <w:sz w:val="28"/>
                <w:szCs w:val="28"/>
              </w:rPr>
              <w:t>Члени комісії:</w:t>
            </w:r>
          </w:p>
          <w:p w14:paraId="3BB9F415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337C" w:rsidRPr="00F4337C" w14:paraId="73A2F887" w14:textId="77777777" w:rsidTr="00D87AC4">
        <w:trPr>
          <w:trHeight w:val="57"/>
        </w:trPr>
        <w:tc>
          <w:tcPr>
            <w:tcW w:w="3261" w:type="dxa"/>
          </w:tcPr>
          <w:p w14:paraId="068BD995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E26E42C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50C4AEA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</w:tr>
      <w:tr w:rsidR="00F4337C" w:rsidRPr="00F4337C" w14:paraId="799550AA" w14:textId="77777777" w:rsidTr="00D87AC4">
        <w:trPr>
          <w:trHeight w:val="57"/>
        </w:trPr>
        <w:tc>
          <w:tcPr>
            <w:tcW w:w="3261" w:type="dxa"/>
          </w:tcPr>
          <w:p w14:paraId="4E254742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Нечипоренко</w:t>
            </w:r>
          </w:p>
          <w:p w14:paraId="072B7E54" w14:textId="77777777" w:rsid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Віктор Іванович</w:t>
            </w:r>
          </w:p>
          <w:p w14:paraId="2A9A1DB4" w14:textId="77777777" w:rsidR="000C5C12" w:rsidRPr="00F4337C" w:rsidRDefault="000C5C12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5725D47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3F71534C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F4337C" w:rsidRPr="00F4337C" w14:paraId="63EE1DA3" w14:textId="77777777" w:rsidTr="00D87AC4">
        <w:trPr>
          <w:trHeight w:val="57"/>
        </w:trPr>
        <w:tc>
          <w:tcPr>
            <w:tcW w:w="3261" w:type="dxa"/>
          </w:tcPr>
          <w:p w14:paraId="70448397" w14:textId="77777777" w:rsidR="00F4337C" w:rsidRPr="00F4337C" w:rsidRDefault="00241DFD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Домбровська</w:t>
            </w:r>
            <w:r w:rsidR="00F4337C" w:rsidRPr="00F4337C">
              <w:rPr>
                <w:sz w:val="28"/>
                <w:szCs w:val="28"/>
              </w:rPr>
              <w:t xml:space="preserve"> </w:t>
            </w:r>
          </w:p>
          <w:p w14:paraId="0F791F2F" w14:textId="77777777" w:rsidR="00F4337C" w:rsidRPr="00F4337C" w:rsidRDefault="00241DFD" w:rsidP="00241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Альона</w:t>
            </w:r>
            <w:r w:rsidR="00F4337C" w:rsidRPr="00F43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Миколаївна</w:t>
            </w:r>
          </w:p>
        </w:tc>
        <w:tc>
          <w:tcPr>
            <w:tcW w:w="425" w:type="dxa"/>
          </w:tcPr>
          <w:p w14:paraId="34AE1422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5472FD3" w14:textId="135D1362" w:rsid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 xml:space="preserve">начальник відділу </w:t>
            </w:r>
            <w:r w:rsidR="00CB766E">
              <w:rPr>
                <w:sz w:val="28"/>
                <w:szCs w:val="28"/>
              </w:rPr>
              <w:t>по роботі з персоналом</w:t>
            </w:r>
          </w:p>
          <w:p w14:paraId="67027277" w14:textId="77777777" w:rsidR="000C5C12" w:rsidRPr="00F4337C" w:rsidRDefault="000C5C12" w:rsidP="00F4337C">
            <w:pPr>
              <w:jc w:val="both"/>
              <w:rPr>
                <w:sz w:val="28"/>
                <w:szCs w:val="28"/>
              </w:rPr>
            </w:pPr>
          </w:p>
        </w:tc>
      </w:tr>
      <w:tr w:rsidR="00F4337C" w:rsidRPr="00F4337C" w14:paraId="17CC53F7" w14:textId="77777777" w:rsidTr="00D87AC4">
        <w:trPr>
          <w:trHeight w:val="57"/>
        </w:trPr>
        <w:tc>
          <w:tcPr>
            <w:tcW w:w="3261" w:type="dxa"/>
          </w:tcPr>
          <w:p w14:paraId="5B6A69DB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40F3F153" w14:textId="30482970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proofErr w:type="spellStart"/>
            <w:r w:rsidRPr="00F4337C">
              <w:rPr>
                <w:sz w:val="28"/>
                <w:szCs w:val="28"/>
              </w:rPr>
              <w:t>Кукуруза</w:t>
            </w:r>
            <w:proofErr w:type="spellEnd"/>
          </w:p>
          <w:p w14:paraId="697DC156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25" w:type="dxa"/>
          </w:tcPr>
          <w:p w14:paraId="6E54D42A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186EE553" w14:textId="1C6BCAEE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3A671ECB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716055E6" w14:textId="475C48F1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4337C" w:rsidRPr="00F4337C">
              <w:rPr>
                <w:sz w:val="28"/>
                <w:szCs w:val="28"/>
              </w:rPr>
              <w:t xml:space="preserve"> юридичного відділу</w:t>
            </w:r>
          </w:p>
        </w:tc>
      </w:tr>
    </w:tbl>
    <w:p w14:paraId="14BDE481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53F3DE10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4D9AE44D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4A354BAB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3EE58C36" w14:textId="615BE399" w:rsidR="00F4337C" w:rsidRPr="00771692" w:rsidRDefault="00F4337C" w:rsidP="00F4337C">
      <w:pPr>
        <w:ind w:right="-30"/>
        <w:rPr>
          <w:b/>
          <w:bCs/>
          <w:sz w:val="28"/>
          <w:szCs w:val="28"/>
        </w:rPr>
      </w:pPr>
      <w:r w:rsidRPr="00771692">
        <w:rPr>
          <w:b/>
          <w:bCs/>
          <w:sz w:val="28"/>
          <w:szCs w:val="28"/>
        </w:rPr>
        <w:t>Керуючий справами виконкому</w:t>
      </w:r>
      <w:r w:rsidR="000C5C12" w:rsidRPr="00771692">
        <w:rPr>
          <w:b/>
          <w:bCs/>
          <w:sz w:val="28"/>
          <w:szCs w:val="28"/>
        </w:rPr>
        <w:t xml:space="preserve"> </w:t>
      </w:r>
      <w:r w:rsidR="00CB766E" w:rsidRPr="00771692">
        <w:rPr>
          <w:b/>
          <w:bCs/>
          <w:sz w:val="28"/>
          <w:szCs w:val="28"/>
        </w:rPr>
        <w:t xml:space="preserve">                                  Костянтин М</w:t>
      </w:r>
      <w:r w:rsidR="00771692" w:rsidRPr="00771692">
        <w:rPr>
          <w:b/>
          <w:bCs/>
          <w:sz w:val="28"/>
          <w:szCs w:val="28"/>
        </w:rPr>
        <w:t>АРЧЕНКО</w:t>
      </w:r>
    </w:p>
    <w:p w14:paraId="0740D88D" w14:textId="77777777" w:rsidR="00F4337C" w:rsidRDefault="00F4337C" w:rsidP="00F4337C">
      <w:pPr>
        <w:ind w:right="-30"/>
        <w:rPr>
          <w:sz w:val="28"/>
          <w:szCs w:val="28"/>
        </w:rPr>
      </w:pPr>
    </w:p>
    <w:p w14:paraId="5DC04009" w14:textId="77777777" w:rsidR="00F4337C" w:rsidRDefault="00F4337C" w:rsidP="00F4337C">
      <w:pPr>
        <w:ind w:right="-30"/>
        <w:rPr>
          <w:sz w:val="28"/>
          <w:szCs w:val="28"/>
        </w:rPr>
      </w:pPr>
    </w:p>
    <w:p w14:paraId="3365768E" w14:textId="77777777" w:rsidR="00F4337C" w:rsidRDefault="00F4337C" w:rsidP="00F4337C">
      <w:pPr>
        <w:ind w:right="-30"/>
        <w:rPr>
          <w:sz w:val="28"/>
          <w:szCs w:val="28"/>
        </w:rPr>
      </w:pPr>
    </w:p>
    <w:p w14:paraId="568204E5" w14:textId="77777777" w:rsidR="00F4337C" w:rsidRDefault="00F4337C" w:rsidP="00F4337C">
      <w:pPr>
        <w:ind w:right="-30"/>
        <w:rPr>
          <w:sz w:val="28"/>
          <w:szCs w:val="28"/>
        </w:rPr>
      </w:pPr>
    </w:p>
    <w:p w14:paraId="5502A0D4" w14:textId="77777777" w:rsidR="00F4337C" w:rsidRDefault="00F4337C" w:rsidP="00F4337C">
      <w:pPr>
        <w:ind w:right="-30"/>
        <w:rPr>
          <w:sz w:val="28"/>
          <w:szCs w:val="28"/>
        </w:rPr>
      </w:pPr>
    </w:p>
    <w:p w14:paraId="60E0C479" w14:textId="77777777" w:rsidR="00F4337C" w:rsidRDefault="00F4337C" w:rsidP="00F4337C">
      <w:pPr>
        <w:ind w:right="-30"/>
        <w:rPr>
          <w:sz w:val="28"/>
          <w:szCs w:val="28"/>
        </w:rPr>
      </w:pPr>
    </w:p>
    <w:p w14:paraId="29DE3F88" w14:textId="77777777" w:rsidR="00F4337C" w:rsidRDefault="00F4337C" w:rsidP="00F4337C">
      <w:pPr>
        <w:ind w:right="-30"/>
        <w:rPr>
          <w:sz w:val="28"/>
          <w:szCs w:val="28"/>
        </w:rPr>
      </w:pPr>
    </w:p>
    <w:p w14:paraId="4E381B9F" w14:textId="77777777" w:rsidR="00F4337C" w:rsidRDefault="00F4337C" w:rsidP="00F4337C">
      <w:pPr>
        <w:ind w:right="-30"/>
        <w:rPr>
          <w:sz w:val="28"/>
          <w:szCs w:val="28"/>
        </w:rPr>
      </w:pPr>
    </w:p>
    <w:p w14:paraId="59888D15" w14:textId="77777777" w:rsidR="00F4337C" w:rsidRDefault="00F4337C" w:rsidP="00F4337C">
      <w:pPr>
        <w:ind w:right="-30"/>
        <w:rPr>
          <w:sz w:val="28"/>
          <w:szCs w:val="28"/>
        </w:rPr>
      </w:pPr>
    </w:p>
    <w:p w14:paraId="6699552A" w14:textId="77777777" w:rsidR="00F4337C" w:rsidRDefault="00F4337C" w:rsidP="00F4337C">
      <w:pPr>
        <w:ind w:right="-30"/>
        <w:rPr>
          <w:sz w:val="28"/>
          <w:szCs w:val="28"/>
        </w:rPr>
      </w:pPr>
    </w:p>
    <w:p w14:paraId="236513BC" w14:textId="77777777" w:rsidR="00F4337C" w:rsidRDefault="00F4337C" w:rsidP="00F4337C">
      <w:pPr>
        <w:ind w:right="-30"/>
        <w:rPr>
          <w:sz w:val="28"/>
          <w:szCs w:val="28"/>
        </w:rPr>
      </w:pPr>
    </w:p>
    <w:p w14:paraId="77B2E737" w14:textId="77777777" w:rsidR="00F4337C" w:rsidRDefault="00F4337C" w:rsidP="00F4337C">
      <w:pPr>
        <w:ind w:right="-30"/>
        <w:rPr>
          <w:sz w:val="28"/>
          <w:szCs w:val="28"/>
        </w:rPr>
      </w:pPr>
    </w:p>
    <w:p w14:paraId="255D139B" w14:textId="77777777" w:rsidR="00F4337C" w:rsidRDefault="00F4337C" w:rsidP="00F4337C">
      <w:pPr>
        <w:ind w:right="-30"/>
        <w:rPr>
          <w:sz w:val="28"/>
          <w:szCs w:val="28"/>
        </w:rPr>
      </w:pPr>
    </w:p>
    <w:p w14:paraId="7EC5E710" w14:textId="77777777" w:rsidR="00F4337C" w:rsidRDefault="00F4337C" w:rsidP="00F4337C">
      <w:pPr>
        <w:ind w:right="-30"/>
        <w:rPr>
          <w:sz w:val="28"/>
          <w:szCs w:val="28"/>
        </w:rPr>
      </w:pPr>
    </w:p>
    <w:p w14:paraId="093E5524" w14:textId="74BD547D" w:rsidR="00F4337C" w:rsidRDefault="00F4337C" w:rsidP="00F4337C">
      <w:pPr>
        <w:ind w:right="-30"/>
        <w:rPr>
          <w:sz w:val="28"/>
          <w:szCs w:val="28"/>
        </w:rPr>
      </w:pPr>
    </w:p>
    <w:p w14:paraId="1E5F40F7" w14:textId="77777777" w:rsidR="00CB766E" w:rsidRDefault="00CB766E" w:rsidP="00F4337C">
      <w:pPr>
        <w:ind w:right="-30"/>
        <w:rPr>
          <w:sz w:val="28"/>
          <w:szCs w:val="28"/>
        </w:rPr>
      </w:pPr>
    </w:p>
    <w:p w14:paraId="3754F12A" w14:textId="77777777" w:rsidR="00F4337C" w:rsidRDefault="00F4337C" w:rsidP="00F4337C">
      <w:pPr>
        <w:ind w:right="-30"/>
        <w:rPr>
          <w:sz w:val="28"/>
          <w:szCs w:val="28"/>
        </w:rPr>
      </w:pPr>
    </w:p>
    <w:p w14:paraId="50B49CBE" w14:textId="77777777" w:rsidR="00E6568E" w:rsidRDefault="00E6568E" w:rsidP="00F4337C">
      <w:pPr>
        <w:ind w:right="-30"/>
        <w:rPr>
          <w:sz w:val="28"/>
          <w:szCs w:val="28"/>
        </w:rPr>
      </w:pPr>
    </w:p>
    <w:p w14:paraId="3BEDFF9D" w14:textId="77777777" w:rsidR="00AB7823" w:rsidRDefault="00AB7823" w:rsidP="00F4337C">
      <w:pPr>
        <w:ind w:right="-30"/>
        <w:rPr>
          <w:sz w:val="28"/>
          <w:szCs w:val="28"/>
        </w:rPr>
      </w:pPr>
    </w:p>
    <w:p w14:paraId="34D58256" w14:textId="77777777" w:rsidR="00E814E7" w:rsidRPr="00ED3B62" w:rsidRDefault="00E814E7" w:rsidP="00F4337C">
      <w:pPr>
        <w:ind w:right="-30"/>
        <w:rPr>
          <w:sz w:val="28"/>
          <w:szCs w:val="28"/>
        </w:rPr>
      </w:pPr>
      <w:bookmarkStart w:id="0" w:name="_GoBack"/>
      <w:bookmarkEnd w:id="0"/>
    </w:p>
    <w:sectPr w:rsidR="00E814E7" w:rsidRPr="00ED3B62" w:rsidSect="00E63B18">
      <w:headerReference w:type="first" r:id="rId7"/>
      <w:pgSz w:w="11906" w:h="16838" w:code="9"/>
      <w:pgMar w:top="567" w:right="567" w:bottom="42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498C" w14:textId="77777777" w:rsidR="00234240" w:rsidRDefault="00234240">
      <w:r>
        <w:separator/>
      </w:r>
    </w:p>
  </w:endnote>
  <w:endnote w:type="continuationSeparator" w:id="0">
    <w:p w14:paraId="5C8AB656" w14:textId="77777777" w:rsidR="00234240" w:rsidRDefault="0023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08D6" w14:textId="77777777" w:rsidR="00234240" w:rsidRDefault="00234240">
      <w:r>
        <w:separator/>
      </w:r>
    </w:p>
  </w:footnote>
  <w:footnote w:type="continuationSeparator" w:id="0">
    <w:p w14:paraId="49CA346E" w14:textId="77777777" w:rsidR="00234240" w:rsidRDefault="0023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9B72" w14:textId="7C564208" w:rsidR="00D621B7" w:rsidRDefault="00D621B7" w:rsidP="00E63B18">
    <w:pPr>
      <w:pStyle w:val="a3"/>
      <w:tabs>
        <w:tab w:val="clear" w:pos="4153"/>
        <w:tab w:val="clear" w:pos="8306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8A"/>
    <w:rsid w:val="000C5C12"/>
    <w:rsid w:val="001924E7"/>
    <w:rsid w:val="001C034E"/>
    <w:rsid w:val="00234240"/>
    <w:rsid w:val="00241DFD"/>
    <w:rsid w:val="0027042E"/>
    <w:rsid w:val="002A6494"/>
    <w:rsid w:val="002B0BC7"/>
    <w:rsid w:val="002D5381"/>
    <w:rsid w:val="002D6501"/>
    <w:rsid w:val="003252FF"/>
    <w:rsid w:val="00394F47"/>
    <w:rsid w:val="003C4A7E"/>
    <w:rsid w:val="00421A2E"/>
    <w:rsid w:val="0044065B"/>
    <w:rsid w:val="005F3830"/>
    <w:rsid w:val="005F558A"/>
    <w:rsid w:val="006104B6"/>
    <w:rsid w:val="006A080B"/>
    <w:rsid w:val="006C1E74"/>
    <w:rsid w:val="00733EB7"/>
    <w:rsid w:val="0073481E"/>
    <w:rsid w:val="00771692"/>
    <w:rsid w:val="007C5DC9"/>
    <w:rsid w:val="00800D0F"/>
    <w:rsid w:val="008C4F8C"/>
    <w:rsid w:val="008D038C"/>
    <w:rsid w:val="00936AFE"/>
    <w:rsid w:val="009C3043"/>
    <w:rsid w:val="00AB7823"/>
    <w:rsid w:val="00AD264F"/>
    <w:rsid w:val="00AF4933"/>
    <w:rsid w:val="00B36EEA"/>
    <w:rsid w:val="00B40BC4"/>
    <w:rsid w:val="00B65B16"/>
    <w:rsid w:val="00B82D1F"/>
    <w:rsid w:val="00BA7C56"/>
    <w:rsid w:val="00BC43A2"/>
    <w:rsid w:val="00BD49A8"/>
    <w:rsid w:val="00C84A09"/>
    <w:rsid w:val="00CB766E"/>
    <w:rsid w:val="00D621B7"/>
    <w:rsid w:val="00D941D5"/>
    <w:rsid w:val="00DC19E2"/>
    <w:rsid w:val="00E1492D"/>
    <w:rsid w:val="00E32856"/>
    <w:rsid w:val="00E63B18"/>
    <w:rsid w:val="00E6568E"/>
    <w:rsid w:val="00E814E7"/>
    <w:rsid w:val="00EC38F1"/>
    <w:rsid w:val="00ED3B62"/>
    <w:rsid w:val="00ED7111"/>
    <w:rsid w:val="00F4337C"/>
    <w:rsid w:val="00F852EE"/>
    <w:rsid w:val="00FD6D82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B97C7"/>
  <w15:docId w15:val="{E791BEE5-9638-4421-A0C8-6EA74E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A7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C84A0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C84A09"/>
    <w:rPr>
      <w:rFonts w:ascii="Tahoma" w:hAnsi="Tahoma" w:cs="Tahoma"/>
      <w:sz w:val="16"/>
      <w:szCs w:val="16"/>
      <w:lang w:eastAsia="ru-RU"/>
    </w:rPr>
  </w:style>
  <w:style w:type="paragraph" w:styleId="a7">
    <w:name w:val="Block Text"/>
    <w:basedOn w:val="a"/>
    <w:semiHidden/>
    <w:unhideWhenUsed/>
    <w:rsid w:val="00E63B18"/>
    <w:pPr>
      <w:ind w:left="1134" w:right="1190"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6;%20&#1054;%20&#1047;%20&#1055;%20&#1054;%20&#1056;%20&#1071;%20&#1044;%20&#1046;%20&#1045;%20&#1053;%20&#1053;%20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 О З П О Р Я Д Ж Е Н Н Я</Template>
  <TotalTime>2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О З П О Р Я Д Ж А Ю С Ь:</vt:lpstr>
      <vt:lpstr>Р О З П О Р Я Д Ж А Ю С Ь: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</dc:creator>
  <cp:lastModifiedBy>ORGVID</cp:lastModifiedBy>
  <cp:revision>2</cp:revision>
  <cp:lastPrinted>2021-01-14T14:07:00Z</cp:lastPrinted>
  <dcterms:created xsi:type="dcterms:W3CDTF">2025-03-24T11:56:00Z</dcterms:created>
  <dcterms:modified xsi:type="dcterms:W3CDTF">2025-03-24T11:56:00Z</dcterms:modified>
</cp:coreProperties>
</file>