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4B" w:rsidRPr="00E71D4E" w:rsidRDefault="0059694B" w:rsidP="0059694B">
      <w:pPr>
        <w:rPr>
          <w:b/>
          <w:color w:val="000000"/>
          <w:sz w:val="32"/>
          <w:szCs w:val="32"/>
        </w:rPr>
      </w:pPr>
      <w:r>
        <w:rPr>
          <w:b/>
          <w:sz w:val="36"/>
          <w:lang w:val="uk-UA"/>
        </w:rPr>
        <w:t xml:space="preserve">    </w:t>
      </w:r>
      <w:r>
        <w:rPr>
          <w:b/>
          <w:color w:val="000000"/>
          <w:kern w:val="2"/>
          <w:sz w:val="32"/>
          <w:szCs w:val="32"/>
          <w:lang w:val="uk-UA" w:eastAsia="zh-CN"/>
        </w:rPr>
        <w:t xml:space="preserve">                                                  </w:t>
      </w:r>
      <w:r w:rsidRPr="00E71D4E">
        <w:rPr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724058823" r:id="rId8"/>
        </w:object>
      </w:r>
    </w:p>
    <w:p w:rsidR="0059694B" w:rsidRPr="00E71D4E" w:rsidRDefault="0059694B" w:rsidP="0059694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>КОЗЯТИНСЬКА  МІСЬКА  РАДА ВІННИЦЬКОЇ  ОБЛАСТІ</w:t>
      </w:r>
    </w:p>
    <w:p w:rsidR="0059694B" w:rsidRPr="00E71D4E" w:rsidRDefault="0059694B" w:rsidP="0059694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>ВИКОНАВЧИЙ  КОМІТЕТ</w:t>
      </w:r>
    </w:p>
    <w:p w:rsidR="0059694B" w:rsidRPr="00E71D4E" w:rsidRDefault="0059694B" w:rsidP="0059694B">
      <w:pPr>
        <w:tabs>
          <w:tab w:val="center" w:pos="4677"/>
        </w:tabs>
        <w:spacing w:after="120"/>
        <w:ind w:right="-569"/>
        <w:outlineLvl w:val="0"/>
        <w:rPr>
          <w:b/>
          <w:sz w:val="32"/>
          <w:szCs w:val="32"/>
        </w:rPr>
      </w:pPr>
      <w:r w:rsidRPr="00E71D4E">
        <w:rPr>
          <w:b/>
          <w:sz w:val="32"/>
          <w:szCs w:val="32"/>
        </w:rPr>
        <w:t xml:space="preserve">                                           Р І Ш Е Н </w:t>
      </w:r>
      <w:proofErr w:type="spellStart"/>
      <w:proofErr w:type="gramStart"/>
      <w:r w:rsidRPr="00E71D4E">
        <w:rPr>
          <w:b/>
          <w:sz w:val="32"/>
          <w:szCs w:val="32"/>
        </w:rPr>
        <w:t>Н</w:t>
      </w:r>
      <w:proofErr w:type="spellEnd"/>
      <w:proofErr w:type="gramEnd"/>
      <w:r w:rsidRPr="00E71D4E">
        <w:rPr>
          <w:b/>
          <w:sz w:val="32"/>
          <w:szCs w:val="32"/>
        </w:rPr>
        <w:t xml:space="preserve"> Я</w:t>
      </w:r>
    </w:p>
    <w:p w:rsidR="001F41C9" w:rsidRPr="0059694B" w:rsidRDefault="0059694B" w:rsidP="0059694B">
      <w:pPr>
        <w:jc w:val="both"/>
        <w:rPr>
          <w:b/>
          <w:sz w:val="32"/>
          <w:szCs w:val="32"/>
          <w:lang w:val="uk-UA"/>
        </w:rPr>
      </w:pPr>
      <w:r w:rsidRPr="00E71D4E">
        <w:rPr>
          <w:b/>
          <w:sz w:val="32"/>
          <w:szCs w:val="32"/>
          <w:u w:val="single"/>
        </w:rPr>
        <w:t xml:space="preserve">02.09.2022 </w:t>
      </w:r>
      <w:r w:rsidRPr="00E71D4E">
        <w:rPr>
          <w:b/>
          <w:sz w:val="32"/>
          <w:szCs w:val="32"/>
        </w:rPr>
        <w:t xml:space="preserve">№ </w:t>
      </w:r>
      <w:r w:rsidRPr="00E71D4E">
        <w:rPr>
          <w:b/>
          <w:sz w:val="32"/>
          <w:szCs w:val="32"/>
          <w:u w:val="single"/>
        </w:rPr>
        <w:t>2</w:t>
      </w:r>
      <w:r w:rsidRPr="00E71D4E"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  <w:lang w:val="uk-UA"/>
        </w:rPr>
        <w:t>9</w:t>
      </w:r>
      <w:r w:rsidR="001F41C9">
        <w:rPr>
          <w:b/>
          <w:sz w:val="36"/>
        </w:rPr>
        <w:t xml:space="preserve">  </w:t>
      </w:r>
    </w:p>
    <w:p w:rsidR="001F41C9" w:rsidRDefault="001F41C9" w:rsidP="0059694B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left="-284" w:right="68" w:firstLine="1560"/>
        <w:rPr>
          <w:b/>
          <w:sz w:val="28"/>
          <w:szCs w:val="28"/>
          <w:lang w:val="uk-UA"/>
        </w:rPr>
      </w:pPr>
      <w:r>
        <w:rPr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</w:t>
      </w:r>
      <w:r w:rsidR="0059694B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Про </w:t>
      </w:r>
      <w:r w:rsidR="009D74F5">
        <w:rPr>
          <w:b/>
          <w:sz w:val="28"/>
          <w:szCs w:val="28"/>
          <w:lang w:val="uk-UA"/>
        </w:rPr>
        <w:t xml:space="preserve">внесення змін у додаток </w:t>
      </w:r>
      <w:r w:rsidR="003F5006">
        <w:rPr>
          <w:b/>
          <w:sz w:val="28"/>
          <w:szCs w:val="28"/>
          <w:lang w:val="uk-UA"/>
        </w:rPr>
        <w:t xml:space="preserve"> №134 (вул. Дружби)                                                   до рішення виконкому Козятинської</w:t>
      </w:r>
      <w:r>
        <w:rPr>
          <w:b/>
          <w:sz w:val="28"/>
          <w:szCs w:val="28"/>
          <w:lang w:val="uk-UA"/>
        </w:rPr>
        <w:t xml:space="preserve">                                            </w:t>
      </w:r>
      <w:r w:rsidR="003F5006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</w:t>
      </w:r>
      <w:r w:rsidR="003F5006">
        <w:rPr>
          <w:b/>
          <w:sz w:val="28"/>
          <w:szCs w:val="28"/>
          <w:lang w:val="uk-UA"/>
        </w:rPr>
        <w:t>міської ради №43 від 19.02.1987 року</w:t>
      </w:r>
      <w:r>
        <w:rPr>
          <w:b/>
          <w:sz w:val="28"/>
          <w:szCs w:val="28"/>
          <w:lang w:val="uk-UA"/>
        </w:rPr>
        <w:t xml:space="preserve">                                                   </w:t>
      </w:r>
    </w:p>
    <w:p w:rsidR="001F41C9" w:rsidRPr="00070F6E" w:rsidRDefault="001F41C9" w:rsidP="006C2B86">
      <w:pPr>
        <w:pStyle w:val="a3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1F41C9" w:rsidRDefault="001F41C9" w:rsidP="008B6AD0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C34494" w:rsidRPr="001527EA">
        <w:t>Розглянувши колективне звернення громадян-мешканців</w:t>
      </w:r>
      <w:r w:rsidR="00C34494">
        <w:t xml:space="preserve"> багатоквартирного житлового будинку</w:t>
      </w:r>
      <w:r w:rsidR="00124DC3">
        <w:t>,</w:t>
      </w:r>
      <w:r w:rsidR="00C34494">
        <w:t xml:space="preserve"> що</w:t>
      </w:r>
      <w:r w:rsidR="00124DC3">
        <w:t xml:space="preserve"> згідно технічного паспорта №51 від 24.10.1966р. виданого Козятинським відділенням Південно-Західної залізниці </w:t>
      </w:r>
      <w:r w:rsidR="00C34494">
        <w:t>знаходиться за адресою:</w:t>
      </w:r>
      <w:r w:rsidR="00C34494" w:rsidRPr="001527EA">
        <w:t xml:space="preserve"> вулиц</w:t>
      </w:r>
      <w:r w:rsidR="00C34494">
        <w:t>я</w:t>
      </w:r>
      <w:r w:rsidR="00C34494" w:rsidRPr="001527EA">
        <w:t xml:space="preserve"> </w:t>
      </w:r>
      <w:r w:rsidR="00C34494">
        <w:t>Дружби,</w:t>
      </w:r>
      <w:r w:rsidR="00D62D3B">
        <w:t xml:space="preserve"> 61а</w:t>
      </w:r>
      <w:r w:rsidR="00C34494">
        <w:t xml:space="preserve"> </w:t>
      </w:r>
      <w:proofErr w:type="spellStart"/>
      <w:r w:rsidR="00C34494">
        <w:t>смт</w:t>
      </w:r>
      <w:proofErr w:type="spellEnd"/>
      <w:r w:rsidR="00C34494">
        <w:t>. Залізничне</w:t>
      </w:r>
      <w:r w:rsidR="00AF487D">
        <w:t>,</w:t>
      </w:r>
      <w:r w:rsidR="00C34494" w:rsidRPr="001527EA">
        <w:t xml:space="preserve"> м</w:t>
      </w:r>
      <w:r w:rsidR="00AF487D">
        <w:t>.</w:t>
      </w:r>
      <w:r w:rsidR="00C34494" w:rsidRPr="001527EA">
        <w:t xml:space="preserve"> Козятин</w:t>
      </w:r>
      <w:r w:rsidR="00AF487D">
        <w:t>,</w:t>
      </w:r>
      <w:r w:rsidR="00C34494" w:rsidRPr="001527EA">
        <w:t xml:space="preserve"> щодо </w:t>
      </w:r>
      <w:r w:rsidR="00C34494" w:rsidRPr="001527EA">
        <w:rPr>
          <w:bCs/>
        </w:rPr>
        <w:t xml:space="preserve">внесення змін у </w:t>
      </w:r>
      <w:r w:rsidR="00C34494" w:rsidRPr="001527EA">
        <w:rPr>
          <w:szCs w:val="28"/>
        </w:rPr>
        <w:t>додаток №</w:t>
      </w:r>
      <w:r w:rsidR="00AF487D">
        <w:rPr>
          <w:szCs w:val="28"/>
        </w:rPr>
        <w:t xml:space="preserve">134 </w:t>
      </w:r>
      <w:r w:rsidR="00C34494" w:rsidRPr="001527EA">
        <w:rPr>
          <w:szCs w:val="28"/>
        </w:rPr>
        <w:t>(вул.</w:t>
      </w:r>
      <w:r w:rsidR="00BC6719">
        <w:rPr>
          <w:szCs w:val="28"/>
        </w:rPr>
        <w:t xml:space="preserve"> </w:t>
      </w:r>
      <w:r w:rsidR="00AF487D">
        <w:rPr>
          <w:szCs w:val="28"/>
        </w:rPr>
        <w:t>Дружби</w:t>
      </w:r>
      <w:r w:rsidR="00C34494" w:rsidRPr="001527EA">
        <w:rPr>
          <w:szCs w:val="28"/>
        </w:rPr>
        <w:t>)</w:t>
      </w:r>
      <w:r w:rsidR="00C34494" w:rsidRPr="001527EA">
        <w:rPr>
          <w:bCs/>
        </w:rPr>
        <w:t xml:space="preserve"> до рішення виконкому</w:t>
      </w:r>
      <w:r w:rsidR="00BC6719">
        <w:rPr>
          <w:bCs/>
        </w:rPr>
        <w:t xml:space="preserve"> </w:t>
      </w:r>
      <w:r w:rsidR="00C34494" w:rsidRPr="001527EA">
        <w:rPr>
          <w:bCs/>
        </w:rPr>
        <w:t xml:space="preserve"> Козятинської  міської ради </w:t>
      </w:r>
      <w:r w:rsidR="00BC6719">
        <w:rPr>
          <w:bCs/>
        </w:rPr>
        <w:t xml:space="preserve"> </w:t>
      </w:r>
      <w:r w:rsidR="00C34494" w:rsidRPr="001527EA">
        <w:rPr>
          <w:bCs/>
        </w:rPr>
        <w:t xml:space="preserve">№43 від </w:t>
      </w:r>
      <w:r w:rsidR="00C34494" w:rsidRPr="001527EA">
        <w:rPr>
          <w:szCs w:val="28"/>
        </w:rPr>
        <w:t>19.02.1987</w:t>
      </w:r>
      <w:r w:rsidR="00C34494" w:rsidRPr="001527EA">
        <w:t xml:space="preserve"> </w:t>
      </w:r>
      <w:r w:rsidR="00C34494" w:rsidRPr="001527EA">
        <w:rPr>
          <w:bCs/>
        </w:rPr>
        <w:t>року</w:t>
      </w:r>
      <w:r w:rsidR="00AF487D">
        <w:rPr>
          <w:szCs w:val="28"/>
        </w:rPr>
        <w:t>, так як їх будинок який збудований у 1963 році в даному додатку був незазначений</w:t>
      </w:r>
      <w:r w:rsidR="00C34494" w:rsidRPr="001527EA">
        <w:rPr>
          <w:szCs w:val="28"/>
        </w:rPr>
        <w:t xml:space="preserve">, керуючись ст.37 Закону України  </w:t>
      </w:r>
      <w:proofErr w:type="spellStart"/>
      <w:r w:rsidR="00C34494" w:rsidRPr="001527EA">
        <w:rPr>
          <w:szCs w:val="28"/>
        </w:rPr>
        <w:t>“Про</w:t>
      </w:r>
      <w:proofErr w:type="spellEnd"/>
      <w:r w:rsidR="00C34494" w:rsidRPr="001527EA">
        <w:rPr>
          <w:szCs w:val="28"/>
        </w:rPr>
        <w:t xml:space="preserve">  місцеве </w:t>
      </w:r>
      <w:r w:rsidR="00081552">
        <w:rPr>
          <w:szCs w:val="28"/>
        </w:rPr>
        <w:t xml:space="preserve"> самоврядування  в  </w:t>
      </w:r>
      <w:proofErr w:type="spellStart"/>
      <w:r w:rsidR="00081552">
        <w:rPr>
          <w:szCs w:val="28"/>
        </w:rPr>
        <w:t>Україні”</w:t>
      </w:r>
      <w:proofErr w:type="spellEnd"/>
      <w:r w:rsidR="00081552">
        <w:rPr>
          <w:szCs w:val="28"/>
        </w:rPr>
        <w:t xml:space="preserve">  </w:t>
      </w:r>
      <w:r w:rsidR="009D25A9">
        <w:rPr>
          <w:szCs w:val="28"/>
        </w:rPr>
        <w:t xml:space="preserve">від   21.05.1997 року </w:t>
      </w:r>
      <w:r w:rsidR="00C34494" w:rsidRPr="001527EA">
        <w:rPr>
          <w:szCs w:val="28"/>
        </w:rPr>
        <w:t>№ 280/97-ВР, виконком міської ради</w:t>
      </w:r>
    </w:p>
    <w:p w:rsidR="001F41C9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1F41C9" w:rsidRPr="00070F6E" w:rsidRDefault="001F41C9" w:rsidP="00DA5315">
      <w:pPr>
        <w:pStyle w:val="a3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9D25A9" w:rsidRPr="00C059CF" w:rsidRDefault="009D25A9" w:rsidP="009D25A9">
      <w:pPr>
        <w:pStyle w:val="21"/>
        <w:numPr>
          <w:ilvl w:val="0"/>
          <w:numId w:val="9"/>
        </w:numPr>
        <w:tabs>
          <w:tab w:val="clear" w:pos="0"/>
          <w:tab w:val="left" w:pos="540"/>
        </w:tabs>
        <w:ind w:right="-5"/>
      </w:pPr>
      <w:r w:rsidRPr="001527EA">
        <w:t xml:space="preserve">Задовольнити клопотання громадян та внести зміни у додаток </w:t>
      </w:r>
      <w:r w:rsidRPr="001527EA">
        <w:rPr>
          <w:szCs w:val="28"/>
        </w:rPr>
        <w:t>№</w:t>
      </w:r>
      <w:r>
        <w:rPr>
          <w:szCs w:val="28"/>
        </w:rPr>
        <w:t>134</w:t>
      </w:r>
      <w:r w:rsidRPr="001527EA">
        <w:rPr>
          <w:szCs w:val="28"/>
        </w:rPr>
        <w:t xml:space="preserve">                (вул. </w:t>
      </w:r>
      <w:r>
        <w:rPr>
          <w:szCs w:val="28"/>
        </w:rPr>
        <w:t>Дружби</w:t>
      </w:r>
      <w:r w:rsidRPr="001527EA">
        <w:rPr>
          <w:szCs w:val="28"/>
        </w:rPr>
        <w:t>)</w:t>
      </w:r>
      <w:r w:rsidRPr="001527EA">
        <w:rPr>
          <w:bCs/>
        </w:rPr>
        <w:t xml:space="preserve"> до рішення виконкому Козятинської  міської ради №43 від </w:t>
      </w:r>
      <w:r w:rsidRPr="001527EA">
        <w:rPr>
          <w:szCs w:val="28"/>
        </w:rPr>
        <w:t>19.02.1987</w:t>
      </w:r>
      <w:r w:rsidRPr="001527EA">
        <w:t xml:space="preserve"> </w:t>
      </w:r>
      <w:r w:rsidRPr="001527EA">
        <w:rPr>
          <w:bCs/>
        </w:rPr>
        <w:t>року</w:t>
      </w:r>
      <w:r>
        <w:rPr>
          <w:szCs w:val="28"/>
        </w:rPr>
        <w:t>, додавши в даний додаток</w:t>
      </w:r>
      <w:r w:rsidRPr="001527EA">
        <w:rPr>
          <w:szCs w:val="28"/>
        </w:rPr>
        <w:t xml:space="preserve"> </w:t>
      </w:r>
      <w:r w:rsidR="0011499E">
        <w:rPr>
          <w:szCs w:val="28"/>
        </w:rPr>
        <w:t>багатоквартирний житловий</w:t>
      </w:r>
      <w:r w:rsidR="00FD2E9E">
        <w:rPr>
          <w:szCs w:val="28"/>
        </w:rPr>
        <w:t xml:space="preserve"> будинок який збудований у 1963 </w:t>
      </w:r>
      <w:r w:rsidR="0011499E">
        <w:rPr>
          <w:szCs w:val="28"/>
        </w:rPr>
        <w:t>році</w:t>
      </w:r>
      <w:r w:rsidR="00C059CF">
        <w:rPr>
          <w:szCs w:val="28"/>
        </w:rPr>
        <w:t xml:space="preserve"> за номером 61а.</w:t>
      </w:r>
    </w:p>
    <w:p w:rsidR="00C059CF" w:rsidRPr="00C059CF" w:rsidRDefault="00C059CF" w:rsidP="00C059CF">
      <w:pPr>
        <w:pStyle w:val="21"/>
        <w:tabs>
          <w:tab w:val="clear" w:pos="0"/>
          <w:tab w:val="left" w:pos="540"/>
        </w:tabs>
        <w:ind w:left="720" w:right="-5" w:firstLine="0"/>
      </w:pPr>
    </w:p>
    <w:p w:rsidR="00C059CF" w:rsidRPr="001527EA" w:rsidRDefault="00C059CF" w:rsidP="009D25A9">
      <w:pPr>
        <w:pStyle w:val="21"/>
        <w:numPr>
          <w:ilvl w:val="0"/>
          <w:numId w:val="9"/>
        </w:numPr>
        <w:tabs>
          <w:tab w:val="clear" w:pos="0"/>
          <w:tab w:val="left" w:pos="540"/>
        </w:tabs>
        <w:ind w:right="-5"/>
      </w:pPr>
      <w:r>
        <w:rPr>
          <w:szCs w:val="28"/>
        </w:rPr>
        <w:t xml:space="preserve">Адресу даного багатоквартирного житлового будинку визначити як: вул. Дружби, 61а,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>. Залізничне, м. Козятин.</w:t>
      </w:r>
    </w:p>
    <w:p w:rsidR="001F41C9" w:rsidRPr="00B27BD1" w:rsidRDefault="001F41C9" w:rsidP="008B6AD0">
      <w:pPr>
        <w:pStyle w:val="a3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</w:p>
    <w:p w:rsidR="00C059CF" w:rsidRPr="001527EA" w:rsidRDefault="001F41C9" w:rsidP="00C059CF">
      <w:pPr>
        <w:pStyle w:val="21"/>
        <w:numPr>
          <w:ilvl w:val="0"/>
          <w:numId w:val="9"/>
        </w:numPr>
        <w:tabs>
          <w:tab w:val="clear" w:pos="0"/>
          <w:tab w:val="left" w:pos="540"/>
        </w:tabs>
        <w:ind w:right="-5"/>
      </w:pPr>
      <w:r>
        <w:rPr>
          <w:szCs w:val="28"/>
        </w:rPr>
        <w:t xml:space="preserve">2. </w:t>
      </w:r>
      <w:r w:rsidR="00C059CF" w:rsidRPr="001527EA">
        <w:t xml:space="preserve">Козятинському районному структурному підрозділу </w:t>
      </w:r>
      <w:proofErr w:type="spellStart"/>
      <w:r w:rsidR="00C059CF" w:rsidRPr="001527EA">
        <w:t>КП</w:t>
      </w:r>
      <w:proofErr w:type="spellEnd"/>
      <w:r w:rsidR="00C059CF" w:rsidRPr="001527EA">
        <w:t xml:space="preserve"> “ВООБТІ” та відділу реєстрації Козятинської міської ради внести відповідні зміни.</w:t>
      </w:r>
    </w:p>
    <w:p w:rsidR="001F41C9" w:rsidRPr="00070F6E" w:rsidRDefault="001F41C9" w:rsidP="001B58A7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Pr="00BF3411" w:rsidRDefault="00C118FA" w:rsidP="00BF3411">
      <w:pPr>
        <w:pStyle w:val="a3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F41C9"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 w:rsidR="001F41C9">
        <w:rPr>
          <w:b/>
          <w:sz w:val="28"/>
          <w:szCs w:val="28"/>
          <w:lang w:val="uk-UA"/>
        </w:rPr>
        <w:t xml:space="preserve">              Т</w:t>
      </w:r>
      <w:r>
        <w:rPr>
          <w:b/>
          <w:sz w:val="28"/>
          <w:szCs w:val="28"/>
          <w:lang w:val="uk-UA"/>
        </w:rPr>
        <w:t>етяна</w:t>
      </w:r>
      <w:r w:rsidR="001F41C9">
        <w:rPr>
          <w:b/>
          <w:sz w:val="28"/>
          <w:szCs w:val="28"/>
          <w:lang w:val="uk-UA"/>
        </w:rPr>
        <w:t xml:space="preserve"> Є</w:t>
      </w:r>
      <w:r>
        <w:rPr>
          <w:b/>
          <w:sz w:val="28"/>
          <w:szCs w:val="28"/>
          <w:lang w:val="uk-UA"/>
        </w:rPr>
        <w:t>РМОЛАЄВ</w:t>
      </w:r>
    </w:p>
    <w:sectPr w:rsidR="001F41C9" w:rsidRPr="00BF3411" w:rsidSect="00CB33A5">
      <w:headerReference w:type="first" r:id="rId9"/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B9" w:rsidRDefault="00F200B9">
      <w:r>
        <w:separator/>
      </w:r>
    </w:p>
  </w:endnote>
  <w:endnote w:type="continuationSeparator" w:id="1">
    <w:p w:rsidR="00F200B9" w:rsidRDefault="00F2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B9" w:rsidRDefault="00F200B9">
      <w:r>
        <w:separator/>
      </w:r>
    </w:p>
  </w:footnote>
  <w:footnote w:type="continuationSeparator" w:id="1">
    <w:p w:rsidR="00F200B9" w:rsidRDefault="00F20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1C9" w:rsidRPr="0059694B" w:rsidRDefault="001F41C9" w:rsidP="0059694B">
    <w:pPr>
      <w:rPr>
        <w:lang w:val="uk-UA"/>
      </w:rPr>
    </w:pPr>
  </w:p>
  <w:p w:rsidR="001F41C9" w:rsidRPr="00020254" w:rsidRDefault="001F41C9" w:rsidP="00020254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C1102E"/>
    <w:multiLevelType w:val="hybridMultilevel"/>
    <w:tmpl w:val="F5E05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20B3"/>
    <w:rsid w:val="000021D7"/>
    <w:rsid w:val="00005D46"/>
    <w:rsid w:val="00016553"/>
    <w:rsid w:val="00020254"/>
    <w:rsid w:val="00020916"/>
    <w:rsid w:val="00026505"/>
    <w:rsid w:val="00030D9C"/>
    <w:rsid w:val="000361F4"/>
    <w:rsid w:val="0003709E"/>
    <w:rsid w:val="00040044"/>
    <w:rsid w:val="000422BD"/>
    <w:rsid w:val="00050C4C"/>
    <w:rsid w:val="00070807"/>
    <w:rsid w:val="00070F6E"/>
    <w:rsid w:val="00076167"/>
    <w:rsid w:val="00081552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499E"/>
    <w:rsid w:val="00116377"/>
    <w:rsid w:val="00120FC8"/>
    <w:rsid w:val="00124DC3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44C1"/>
    <w:rsid w:val="00217364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B0C54"/>
    <w:rsid w:val="003B3157"/>
    <w:rsid w:val="003C0D9D"/>
    <w:rsid w:val="003C58BA"/>
    <w:rsid w:val="003C7FF1"/>
    <w:rsid w:val="003D5C1C"/>
    <w:rsid w:val="003E2ECC"/>
    <w:rsid w:val="003E3B59"/>
    <w:rsid w:val="003E6161"/>
    <w:rsid w:val="003E6D87"/>
    <w:rsid w:val="003E7410"/>
    <w:rsid w:val="003F0ABB"/>
    <w:rsid w:val="003F5006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04A4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46B18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9694B"/>
    <w:rsid w:val="005B3A20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2A02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3B12"/>
    <w:rsid w:val="00697263"/>
    <w:rsid w:val="006A7367"/>
    <w:rsid w:val="006B00AA"/>
    <w:rsid w:val="006B099B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802EA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27F0B"/>
    <w:rsid w:val="00830CA5"/>
    <w:rsid w:val="008362EE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C6C65"/>
    <w:rsid w:val="008D1BEE"/>
    <w:rsid w:val="008D6531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C39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293"/>
    <w:rsid w:val="009A5C07"/>
    <w:rsid w:val="009A6925"/>
    <w:rsid w:val="009B5DE9"/>
    <w:rsid w:val="009B641A"/>
    <w:rsid w:val="009B6B34"/>
    <w:rsid w:val="009B7ED8"/>
    <w:rsid w:val="009C132F"/>
    <w:rsid w:val="009C2E3B"/>
    <w:rsid w:val="009C77B7"/>
    <w:rsid w:val="009C7CD8"/>
    <w:rsid w:val="009D25A9"/>
    <w:rsid w:val="009D32B3"/>
    <w:rsid w:val="009D527D"/>
    <w:rsid w:val="009D74F5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623C"/>
    <w:rsid w:val="00A63E5E"/>
    <w:rsid w:val="00A6626D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487D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61FAF"/>
    <w:rsid w:val="00B65A5B"/>
    <w:rsid w:val="00B72287"/>
    <w:rsid w:val="00B73AF5"/>
    <w:rsid w:val="00B75154"/>
    <w:rsid w:val="00B77EB3"/>
    <w:rsid w:val="00B83CC7"/>
    <w:rsid w:val="00B92B48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C6719"/>
    <w:rsid w:val="00BE68DA"/>
    <w:rsid w:val="00BE7F2A"/>
    <w:rsid w:val="00BF139F"/>
    <w:rsid w:val="00BF15B4"/>
    <w:rsid w:val="00BF227B"/>
    <w:rsid w:val="00BF3411"/>
    <w:rsid w:val="00C0425E"/>
    <w:rsid w:val="00C047ED"/>
    <w:rsid w:val="00C059CF"/>
    <w:rsid w:val="00C10AAA"/>
    <w:rsid w:val="00C118FA"/>
    <w:rsid w:val="00C132D2"/>
    <w:rsid w:val="00C15175"/>
    <w:rsid w:val="00C20CE6"/>
    <w:rsid w:val="00C21A09"/>
    <w:rsid w:val="00C2790F"/>
    <w:rsid w:val="00C30BAE"/>
    <w:rsid w:val="00C33E17"/>
    <w:rsid w:val="00C34494"/>
    <w:rsid w:val="00C35B84"/>
    <w:rsid w:val="00C445D1"/>
    <w:rsid w:val="00C50340"/>
    <w:rsid w:val="00C509BB"/>
    <w:rsid w:val="00C530F0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4F44"/>
    <w:rsid w:val="00CD3215"/>
    <w:rsid w:val="00CD7129"/>
    <w:rsid w:val="00CE4B8D"/>
    <w:rsid w:val="00CE6820"/>
    <w:rsid w:val="00CF1854"/>
    <w:rsid w:val="00CF3F06"/>
    <w:rsid w:val="00D04D80"/>
    <w:rsid w:val="00D119D8"/>
    <w:rsid w:val="00D128E9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2D3B"/>
    <w:rsid w:val="00D66932"/>
    <w:rsid w:val="00D66A92"/>
    <w:rsid w:val="00D74B32"/>
    <w:rsid w:val="00D776A4"/>
    <w:rsid w:val="00D80D69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06B29"/>
    <w:rsid w:val="00E133B1"/>
    <w:rsid w:val="00E217C3"/>
    <w:rsid w:val="00E2285E"/>
    <w:rsid w:val="00E24522"/>
    <w:rsid w:val="00E27742"/>
    <w:rsid w:val="00E3482D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00B9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2E9E"/>
    <w:rsid w:val="00FD63E3"/>
    <w:rsid w:val="00FE57CA"/>
    <w:rsid w:val="00FE6BB2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5</TotalTime>
  <Pages>1</Pages>
  <Words>193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3</cp:revision>
  <cp:lastPrinted>2021-11-04T08:41:00Z</cp:lastPrinted>
  <dcterms:created xsi:type="dcterms:W3CDTF">2022-09-06T13:07:00Z</dcterms:created>
  <dcterms:modified xsi:type="dcterms:W3CDTF">2022-09-07T08:27:00Z</dcterms:modified>
</cp:coreProperties>
</file>