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D2" w:rsidRDefault="006E5CD2" w:rsidP="006E5CD2">
      <w:pPr>
        <w:rPr>
          <w:b/>
          <w:noProof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t xml:space="preserve">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t xml:space="preserve">                  </w:t>
      </w:r>
    </w:p>
    <w:p w:rsidR="006E5CD2" w:rsidRDefault="006E5CD2" w:rsidP="006E5CD2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6E5CD2" w:rsidRDefault="006E5CD2" w:rsidP="006E5CD2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6E5CD2" w:rsidRDefault="006E5CD2" w:rsidP="006E5CD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6E5CD2" w:rsidRDefault="006E5CD2" w:rsidP="006E5CD2">
      <w:pPr>
        <w:pStyle w:val="af"/>
        <w:ind w:left="1080" w:right="715"/>
        <w:rPr>
          <w:b w:val="0"/>
          <w:sz w:val="16"/>
          <w:szCs w:val="16"/>
        </w:rPr>
      </w:pPr>
      <w:r>
        <w:rPr>
          <w:sz w:val="28"/>
          <w:szCs w:val="28"/>
        </w:rPr>
        <w:t xml:space="preserve">                             Р І Ш Е Н Н Я</w:t>
      </w:r>
    </w:p>
    <w:p w:rsidR="006E5CD2" w:rsidRDefault="006E5CD2" w:rsidP="006E5CD2">
      <w:pPr>
        <w:pStyle w:val="af"/>
        <w:ind w:left="1080" w:right="715"/>
        <w:jc w:val="center"/>
        <w:rPr>
          <w:b w:val="0"/>
          <w:sz w:val="16"/>
          <w:szCs w:val="16"/>
        </w:rPr>
      </w:pPr>
    </w:p>
    <w:p w:rsidR="006E5CD2" w:rsidRDefault="006E5CD2" w:rsidP="006E5CD2">
      <w:pPr>
        <w:pStyle w:val="af"/>
        <w:ind w:left="1080" w:right="715"/>
        <w:jc w:val="center"/>
        <w:rPr>
          <w:b w:val="0"/>
          <w:sz w:val="16"/>
          <w:szCs w:val="16"/>
        </w:rPr>
      </w:pPr>
    </w:p>
    <w:p w:rsidR="006E5CD2" w:rsidRDefault="006E5CD2" w:rsidP="006E5CD2">
      <w:pPr>
        <w:tabs>
          <w:tab w:val="center" w:pos="4153"/>
          <w:tab w:val="right" w:pos="8306"/>
          <w:tab w:val="left" w:pos="10773"/>
        </w:tabs>
        <w:rPr>
          <w:bCs/>
          <w:color w:val="000000"/>
          <w:lang w:val="uk-UA"/>
        </w:rPr>
      </w:pPr>
      <w:r>
        <w:rPr>
          <w:b/>
          <w:sz w:val="32"/>
          <w:szCs w:val="32"/>
          <w:lang w:val="uk-UA"/>
        </w:rPr>
        <w:t xml:space="preserve">  </w:t>
      </w:r>
      <w:r>
        <w:rPr>
          <w:b/>
          <w:sz w:val="32"/>
          <w:szCs w:val="32"/>
          <w:u w:val="single"/>
        </w:rPr>
        <w:t>09.03.2023</w:t>
      </w:r>
      <w:r>
        <w:rPr>
          <w:b/>
          <w:sz w:val="32"/>
          <w:szCs w:val="32"/>
          <w:u w:val="single"/>
          <w:lang w:val="uk-UA"/>
        </w:rPr>
        <w:t xml:space="preserve"> 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6</w:t>
      </w:r>
      <w:r w:rsidR="00726C69">
        <w:rPr>
          <w:b/>
          <w:sz w:val="32"/>
          <w:szCs w:val="32"/>
          <w:u w:val="single"/>
          <w:lang w:val="uk-UA"/>
        </w:rPr>
        <w:t>8</w:t>
      </w:r>
    </w:p>
    <w:p w:rsidR="00067FEC" w:rsidRPr="006E5CD2" w:rsidRDefault="00067FEC">
      <w:pPr>
        <w:rPr>
          <w:b/>
          <w:sz w:val="36"/>
          <w:lang w:val="uk-UA"/>
        </w:rPr>
      </w:pPr>
    </w:p>
    <w:p w:rsidR="00726C69" w:rsidRDefault="00726C69" w:rsidP="00726C69">
      <w:pPr>
        <w:tabs>
          <w:tab w:val="left" w:pos="9638"/>
        </w:tabs>
        <w:ind w:right="-1" w:firstLine="900"/>
        <w:rPr>
          <w:b/>
          <w:sz w:val="28"/>
          <w:szCs w:val="28"/>
          <w:lang w:val="uk-UA"/>
        </w:rPr>
      </w:pPr>
      <w:r w:rsidRPr="00A50A3A">
        <w:rPr>
          <w:b/>
          <w:sz w:val="28"/>
          <w:szCs w:val="28"/>
        </w:rPr>
        <w:t>Про надання дозволу на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виготовлення та </w:t>
      </w:r>
    </w:p>
    <w:p w:rsidR="00726C69" w:rsidRPr="00726C69" w:rsidRDefault="00726C69" w:rsidP="00726C69">
      <w:pPr>
        <w:tabs>
          <w:tab w:val="left" w:pos="9638"/>
        </w:tabs>
        <w:ind w:right="-1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коригування</w:t>
      </w:r>
      <w:r w:rsidRPr="00A50A3A">
        <w:rPr>
          <w:b/>
          <w:sz w:val="28"/>
          <w:szCs w:val="28"/>
        </w:rPr>
        <w:t xml:space="preserve"> проектно-кошторисної документації </w:t>
      </w:r>
    </w:p>
    <w:p w:rsidR="00726C69" w:rsidRPr="00DD1BAE" w:rsidRDefault="00726C69" w:rsidP="00726C69">
      <w:pPr>
        <w:ind w:firstLine="900"/>
        <w:jc w:val="both"/>
        <w:rPr>
          <w:b/>
          <w:sz w:val="28"/>
          <w:szCs w:val="28"/>
          <w:highlight w:val="lightGray"/>
        </w:rPr>
      </w:pPr>
    </w:p>
    <w:p w:rsidR="00726C69" w:rsidRDefault="00726C69" w:rsidP="00726C69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 метою проведення ефективних і комплексних заходів щодо розвитку міської інфраструктури, відповідно до Законів України «Про місцеве самоврядування в Україні», «Про регулювання містобудівної діяльності», «Про архітектурну діяльність» виконавчий комітет Козятинської міської ради</w:t>
      </w:r>
    </w:p>
    <w:p w:rsidR="00726C69" w:rsidRPr="007961AE" w:rsidRDefault="00726C69" w:rsidP="00726C69">
      <w:pPr>
        <w:ind w:firstLine="1134"/>
        <w:jc w:val="both"/>
        <w:rPr>
          <w:sz w:val="28"/>
          <w:szCs w:val="28"/>
        </w:rPr>
      </w:pPr>
    </w:p>
    <w:p w:rsidR="00726C69" w:rsidRPr="0044517B" w:rsidRDefault="00726C69" w:rsidP="00726C69">
      <w:pPr>
        <w:jc w:val="center"/>
        <w:rPr>
          <w:b/>
          <w:sz w:val="28"/>
          <w:szCs w:val="28"/>
        </w:rPr>
      </w:pPr>
      <w:r w:rsidRPr="0044517B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И Р І Ш И </w:t>
      </w:r>
      <w:r w:rsidRPr="0044517B">
        <w:rPr>
          <w:b/>
          <w:sz w:val="28"/>
          <w:szCs w:val="28"/>
        </w:rPr>
        <w:t>В:</w:t>
      </w:r>
    </w:p>
    <w:p w:rsidR="00726C69" w:rsidRPr="006D0B7B" w:rsidRDefault="00726C69" w:rsidP="00726C69">
      <w:pPr>
        <w:jc w:val="center"/>
        <w:rPr>
          <w:sz w:val="28"/>
          <w:szCs w:val="28"/>
        </w:rPr>
      </w:pPr>
    </w:p>
    <w:p w:rsidR="00726C69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274B0">
        <w:rPr>
          <w:sz w:val="28"/>
          <w:szCs w:val="28"/>
        </w:rPr>
        <w:t>Надати дозвіл управлінню житлово-комунального господарства Козятинсь</w:t>
      </w:r>
      <w:r>
        <w:rPr>
          <w:sz w:val="28"/>
          <w:szCs w:val="28"/>
        </w:rPr>
        <w:t>кої міської ради на коригування</w:t>
      </w:r>
      <w:r w:rsidRPr="002274B0">
        <w:rPr>
          <w:sz w:val="28"/>
          <w:szCs w:val="28"/>
        </w:rPr>
        <w:t xml:space="preserve"> проектно-кошторисної документації на:</w:t>
      </w:r>
    </w:p>
    <w:p w:rsidR="00726C69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Капітальний ремонт системи киснепостачання в будівлі Комунального підприємства</w:t>
      </w:r>
      <w:r w:rsidRPr="004A209D">
        <w:rPr>
          <w:sz w:val="28"/>
          <w:szCs w:val="28"/>
        </w:rPr>
        <w:t xml:space="preserve"> “</w:t>
      </w:r>
      <w:r>
        <w:rPr>
          <w:sz w:val="28"/>
          <w:szCs w:val="28"/>
        </w:rPr>
        <w:t>Козятинської центральної районної лікарні</w:t>
      </w:r>
      <w:r w:rsidRPr="004A209D">
        <w:rPr>
          <w:sz w:val="28"/>
          <w:szCs w:val="28"/>
        </w:rPr>
        <w:t>” Козятинської</w:t>
      </w:r>
      <w:r>
        <w:rPr>
          <w:sz w:val="28"/>
          <w:szCs w:val="28"/>
        </w:rPr>
        <w:t xml:space="preserve"> міської ради по вул. Винниченка 9, в м. Козятин, Хмільницького району, Вінницької області.</w:t>
      </w:r>
    </w:p>
    <w:p w:rsidR="00726C69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Капітальний ремонт дорожнього покриття по вул. Лермонтова в м.Козятин Вінницької області.</w:t>
      </w:r>
    </w:p>
    <w:p w:rsidR="00726C69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-Нове будівництво водозабірних свердловин в с.Сигнал Сокілецької сільської ради Козятинського району Вінницької області.</w:t>
      </w:r>
    </w:p>
    <w:p w:rsidR="00726C69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26C69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Надати дозвіл управлінню житлово-комунального господарства Козятинської міської ради на виготовлення проектно-кошторисної документації на</w:t>
      </w:r>
      <w:r w:rsidRPr="008F4AFF">
        <w:rPr>
          <w:sz w:val="28"/>
          <w:szCs w:val="28"/>
        </w:rPr>
        <w:t>:</w:t>
      </w:r>
    </w:p>
    <w:p w:rsidR="00726C69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22E73">
        <w:rPr>
          <w:sz w:val="28"/>
          <w:szCs w:val="28"/>
        </w:rPr>
        <w:t>-</w:t>
      </w:r>
      <w:r>
        <w:rPr>
          <w:sz w:val="28"/>
          <w:szCs w:val="28"/>
        </w:rPr>
        <w:t>Капітальний ремонт дорожнього покриття та тротуару по вул. Героїв Майдану(від вул. Куликівського до вул. Пилипа Орлика) в місті Козятин Вінницької області.</w:t>
      </w:r>
    </w:p>
    <w:p w:rsidR="00726C69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Капітальний ремонт дорожнього покриттята тротуарупо вул.Винниченка в місті Козятин Вінницької області.</w:t>
      </w:r>
    </w:p>
    <w:p w:rsidR="00726C69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-Капітальний ремонт дорожнього покриття  та тротуару по вул. В.Пирогова(вул. Перемоги до вул.Єдності)в місті Козятин Вінницької області.</w:t>
      </w:r>
    </w:p>
    <w:p w:rsidR="00726C69" w:rsidRPr="00B319C0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Виготовлення ескізного проекту благоустрою міського скверу в місті Козятин Вінницької області.</w:t>
      </w:r>
    </w:p>
    <w:p w:rsidR="00726C69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-Капітальний ремонт інклюзивного дитячого майданчику на території  міського скверу в місті Козятин Вінницької області.</w:t>
      </w:r>
    </w:p>
    <w:p w:rsidR="00726C69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Будівництво водогону по вул. Винниченка в місті Козятин Вінницької області.</w:t>
      </w:r>
    </w:p>
    <w:p w:rsidR="00726C69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Будівництво водогону по вул. Героїв Майдану(від вул. Куликівського до вул. Пилипа Орлика) в місті Козятин Вінницької області.</w:t>
      </w:r>
    </w:p>
    <w:p w:rsidR="00726C69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Будівництво зливової каналізації  по вул. Винниченка в місті Козятин Вінницької області.</w:t>
      </w:r>
    </w:p>
    <w:p w:rsidR="00726C69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Будівництво водогону по вул. Князя Святослава в місті Козятин Вінницької області.</w:t>
      </w:r>
    </w:p>
    <w:p w:rsidR="00726C69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Капітальний ремонт дорожнього покриття та тротуару по вул. Князя Святослава в місті Козятин Вінницької області.</w:t>
      </w:r>
    </w:p>
    <w:p w:rsidR="00726C69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28127547"/>
      <w:r>
        <w:rPr>
          <w:sz w:val="28"/>
          <w:szCs w:val="28"/>
        </w:rPr>
        <w:t xml:space="preserve">Капітальний ремонт покрівлі харчоблоку комунального закладу </w:t>
      </w:r>
      <w:bookmarkEnd w:id="1"/>
      <w:r w:rsidRPr="004D1F73">
        <w:rPr>
          <w:sz w:val="28"/>
          <w:szCs w:val="28"/>
        </w:rPr>
        <w:t>“Ліцей №7 Козятинської міської ради Вінницьк</w:t>
      </w:r>
      <w:r>
        <w:rPr>
          <w:sz w:val="28"/>
          <w:szCs w:val="28"/>
        </w:rPr>
        <w:t>ої області</w:t>
      </w:r>
      <w:r w:rsidRPr="004D1F73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726C69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Капітальний ремонт покрівлі спортзали комунального закладу </w:t>
      </w:r>
      <w:r w:rsidRPr="004D1F73">
        <w:rPr>
          <w:sz w:val="28"/>
          <w:szCs w:val="28"/>
        </w:rPr>
        <w:t xml:space="preserve">“Сестринівська гімназія ім.М.Грушевського Козятинської міської </w:t>
      </w:r>
      <w:r>
        <w:rPr>
          <w:sz w:val="28"/>
          <w:szCs w:val="28"/>
        </w:rPr>
        <w:t>ради Вінницької області</w:t>
      </w:r>
      <w:r w:rsidRPr="004D1F73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726C69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Капітальний ремонт покрівлі комунального закладу</w:t>
      </w:r>
      <w:r w:rsidRPr="00B23527">
        <w:rPr>
          <w:sz w:val="28"/>
          <w:szCs w:val="28"/>
        </w:rPr>
        <w:t xml:space="preserve">“Ліцей №1 ім.Т.Г.Шевченка Козятинської міської </w:t>
      </w:r>
      <w:r>
        <w:rPr>
          <w:sz w:val="28"/>
          <w:szCs w:val="28"/>
        </w:rPr>
        <w:t>ради Вінницької області</w:t>
      </w:r>
      <w:r w:rsidRPr="00B23527">
        <w:rPr>
          <w:sz w:val="28"/>
          <w:szCs w:val="28"/>
        </w:rPr>
        <w:t xml:space="preserve"> ”</w:t>
      </w:r>
      <w:r>
        <w:rPr>
          <w:sz w:val="28"/>
          <w:szCs w:val="28"/>
        </w:rPr>
        <w:t>.</w:t>
      </w:r>
    </w:p>
    <w:p w:rsidR="00726C69" w:rsidRPr="00B23527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Капітальний ремонт будівлі спортивного комплексу по вул. Довженка 107 в м.Козятин Вінницької області з встановленням системи опалення.</w:t>
      </w:r>
    </w:p>
    <w:p w:rsidR="00726C69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26C69" w:rsidRPr="004A209D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6373C">
        <w:rPr>
          <w:sz w:val="28"/>
          <w:szCs w:val="28"/>
        </w:rPr>
        <w:t xml:space="preserve">Надати дозвіл </w:t>
      </w:r>
      <w:r>
        <w:rPr>
          <w:sz w:val="28"/>
          <w:szCs w:val="28"/>
        </w:rPr>
        <w:t>адміністрації комунального закладу «Ліцей №5 Козятинської міської ради Вінницької області»</w:t>
      </w:r>
      <w:r w:rsidRPr="00B6373C">
        <w:rPr>
          <w:sz w:val="28"/>
          <w:szCs w:val="28"/>
        </w:rPr>
        <w:t xml:space="preserve"> на виготовлення проектно-кошторисної документації на</w:t>
      </w:r>
      <w:r>
        <w:rPr>
          <w:sz w:val="28"/>
          <w:szCs w:val="28"/>
        </w:rPr>
        <w:t xml:space="preserve"> ремонт даху будівлі харчоблоку і прибудов до неї.</w:t>
      </w:r>
    </w:p>
    <w:p w:rsidR="00726C69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26C69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9602B">
        <w:rPr>
          <w:sz w:val="28"/>
          <w:szCs w:val="28"/>
        </w:rPr>
        <w:t>Контроль за виконанням даного рішення покласт</w:t>
      </w:r>
      <w:r>
        <w:rPr>
          <w:sz w:val="28"/>
          <w:szCs w:val="28"/>
        </w:rPr>
        <w:t xml:space="preserve">и на </w:t>
      </w:r>
      <w:r w:rsidRPr="00D9602B">
        <w:rPr>
          <w:sz w:val="28"/>
          <w:szCs w:val="28"/>
        </w:rPr>
        <w:t xml:space="preserve">начальника управління житлово-комунального господарства </w:t>
      </w:r>
      <w:r>
        <w:rPr>
          <w:sz w:val="28"/>
          <w:szCs w:val="28"/>
        </w:rPr>
        <w:t>Вовкодава І.В.</w:t>
      </w:r>
    </w:p>
    <w:p w:rsidR="00726C69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26C69" w:rsidRPr="00D9602B" w:rsidRDefault="00726C69" w:rsidP="00726C6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26C69" w:rsidRDefault="00726C69" w:rsidP="00726C69">
      <w:pPr>
        <w:tabs>
          <w:tab w:val="left" w:pos="851"/>
        </w:tabs>
        <w:ind w:firstLine="851"/>
        <w:rPr>
          <w:b/>
          <w:sz w:val="28"/>
          <w:szCs w:val="28"/>
        </w:rPr>
      </w:pPr>
    </w:p>
    <w:p w:rsidR="00726C69" w:rsidRPr="00931C53" w:rsidRDefault="00726C69" w:rsidP="00726C69">
      <w:pPr>
        <w:tabs>
          <w:tab w:val="left" w:pos="851"/>
        </w:tabs>
        <w:ind w:firstLine="851"/>
        <w:rPr>
          <w:b/>
          <w:sz w:val="28"/>
          <w:szCs w:val="28"/>
        </w:rPr>
      </w:pPr>
      <w:r w:rsidRPr="00931C53">
        <w:rPr>
          <w:b/>
          <w:sz w:val="28"/>
          <w:szCs w:val="28"/>
        </w:rPr>
        <w:t xml:space="preserve">Міський голова           </w:t>
      </w:r>
      <w:r>
        <w:rPr>
          <w:b/>
          <w:sz w:val="28"/>
          <w:szCs w:val="28"/>
          <w:lang w:val="uk-UA"/>
        </w:rPr>
        <w:t xml:space="preserve">                      </w:t>
      </w:r>
      <w:r w:rsidRPr="00931C5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Тетяна ЄРМОЛАЄВА</w:t>
      </w:r>
    </w:p>
    <w:p w:rsidR="00726C69" w:rsidRPr="00185408" w:rsidRDefault="00726C69" w:rsidP="00726C69"/>
    <w:p w:rsidR="00726C69" w:rsidRDefault="00726C69" w:rsidP="00726C69">
      <w:r>
        <w:t>В.Ігнатчук</w:t>
      </w:r>
    </w:p>
    <w:p w:rsidR="00726C69" w:rsidRPr="00185408" w:rsidRDefault="00726C69" w:rsidP="00726C69">
      <w:r>
        <w:t>І.Вовкодав</w:t>
      </w:r>
    </w:p>
    <w:p w:rsidR="00726C69" w:rsidRDefault="00726C69" w:rsidP="00726C69">
      <w:r>
        <w:t>Ю.Кукуруза</w:t>
      </w:r>
    </w:p>
    <w:p w:rsidR="00726C69" w:rsidRPr="00B94E8A" w:rsidRDefault="00726C69" w:rsidP="00726C69">
      <w:pPr>
        <w:rPr>
          <w:i/>
          <w:sz w:val="20"/>
          <w:szCs w:val="20"/>
        </w:rPr>
      </w:pPr>
      <w:r>
        <w:t>А.Тимощук</w:t>
      </w:r>
    </w:p>
    <w:p w:rsidR="001F41C9" w:rsidRPr="00726C69" w:rsidRDefault="001F41C9" w:rsidP="00726C69">
      <w:pPr>
        <w:rPr>
          <w:sz w:val="22"/>
          <w:szCs w:val="22"/>
        </w:rPr>
      </w:pPr>
    </w:p>
    <w:sectPr w:rsidR="001F41C9" w:rsidRPr="00726C69" w:rsidSect="002372CD">
      <w:headerReference w:type="first" r:id="rId8"/>
      <w:pgSz w:w="11906" w:h="16838" w:code="9"/>
      <w:pgMar w:top="709" w:right="707" w:bottom="426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184" w:rsidRDefault="00580184">
      <w:r>
        <w:separator/>
      </w:r>
    </w:p>
  </w:endnote>
  <w:endnote w:type="continuationSeparator" w:id="1">
    <w:p w:rsidR="00580184" w:rsidRDefault="00580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184" w:rsidRDefault="00580184">
      <w:r>
        <w:separator/>
      </w:r>
    </w:p>
  </w:footnote>
  <w:footnote w:type="continuationSeparator" w:id="1">
    <w:p w:rsidR="00580184" w:rsidRDefault="00580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1C9" w:rsidRPr="006E5CD2" w:rsidRDefault="001F41C9" w:rsidP="006E5CD2">
    <w:pPr>
      <w:rPr>
        <w:lang w:val="uk-UA"/>
      </w:rPr>
    </w:pPr>
  </w:p>
  <w:p w:rsidR="001F41C9" w:rsidRPr="00020254" w:rsidRDefault="001F41C9" w:rsidP="00020254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6D225CC"/>
    <w:multiLevelType w:val="multilevel"/>
    <w:tmpl w:val="324A8B4A"/>
    <w:lvl w:ilvl="0">
      <w:start w:val="1"/>
      <w:numFmt w:val="decimal"/>
      <w:lvlText w:val="%1."/>
      <w:lvlJc w:val="left"/>
      <w:pPr>
        <w:ind w:left="3162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9" w:hanging="2160"/>
      </w:pPr>
      <w:rPr>
        <w:rFonts w:cs="Times New Roman" w:hint="default"/>
      </w:rPr>
    </w:lvl>
  </w:abstractNum>
  <w:abstractNum w:abstractNumId="2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F44"/>
    <w:rsid w:val="000020B3"/>
    <w:rsid w:val="000021D7"/>
    <w:rsid w:val="00005D46"/>
    <w:rsid w:val="00016553"/>
    <w:rsid w:val="00020254"/>
    <w:rsid w:val="00020916"/>
    <w:rsid w:val="0002649B"/>
    <w:rsid w:val="00026505"/>
    <w:rsid w:val="00030D9C"/>
    <w:rsid w:val="000361F4"/>
    <w:rsid w:val="0003709E"/>
    <w:rsid w:val="00040044"/>
    <w:rsid w:val="000422BD"/>
    <w:rsid w:val="00050C4C"/>
    <w:rsid w:val="00067FEC"/>
    <w:rsid w:val="00070807"/>
    <w:rsid w:val="00070F6E"/>
    <w:rsid w:val="00073C04"/>
    <w:rsid w:val="00076167"/>
    <w:rsid w:val="00081C72"/>
    <w:rsid w:val="00082F68"/>
    <w:rsid w:val="000859FC"/>
    <w:rsid w:val="000860D7"/>
    <w:rsid w:val="00087FF8"/>
    <w:rsid w:val="00093EDA"/>
    <w:rsid w:val="000943F9"/>
    <w:rsid w:val="000A41DB"/>
    <w:rsid w:val="000A6AA0"/>
    <w:rsid w:val="000B1419"/>
    <w:rsid w:val="000B3F82"/>
    <w:rsid w:val="000B790A"/>
    <w:rsid w:val="000C11E6"/>
    <w:rsid w:val="000C1B19"/>
    <w:rsid w:val="000C5910"/>
    <w:rsid w:val="000C6962"/>
    <w:rsid w:val="000C77DC"/>
    <w:rsid w:val="000D0A16"/>
    <w:rsid w:val="000D3D3A"/>
    <w:rsid w:val="000D7082"/>
    <w:rsid w:val="000E25D8"/>
    <w:rsid w:val="000E2811"/>
    <w:rsid w:val="000E4E91"/>
    <w:rsid w:val="000E6126"/>
    <w:rsid w:val="000E66F1"/>
    <w:rsid w:val="000E710E"/>
    <w:rsid w:val="000F683C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2B17"/>
    <w:rsid w:val="001A30FB"/>
    <w:rsid w:val="001B15F6"/>
    <w:rsid w:val="001B5080"/>
    <w:rsid w:val="001B58A7"/>
    <w:rsid w:val="001B6E60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41C9"/>
    <w:rsid w:val="001F6130"/>
    <w:rsid w:val="001F6672"/>
    <w:rsid w:val="001F6C1E"/>
    <w:rsid w:val="002019D9"/>
    <w:rsid w:val="002033D5"/>
    <w:rsid w:val="00217364"/>
    <w:rsid w:val="00225F87"/>
    <w:rsid w:val="002351F3"/>
    <w:rsid w:val="002372CD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4849"/>
    <w:rsid w:val="002856C2"/>
    <w:rsid w:val="00293F43"/>
    <w:rsid w:val="00295764"/>
    <w:rsid w:val="002B5264"/>
    <w:rsid w:val="002C1C03"/>
    <w:rsid w:val="002C20B0"/>
    <w:rsid w:val="002C21B2"/>
    <w:rsid w:val="002C48DC"/>
    <w:rsid w:val="002D3A4A"/>
    <w:rsid w:val="002D3BD3"/>
    <w:rsid w:val="002D6469"/>
    <w:rsid w:val="002D773B"/>
    <w:rsid w:val="002E01D3"/>
    <w:rsid w:val="002E13A9"/>
    <w:rsid w:val="002E1A9E"/>
    <w:rsid w:val="002F026E"/>
    <w:rsid w:val="003023EB"/>
    <w:rsid w:val="0030422B"/>
    <w:rsid w:val="00304E7D"/>
    <w:rsid w:val="00305DF9"/>
    <w:rsid w:val="00312E77"/>
    <w:rsid w:val="00316DF4"/>
    <w:rsid w:val="00316F47"/>
    <w:rsid w:val="003315DA"/>
    <w:rsid w:val="003322E5"/>
    <w:rsid w:val="003410F8"/>
    <w:rsid w:val="00345161"/>
    <w:rsid w:val="00354140"/>
    <w:rsid w:val="003541E0"/>
    <w:rsid w:val="00355B70"/>
    <w:rsid w:val="003577A2"/>
    <w:rsid w:val="00375991"/>
    <w:rsid w:val="00392B37"/>
    <w:rsid w:val="00396A83"/>
    <w:rsid w:val="00397BDE"/>
    <w:rsid w:val="003A1789"/>
    <w:rsid w:val="003A30A6"/>
    <w:rsid w:val="003B0C54"/>
    <w:rsid w:val="003B3157"/>
    <w:rsid w:val="003C040C"/>
    <w:rsid w:val="003C093F"/>
    <w:rsid w:val="003C0D9D"/>
    <w:rsid w:val="003C7FF1"/>
    <w:rsid w:val="003D5C1C"/>
    <w:rsid w:val="003E2ECC"/>
    <w:rsid w:val="003E3B59"/>
    <w:rsid w:val="003E6161"/>
    <w:rsid w:val="003E6D87"/>
    <w:rsid w:val="003E7410"/>
    <w:rsid w:val="003F0ABB"/>
    <w:rsid w:val="003F3E9E"/>
    <w:rsid w:val="004062EF"/>
    <w:rsid w:val="00413A30"/>
    <w:rsid w:val="00415D39"/>
    <w:rsid w:val="00437AEC"/>
    <w:rsid w:val="0044464F"/>
    <w:rsid w:val="0044517B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2DC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2A00"/>
    <w:rsid w:val="004C5E4E"/>
    <w:rsid w:val="004D22C1"/>
    <w:rsid w:val="004D3917"/>
    <w:rsid w:val="004D40FE"/>
    <w:rsid w:val="004D4A37"/>
    <w:rsid w:val="004E22B8"/>
    <w:rsid w:val="004F47B5"/>
    <w:rsid w:val="004F5808"/>
    <w:rsid w:val="004F5952"/>
    <w:rsid w:val="00501EBA"/>
    <w:rsid w:val="00502AA7"/>
    <w:rsid w:val="00502FB4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5E8F"/>
    <w:rsid w:val="0057758B"/>
    <w:rsid w:val="00580184"/>
    <w:rsid w:val="00583337"/>
    <w:rsid w:val="00585D1B"/>
    <w:rsid w:val="005B3A20"/>
    <w:rsid w:val="005B55E7"/>
    <w:rsid w:val="005B5D71"/>
    <w:rsid w:val="005B67B5"/>
    <w:rsid w:val="005D0C9E"/>
    <w:rsid w:val="005D440C"/>
    <w:rsid w:val="005D6149"/>
    <w:rsid w:val="005D73F7"/>
    <w:rsid w:val="005E11E8"/>
    <w:rsid w:val="005F6D4B"/>
    <w:rsid w:val="00603CE4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669A9"/>
    <w:rsid w:val="0068344B"/>
    <w:rsid w:val="00683B8D"/>
    <w:rsid w:val="00692653"/>
    <w:rsid w:val="00692C02"/>
    <w:rsid w:val="00693B12"/>
    <w:rsid w:val="00697263"/>
    <w:rsid w:val="00697F2A"/>
    <w:rsid w:val="006A7367"/>
    <w:rsid w:val="006B00AA"/>
    <w:rsid w:val="006B0AB1"/>
    <w:rsid w:val="006B56EE"/>
    <w:rsid w:val="006C03E8"/>
    <w:rsid w:val="006C2B86"/>
    <w:rsid w:val="006D582A"/>
    <w:rsid w:val="006D67A5"/>
    <w:rsid w:val="006D6938"/>
    <w:rsid w:val="006E005E"/>
    <w:rsid w:val="006E0CF6"/>
    <w:rsid w:val="006E2E4F"/>
    <w:rsid w:val="006E38EC"/>
    <w:rsid w:val="006E5CD2"/>
    <w:rsid w:val="006F7F08"/>
    <w:rsid w:val="00705BB2"/>
    <w:rsid w:val="00707D1A"/>
    <w:rsid w:val="007106D5"/>
    <w:rsid w:val="00712766"/>
    <w:rsid w:val="00726C69"/>
    <w:rsid w:val="00726D0D"/>
    <w:rsid w:val="00730043"/>
    <w:rsid w:val="00730BA2"/>
    <w:rsid w:val="00731E48"/>
    <w:rsid w:val="0073461E"/>
    <w:rsid w:val="00740C75"/>
    <w:rsid w:val="0074210F"/>
    <w:rsid w:val="00744FD2"/>
    <w:rsid w:val="00745F65"/>
    <w:rsid w:val="0074761B"/>
    <w:rsid w:val="007502E4"/>
    <w:rsid w:val="007666F5"/>
    <w:rsid w:val="007678CB"/>
    <w:rsid w:val="00776E26"/>
    <w:rsid w:val="00777EAD"/>
    <w:rsid w:val="00783AB3"/>
    <w:rsid w:val="0078701F"/>
    <w:rsid w:val="0079067F"/>
    <w:rsid w:val="00790D68"/>
    <w:rsid w:val="007973FE"/>
    <w:rsid w:val="007A7C2D"/>
    <w:rsid w:val="007B1A5C"/>
    <w:rsid w:val="007B3CCB"/>
    <w:rsid w:val="007D0C1E"/>
    <w:rsid w:val="007D1A79"/>
    <w:rsid w:val="007E227B"/>
    <w:rsid w:val="007E2A20"/>
    <w:rsid w:val="007F2DC9"/>
    <w:rsid w:val="007F6A80"/>
    <w:rsid w:val="007F7573"/>
    <w:rsid w:val="00801B09"/>
    <w:rsid w:val="00802B01"/>
    <w:rsid w:val="00803C32"/>
    <w:rsid w:val="00803D96"/>
    <w:rsid w:val="008102B0"/>
    <w:rsid w:val="008166F3"/>
    <w:rsid w:val="0081728F"/>
    <w:rsid w:val="00821BD6"/>
    <w:rsid w:val="008220C7"/>
    <w:rsid w:val="00830CA5"/>
    <w:rsid w:val="008362EE"/>
    <w:rsid w:val="00850089"/>
    <w:rsid w:val="00850E12"/>
    <w:rsid w:val="00851343"/>
    <w:rsid w:val="00852AF3"/>
    <w:rsid w:val="00856BF5"/>
    <w:rsid w:val="00856D02"/>
    <w:rsid w:val="008727A3"/>
    <w:rsid w:val="008752BC"/>
    <w:rsid w:val="0088695E"/>
    <w:rsid w:val="00891728"/>
    <w:rsid w:val="00896C3B"/>
    <w:rsid w:val="008B64E6"/>
    <w:rsid w:val="008B6AD0"/>
    <w:rsid w:val="008C5F57"/>
    <w:rsid w:val="008C6C65"/>
    <w:rsid w:val="008D1BE7"/>
    <w:rsid w:val="008D1BEE"/>
    <w:rsid w:val="008D7EB7"/>
    <w:rsid w:val="008F2874"/>
    <w:rsid w:val="00900285"/>
    <w:rsid w:val="00900ECB"/>
    <w:rsid w:val="0090102E"/>
    <w:rsid w:val="00905328"/>
    <w:rsid w:val="00914053"/>
    <w:rsid w:val="00915560"/>
    <w:rsid w:val="00916588"/>
    <w:rsid w:val="00916E78"/>
    <w:rsid w:val="009262A9"/>
    <w:rsid w:val="0092713D"/>
    <w:rsid w:val="009274C8"/>
    <w:rsid w:val="009307E5"/>
    <w:rsid w:val="009310CD"/>
    <w:rsid w:val="00934F6C"/>
    <w:rsid w:val="00946933"/>
    <w:rsid w:val="00946C1A"/>
    <w:rsid w:val="00947AAF"/>
    <w:rsid w:val="0095192C"/>
    <w:rsid w:val="00951D13"/>
    <w:rsid w:val="00960607"/>
    <w:rsid w:val="00963FDF"/>
    <w:rsid w:val="00965316"/>
    <w:rsid w:val="00965DEC"/>
    <w:rsid w:val="00967D50"/>
    <w:rsid w:val="00967E74"/>
    <w:rsid w:val="0097066F"/>
    <w:rsid w:val="00970A19"/>
    <w:rsid w:val="00973146"/>
    <w:rsid w:val="00974558"/>
    <w:rsid w:val="00987927"/>
    <w:rsid w:val="00993521"/>
    <w:rsid w:val="00994326"/>
    <w:rsid w:val="009A2819"/>
    <w:rsid w:val="009A5C07"/>
    <w:rsid w:val="009B5DE9"/>
    <w:rsid w:val="009B641A"/>
    <w:rsid w:val="009B6B34"/>
    <w:rsid w:val="009B7ED8"/>
    <w:rsid w:val="009C132F"/>
    <w:rsid w:val="009C2E3B"/>
    <w:rsid w:val="009C77B7"/>
    <w:rsid w:val="009C7CD8"/>
    <w:rsid w:val="009D32B3"/>
    <w:rsid w:val="009D480A"/>
    <w:rsid w:val="009D527D"/>
    <w:rsid w:val="009E02BB"/>
    <w:rsid w:val="009E24FC"/>
    <w:rsid w:val="009E6078"/>
    <w:rsid w:val="009F0CF1"/>
    <w:rsid w:val="009F181B"/>
    <w:rsid w:val="009F6A8A"/>
    <w:rsid w:val="00A105C5"/>
    <w:rsid w:val="00A42C10"/>
    <w:rsid w:val="00A4435E"/>
    <w:rsid w:val="00A46AF1"/>
    <w:rsid w:val="00A50CD3"/>
    <w:rsid w:val="00A5623C"/>
    <w:rsid w:val="00A63E5E"/>
    <w:rsid w:val="00A71CD5"/>
    <w:rsid w:val="00A76A77"/>
    <w:rsid w:val="00A80FC1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3288"/>
    <w:rsid w:val="00AD5658"/>
    <w:rsid w:val="00AE6B67"/>
    <w:rsid w:val="00AF0121"/>
    <w:rsid w:val="00AF4845"/>
    <w:rsid w:val="00AF7643"/>
    <w:rsid w:val="00B03457"/>
    <w:rsid w:val="00B10A2B"/>
    <w:rsid w:val="00B17A3F"/>
    <w:rsid w:val="00B22CF7"/>
    <w:rsid w:val="00B2656A"/>
    <w:rsid w:val="00B27BD1"/>
    <w:rsid w:val="00B27C1E"/>
    <w:rsid w:val="00B308A2"/>
    <w:rsid w:val="00B31A6D"/>
    <w:rsid w:val="00B3312C"/>
    <w:rsid w:val="00B37607"/>
    <w:rsid w:val="00B44930"/>
    <w:rsid w:val="00B575E4"/>
    <w:rsid w:val="00B61FAF"/>
    <w:rsid w:val="00B65A5B"/>
    <w:rsid w:val="00B72287"/>
    <w:rsid w:val="00B73AF5"/>
    <w:rsid w:val="00B75154"/>
    <w:rsid w:val="00B77EB3"/>
    <w:rsid w:val="00B83CC7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E68CF"/>
    <w:rsid w:val="00BE68DA"/>
    <w:rsid w:val="00BE7F2A"/>
    <w:rsid w:val="00BF139F"/>
    <w:rsid w:val="00BF15B4"/>
    <w:rsid w:val="00BF227B"/>
    <w:rsid w:val="00C03CFE"/>
    <w:rsid w:val="00C0425E"/>
    <w:rsid w:val="00C047ED"/>
    <w:rsid w:val="00C10AAA"/>
    <w:rsid w:val="00C132D2"/>
    <w:rsid w:val="00C15175"/>
    <w:rsid w:val="00C20CE6"/>
    <w:rsid w:val="00C21A09"/>
    <w:rsid w:val="00C2790F"/>
    <w:rsid w:val="00C30BAE"/>
    <w:rsid w:val="00C33E17"/>
    <w:rsid w:val="00C35B84"/>
    <w:rsid w:val="00C445D1"/>
    <w:rsid w:val="00C50340"/>
    <w:rsid w:val="00C509BB"/>
    <w:rsid w:val="00C530F0"/>
    <w:rsid w:val="00C5398F"/>
    <w:rsid w:val="00C63C02"/>
    <w:rsid w:val="00C6659F"/>
    <w:rsid w:val="00C67371"/>
    <w:rsid w:val="00C70795"/>
    <w:rsid w:val="00C8379E"/>
    <w:rsid w:val="00C83BD8"/>
    <w:rsid w:val="00C83ECF"/>
    <w:rsid w:val="00C872DF"/>
    <w:rsid w:val="00C87F2F"/>
    <w:rsid w:val="00C92341"/>
    <w:rsid w:val="00C935E9"/>
    <w:rsid w:val="00C96694"/>
    <w:rsid w:val="00CA2B28"/>
    <w:rsid w:val="00CA5C36"/>
    <w:rsid w:val="00CA7170"/>
    <w:rsid w:val="00CB088C"/>
    <w:rsid w:val="00CB1421"/>
    <w:rsid w:val="00CB1BCF"/>
    <w:rsid w:val="00CB33A5"/>
    <w:rsid w:val="00CB45D1"/>
    <w:rsid w:val="00CB5177"/>
    <w:rsid w:val="00CB6EDF"/>
    <w:rsid w:val="00CC4F44"/>
    <w:rsid w:val="00CD3215"/>
    <w:rsid w:val="00CE4B8D"/>
    <w:rsid w:val="00CE6820"/>
    <w:rsid w:val="00CF1854"/>
    <w:rsid w:val="00CF3F06"/>
    <w:rsid w:val="00D01573"/>
    <w:rsid w:val="00D04D80"/>
    <w:rsid w:val="00D119D8"/>
    <w:rsid w:val="00D128E9"/>
    <w:rsid w:val="00D15EED"/>
    <w:rsid w:val="00D204F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531D8"/>
    <w:rsid w:val="00D66932"/>
    <w:rsid w:val="00D66A92"/>
    <w:rsid w:val="00D74B32"/>
    <w:rsid w:val="00D776A4"/>
    <w:rsid w:val="00D80D69"/>
    <w:rsid w:val="00D81A48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2DAF"/>
    <w:rsid w:val="00DC3F68"/>
    <w:rsid w:val="00DD12A9"/>
    <w:rsid w:val="00DD449C"/>
    <w:rsid w:val="00DD57D3"/>
    <w:rsid w:val="00DD5DB8"/>
    <w:rsid w:val="00DE52D8"/>
    <w:rsid w:val="00DE6149"/>
    <w:rsid w:val="00DF3AF4"/>
    <w:rsid w:val="00DF3CCB"/>
    <w:rsid w:val="00DF6BFB"/>
    <w:rsid w:val="00E0155E"/>
    <w:rsid w:val="00E133B1"/>
    <w:rsid w:val="00E160FC"/>
    <w:rsid w:val="00E217C3"/>
    <w:rsid w:val="00E2285E"/>
    <w:rsid w:val="00E24522"/>
    <w:rsid w:val="00E27742"/>
    <w:rsid w:val="00E3482D"/>
    <w:rsid w:val="00E35EF9"/>
    <w:rsid w:val="00E42D15"/>
    <w:rsid w:val="00E45788"/>
    <w:rsid w:val="00E463D2"/>
    <w:rsid w:val="00E4784D"/>
    <w:rsid w:val="00E52E11"/>
    <w:rsid w:val="00E572D9"/>
    <w:rsid w:val="00E57B25"/>
    <w:rsid w:val="00E62850"/>
    <w:rsid w:val="00E6597E"/>
    <w:rsid w:val="00E70DDA"/>
    <w:rsid w:val="00E70F07"/>
    <w:rsid w:val="00E7327B"/>
    <w:rsid w:val="00E746D8"/>
    <w:rsid w:val="00E7563D"/>
    <w:rsid w:val="00E84C44"/>
    <w:rsid w:val="00E9088F"/>
    <w:rsid w:val="00E90D20"/>
    <w:rsid w:val="00E95143"/>
    <w:rsid w:val="00EB6B14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35E9"/>
    <w:rsid w:val="00EF5AD9"/>
    <w:rsid w:val="00EF5C67"/>
    <w:rsid w:val="00F0094F"/>
    <w:rsid w:val="00F026FC"/>
    <w:rsid w:val="00F02DE0"/>
    <w:rsid w:val="00F05045"/>
    <w:rsid w:val="00F0657B"/>
    <w:rsid w:val="00F138D4"/>
    <w:rsid w:val="00F15A3A"/>
    <w:rsid w:val="00F22C91"/>
    <w:rsid w:val="00F346D9"/>
    <w:rsid w:val="00F37BA2"/>
    <w:rsid w:val="00F47A17"/>
    <w:rsid w:val="00F51449"/>
    <w:rsid w:val="00F561EE"/>
    <w:rsid w:val="00F600C5"/>
    <w:rsid w:val="00F6217B"/>
    <w:rsid w:val="00F6681A"/>
    <w:rsid w:val="00F706B4"/>
    <w:rsid w:val="00F70DCD"/>
    <w:rsid w:val="00F764EB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B6A1E"/>
    <w:rsid w:val="00FC0A78"/>
    <w:rsid w:val="00FC2FEC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F6130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rsid w:val="00067FEC"/>
    <w:pPr>
      <w:spacing w:before="100" w:beforeAutospacing="1" w:after="100" w:afterAutospacing="1"/>
    </w:pPr>
  </w:style>
  <w:style w:type="paragraph" w:customStyle="1" w:styleId="infopar1">
    <w:name w:val="info_par1"/>
    <w:basedOn w:val="a"/>
    <w:uiPriority w:val="99"/>
    <w:rsid w:val="00067FEC"/>
    <w:pPr>
      <w:spacing w:before="100" w:beforeAutospacing="1" w:after="100" w:afterAutospacing="1"/>
    </w:pPr>
  </w:style>
  <w:style w:type="paragraph" w:styleId="af">
    <w:name w:val="Block Text"/>
    <w:basedOn w:val="a"/>
    <w:semiHidden/>
    <w:unhideWhenUsed/>
    <w:rsid w:val="006E5CD2"/>
    <w:pPr>
      <w:ind w:left="1134" w:right="1190"/>
      <w:jc w:val="both"/>
      <w:outlineLvl w:val="0"/>
    </w:pPr>
    <w:rPr>
      <w:b/>
      <w:szCs w:val="20"/>
      <w:lang w:val="uk-UA"/>
    </w:rPr>
  </w:style>
  <w:style w:type="paragraph" w:styleId="af0">
    <w:name w:val="No Spacing"/>
    <w:uiPriority w:val="1"/>
    <w:qFormat/>
    <w:rsid w:val="006E5CD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1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subject/>
  <dc:creator>User</dc:creator>
  <cp:keywords/>
  <dc:description/>
  <cp:lastModifiedBy>User</cp:lastModifiedBy>
  <cp:revision>2</cp:revision>
  <cp:lastPrinted>2023-02-13T13:04:00Z</cp:lastPrinted>
  <dcterms:created xsi:type="dcterms:W3CDTF">2023-03-23T05:52:00Z</dcterms:created>
  <dcterms:modified xsi:type="dcterms:W3CDTF">2023-03-23T05:52:00Z</dcterms:modified>
</cp:coreProperties>
</file>